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86B89" w14:textId="77777777" w:rsidR="00EA01D7" w:rsidRDefault="00E6498F">
      <w:r>
        <w:rPr>
          <w:noProof/>
          <w:lang w:val="en-US"/>
        </w:rPr>
        <w:drawing>
          <wp:anchor distT="0" distB="0" distL="114300" distR="114300" simplePos="0" relativeHeight="251661824" behindDoc="0" locked="0" layoutInCell="1" allowOverlap="1" wp14:anchorId="716AB0BF" wp14:editId="250B767D">
            <wp:simplePos x="0" y="0"/>
            <wp:positionH relativeFrom="column">
              <wp:posOffset>8096250</wp:posOffset>
            </wp:positionH>
            <wp:positionV relativeFrom="paragraph">
              <wp:posOffset>116840</wp:posOffset>
            </wp:positionV>
            <wp:extent cx="1917700" cy="639445"/>
            <wp:effectExtent l="0" t="0" r="6350" b="82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700" cy="63944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800" behindDoc="1" locked="0" layoutInCell="1" allowOverlap="1" wp14:anchorId="43CD70DA" wp14:editId="3B6F3410">
            <wp:simplePos x="0" y="0"/>
            <wp:positionH relativeFrom="column">
              <wp:posOffset>0</wp:posOffset>
            </wp:positionH>
            <wp:positionV relativeFrom="paragraph">
              <wp:posOffset>1905</wp:posOffset>
            </wp:positionV>
            <wp:extent cx="2536825" cy="914400"/>
            <wp:effectExtent l="0" t="0" r="0" b="0"/>
            <wp:wrapNone/>
            <wp:docPr id="15" name="Picture 15" descr="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6825" cy="914400"/>
                    </a:xfrm>
                    <a:prstGeom prst="rect">
                      <a:avLst/>
                    </a:prstGeom>
                    <a:noFill/>
                  </pic:spPr>
                </pic:pic>
              </a:graphicData>
            </a:graphic>
            <wp14:sizeRelH relativeFrom="page">
              <wp14:pctWidth>0</wp14:pctWidth>
            </wp14:sizeRelH>
            <wp14:sizeRelV relativeFrom="page">
              <wp14:pctHeight>0</wp14:pctHeight>
            </wp14:sizeRelV>
          </wp:anchor>
        </w:drawing>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14:paraId="03A248EE" w14:textId="77777777" w:rsidR="00F02381" w:rsidRPr="008E5F44" w:rsidRDefault="0055176E" w:rsidP="00ED3DE5">
      <w:pPr>
        <w:ind w:left="3600" w:firstLine="720"/>
        <w:rPr>
          <w:rFonts w:ascii="Futura" w:hAnsi="Futura" w:cs="Futura"/>
          <w:noProof/>
          <w:color w:val="000000"/>
          <w:sz w:val="72"/>
          <w:szCs w:val="72"/>
        </w:rPr>
      </w:pPr>
      <w:r w:rsidRPr="008E5F44">
        <w:rPr>
          <w:rFonts w:ascii="Futura" w:hAnsi="Futura" w:cs="Futura"/>
          <w:noProof/>
          <w:color w:val="000000"/>
          <w:sz w:val="72"/>
          <w:szCs w:val="72"/>
        </w:rPr>
        <w:t xml:space="preserve">  </w:t>
      </w:r>
      <w:r w:rsidR="00D10A19" w:rsidRPr="008E5F44">
        <w:rPr>
          <w:rFonts w:ascii="Futura" w:hAnsi="Futura" w:cs="Futura"/>
          <w:noProof/>
          <w:color w:val="000000"/>
          <w:sz w:val="72"/>
          <w:szCs w:val="72"/>
        </w:rPr>
        <w:t>KINGSWOOD COLLEGE</w:t>
      </w:r>
      <w:r w:rsidR="00103BD7" w:rsidRPr="008E5F44">
        <w:rPr>
          <w:rFonts w:ascii="Futura" w:hAnsi="Futura" w:cs="Futura"/>
          <w:noProof/>
          <w:color w:val="000000"/>
          <w:sz w:val="72"/>
          <w:szCs w:val="72"/>
        </w:rPr>
        <w:t xml:space="preserve"> </w:t>
      </w:r>
    </w:p>
    <w:p w14:paraId="03D483FE" w14:textId="77777777" w:rsidR="00EA01D7" w:rsidRPr="008E5F44" w:rsidRDefault="00ED3DE5" w:rsidP="00F02381">
      <w:pPr>
        <w:jc w:val="center"/>
        <w:rPr>
          <w:rFonts w:ascii="Futura" w:hAnsi="Futura" w:cs="Futura"/>
          <w:color w:val="000000"/>
          <w:sz w:val="72"/>
          <w:szCs w:val="72"/>
        </w:rPr>
      </w:pPr>
      <w:r w:rsidRPr="008E5F44">
        <w:rPr>
          <w:rFonts w:ascii="Futura" w:hAnsi="Futura" w:cs="Futura"/>
          <w:noProof/>
          <w:color w:val="000000"/>
          <w:sz w:val="72"/>
          <w:szCs w:val="72"/>
        </w:rPr>
        <w:tab/>
      </w:r>
      <w:r w:rsidRPr="008E5F44">
        <w:rPr>
          <w:rFonts w:ascii="Futura" w:hAnsi="Futura" w:cs="Futura"/>
          <w:noProof/>
          <w:color w:val="000000"/>
          <w:sz w:val="72"/>
          <w:szCs w:val="72"/>
        </w:rPr>
        <w:tab/>
      </w:r>
      <w:r w:rsidR="0055176E" w:rsidRPr="008E5F44">
        <w:rPr>
          <w:rFonts w:ascii="Futura" w:hAnsi="Futura" w:cs="Futura"/>
          <w:noProof/>
          <w:color w:val="000000"/>
          <w:sz w:val="72"/>
          <w:szCs w:val="72"/>
        </w:rPr>
        <w:t xml:space="preserve">     </w:t>
      </w:r>
      <w:r w:rsidR="00D40146" w:rsidRPr="008E5F44">
        <w:rPr>
          <w:rFonts w:ascii="Futura" w:hAnsi="Futura" w:cs="Futura"/>
          <w:noProof/>
          <w:color w:val="000000"/>
          <w:sz w:val="72"/>
          <w:szCs w:val="72"/>
        </w:rPr>
        <w:t>SPORTS CLUB</w:t>
      </w:r>
    </w:p>
    <w:p w14:paraId="0AD85D3A" w14:textId="6051F5AD" w:rsidR="00EA01D7" w:rsidRPr="0055176E" w:rsidRDefault="0055176E">
      <w:pPr>
        <w:rPr>
          <w:rFonts w:ascii="Futura" w:hAnsi="Futura" w:cs="Futura"/>
          <w:sz w:val="36"/>
          <w:szCs w:val="36"/>
        </w:rPr>
      </w:pPr>
      <w:r w:rsidRPr="0055176E">
        <w:rPr>
          <w:rFonts w:ascii="Calibri" w:hAnsi="Calibri" w:cs="Calibri"/>
          <w:sz w:val="36"/>
          <w:szCs w:val="36"/>
          <w:lang w:val="en-US"/>
        </w:rPr>
        <w:t>The Kingswood Sports Club is a partnership between the PFA and Kingswood College designed to promote and facilitate sporti</w:t>
      </w:r>
      <w:r w:rsidR="008D27C5">
        <w:rPr>
          <w:rFonts w:ascii="Calibri" w:hAnsi="Calibri" w:cs="Calibri"/>
          <w:sz w:val="36"/>
          <w:szCs w:val="36"/>
          <w:lang w:val="en-US"/>
        </w:rPr>
        <w:t>ng opportunities for Kingswood s</w:t>
      </w:r>
      <w:r w:rsidRPr="0055176E">
        <w:rPr>
          <w:rFonts w:ascii="Calibri" w:hAnsi="Calibri" w:cs="Calibri"/>
          <w:sz w:val="36"/>
          <w:szCs w:val="36"/>
          <w:lang w:val="en-US"/>
        </w:rPr>
        <w:t>tudents outside of school hour</w:t>
      </w:r>
      <w:r w:rsidR="00670EBF">
        <w:rPr>
          <w:rFonts w:ascii="Calibri" w:hAnsi="Calibri" w:cs="Calibri"/>
          <w:sz w:val="36"/>
          <w:szCs w:val="36"/>
          <w:lang w:val="en-US"/>
        </w:rPr>
        <w:t>s.</w:t>
      </w:r>
    </w:p>
    <w:p w14:paraId="297D2528" w14:textId="77777777" w:rsidR="00EA01D7" w:rsidRPr="00103BD7" w:rsidRDefault="00E6498F">
      <w:pPr>
        <w:rPr>
          <w:rFonts w:ascii="Futura" w:hAnsi="Futura" w:cs="Futura"/>
        </w:rPr>
      </w:pPr>
      <w:r>
        <w:rPr>
          <w:rFonts w:ascii="Futura" w:hAnsi="Futura" w:cs="Futura"/>
          <w:noProof/>
          <w:sz w:val="20"/>
          <w:lang w:val="en-US"/>
        </w:rPr>
        <mc:AlternateContent>
          <mc:Choice Requires="wps">
            <w:drawing>
              <wp:anchor distT="0" distB="0" distL="114300" distR="114300" simplePos="0" relativeHeight="251655680" behindDoc="0" locked="0" layoutInCell="1" allowOverlap="1" wp14:anchorId="342D0DA0" wp14:editId="3F70755D">
                <wp:simplePos x="0" y="0"/>
                <wp:positionH relativeFrom="column">
                  <wp:posOffset>9201150</wp:posOffset>
                </wp:positionH>
                <wp:positionV relativeFrom="paragraph">
                  <wp:posOffset>22860</wp:posOffset>
                </wp:positionV>
                <wp:extent cx="0" cy="4543425"/>
                <wp:effectExtent l="28575" t="32385" r="28575" b="3429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3425"/>
                        </a:xfrm>
                        <a:prstGeom prst="line">
                          <a:avLst/>
                        </a:prstGeom>
                        <a:noFill/>
                        <a:ln w="57150" cmpd="thinThick">
                          <a:solidFill>
                            <a:srgbClr val="F898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5pt,1.8pt" to="724.5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" strokecolor="#f89822" strokeweight="4.5pt">
                <v:stroke linestyle="thinThick"/>
              </v:line>
            </w:pict>
          </mc:Fallback>
        </mc:AlternateContent>
      </w:r>
      <w:r>
        <w:rPr>
          <w:rFonts w:ascii="Futura" w:hAnsi="Futura" w:cs="Futura"/>
          <w:noProof/>
          <w:sz w:val="20"/>
          <w:lang w:val="en-US"/>
        </w:rPr>
        <mc:AlternateContent>
          <mc:Choice Requires="wps">
            <w:drawing>
              <wp:anchor distT="0" distB="0" distL="114300" distR="114300" simplePos="0" relativeHeight="251653632" behindDoc="0" locked="0" layoutInCell="1" allowOverlap="1" wp14:anchorId="58533A24" wp14:editId="0BEA4A41">
                <wp:simplePos x="0" y="0"/>
                <wp:positionH relativeFrom="column">
                  <wp:posOffset>285750</wp:posOffset>
                </wp:positionH>
                <wp:positionV relativeFrom="paragraph">
                  <wp:posOffset>22860</wp:posOffset>
                </wp:positionV>
                <wp:extent cx="0" cy="4543425"/>
                <wp:effectExtent l="28575" t="32385" r="28575" b="3429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3425"/>
                        </a:xfrm>
                        <a:prstGeom prst="line">
                          <a:avLst/>
                        </a:prstGeom>
                        <a:noFill/>
                        <a:ln w="57150" cmpd="thickThin">
                          <a:solidFill>
                            <a:srgbClr val="F898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22.5pt,3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" strokecolor="#f89822" strokeweight="4.5pt">
                <v:stroke linestyle="thickThin"/>
              </v:line>
            </w:pict>
          </mc:Fallback>
        </mc:AlternateContent>
      </w:r>
      <w:r>
        <w:rPr>
          <w:rFonts w:ascii="Futura" w:hAnsi="Futura" w:cs="Futura"/>
          <w:noProof/>
          <w:sz w:val="20"/>
          <w:lang w:val="en-US"/>
        </w:rPr>
        <mc:AlternateContent>
          <mc:Choice Requires="wps">
            <w:drawing>
              <wp:anchor distT="0" distB="0" distL="114300" distR="114300" simplePos="0" relativeHeight="251652608" behindDoc="0" locked="0" layoutInCell="1" allowOverlap="1" wp14:anchorId="362F448E" wp14:editId="4E65C41E">
                <wp:simplePos x="0" y="0"/>
                <wp:positionH relativeFrom="column">
                  <wp:posOffset>285750</wp:posOffset>
                </wp:positionH>
                <wp:positionV relativeFrom="paragraph">
                  <wp:posOffset>22860</wp:posOffset>
                </wp:positionV>
                <wp:extent cx="8915400" cy="0"/>
                <wp:effectExtent l="28575" t="32385" r="28575" b="342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57150" cmpd="thickThin">
                          <a:solidFill>
                            <a:srgbClr val="F898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8pt" to="72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" strokecolor="#f89822" strokeweight="4.5pt">
                <v:stroke linestyle="thickThin"/>
              </v:line>
            </w:pict>
          </mc:Fallback>
        </mc:AlternateContent>
      </w:r>
    </w:p>
    <w:p w14:paraId="41073404" w14:textId="77777777" w:rsidR="00EA01D7" w:rsidRPr="00F918A0" w:rsidRDefault="00103BD7">
      <w:pPr>
        <w:jc w:val="center"/>
        <w:rPr>
          <w:rFonts w:ascii="Futura" w:hAnsi="Futura" w:cs="Futura"/>
          <w:b/>
          <w:bCs/>
          <w:color w:val="6D6E71"/>
          <w:sz w:val="48"/>
        </w:rPr>
      </w:pPr>
      <w:r w:rsidRPr="00F918A0">
        <w:rPr>
          <w:rFonts w:ascii="Futura" w:hAnsi="Futura" w:cs="Futura"/>
          <w:b/>
          <w:bCs/>
          <w:color w:val="6D6E71"/>
          <w:sz w:val="48"/>
        </w:rPr>
        <w:t>Enrol in the SPORTS ACTIVITIES</w:t>
      </w:r>
      <w:r w:rsidR="00EA01D7" w:rsidRPr="00F918A0">
        <w:rPr>
          <w:rFonts w:ascii="Futura" w:hAnsi="Futura" w:cs="Futura"/>
          <w:b/>
          <w:bCs/>
          <w:color w:val="6D6E71"/>
          <w:sz w:val="48"/>
        </w:rPr>
        <w:t xml:space="preserve"> for Term </w:t>
      </w:r>
      <w:r w:rsidR="00B45176">
        <w:rPr>
          <w:rFonts w:ascii="Futura" w:hAnsi="Futura" w:cs="Futura"/>
          <w:b/>
          <w:bCs/>
          <w:color w:val="6D6E71"/>
          <w:sz w:val="48"/>
        </w:rPr>
        <w:t>1</w:t>
      </w:r>
      <w:r w:rsidR="001E347B">
        <w:rPr>
          <w:rFonts w:ascii="Futura" w:hAnsi="Futura" w:cs="Futura"/>
          <w:b/>
          <w:bCs/>
          <w:color w:val="6D6E71"/>
          <w:sz w:val="48"/>
        </w:rPr>
        <w:t>,</w:t>
      </w:r>
      <w:r w:rsidR="00EA01D7" w:rsidRPr="00F918A0">
        <w:rPr>
          <w:rFonts w:ascii="Futura" w:hAnsi="Futura" w:cs="Futura"/>
          <w:b/>
          <w:bCs/>
          <w:color w:val="6D6E71"/>
          <w:sz w:val="48"/>
        </w:rPr>
        <w:t xml:space="preserve"> </w:t>
      </w:r>
      <w:r w:rsidR="00B45176">
        <w:rPr>
          <w:rFonts w:ascii="Futura" w:hAnsi="Futura" w:cs="Futura"/>
          <w:b/>
          <w:bCs/>
          <w:noProof/>
          <w:color w:val="6D6E71"/>
          <w:sz w:val="48"/>
        </w:rPr>
        <w:t>2016</w:t>
      </w:r>
      <w:r w:rsidR="00EA01D7" w:rsidRPr="00F918A0">
        <w:rPr>
          <w:rFonts w:ascii="Futura" w:hAnsi="Futura" w:cs="Futura"/>
          <w:b/>
          <w:bCs/>
          <w:color w:val="6D6E71"/>
          <w:sz w:val="48"/>
        </w:rPr>
        <w:t>.</w:t>
      </w:r>
    </w:p>
    <w:p w14:paraId="4C63580A" w14:textId="77777777" w:rsidR="00EA01D7" w:rsidRPr="00103BD7" w:rsidRDefault="00EA01D7">
      <w:pPr>
        <w:jc w:val="center"/>
        <w:rPr>
          <w:rFonts w:ascii="Futura" w:hAnsi="Futura" w:cs="Futura"/>
          <w:b/>
          <w:bCs/>
          <w:sz w:val="36"/>
        </w:rPr>
      </w:pPr>
    </w:p>
    <w:p w14:paraId="1A3568A1" w14:textId="46AB2876" w:rsidR="00EA01D7" w:rsidRPr="006C162A" w:rsidRDefault="00EA01D7">
      <w:pPr>
        <w:ind w:left="2880" w:firstLine="720"/>
        <w:rPr>
          <w:rFonts w:ascii="Futura" w:hAnsi="Futura" w:cs="Futura"/>
          <w:color w:val="6D6E71"/>
          <w:sz w:val="22"/>
          <w:szCs w:val="22"/>
        </w:rPr>
      </w:pPr>
      <w:r w:rsidRPr="00F918A0">
        <w:rPr>
          <w:rFonts w:ascii="Futura" w:hAnsi="Futura" w:cs="Futura"/>
          <w:color w:val="6D6E71"/>
          <w:sz w:val="36"/>
        </w:rPr>
        <w:t>Sessions begin:</w:t>
      </w:r>
      <w:r w:rsidR="006C162A">
        <w:rPr>
          <w:rFonts w:ascii="Futura" w:hAnsi="Futura" w:cs="Futura"/>
          <w:color w:val="6D6E71"/>
          <w:sz w:val="36"/>
        </w:rPr>
        <w:t xml:space="preserve"> </w:t>
      </w:r>
      <w:r w:rsidR="00103BD7" w:rsidRPr="006C162A">
        <w:rPr>
          <w:rFonts w:ascii="Futura" w:hAnsi="Futura" w:cs="Futura"/>
          <w:b/>
          <w:bCs/>
          <w:noProof/>
          <w:color w:val="6D6E71"/>
          <w:sz w:val="22"/>
          <w:szCs w:val="22"/>
        </w:rPr>
        <w:t>Monday</w:t>
      </w:r>
      <w:r w:rsidR="00F02381" w:rsidRPr="006C162A">
        <w:rPr>
          <w:rFonts w:ascii="Futura" w:hAnsi="Futura" w:cs="Futura"/>
          <w:b/>
          <w:bCs/>
          <w:color w:val="6D6E71"/>
          <w:sz w:val="22"/>
          <w:szCs w:val="22"/>
        </w:rPr>
        <w:t xml:space="preserve"> </w:t>
      </w:r>
      <w:r w:rsidR="00B45176">
        <w:rPr>
          <w:rFonts w:ascii="Futura" w:hAnsi="Futura" w:cs="Futura"/>
          <w:b/>
          <w:bCs/>
          <w:color w:val="6D6E71"/>
          <w:sz w:val="22"/>
          <w:szCs w:val="22"/>
        </w:rPr>
        <w:t>8th</w:t>
      </w:r>
      <w:r w:rsidR="001E347B">
        <w:rPr>
          <w:rFonts w:ascii="Futura" w:hAnsi="Futura" w:cs="Futura"/>
          <w:b/>
          <w:bCs/>
          <w:color w:val="6D6E71"/>
          <w:sz w:val="22"/>
          <w:szCs w:val="22"/>
        </w:rPr>
        <w:t>,</w:t>
      </w:r>
      <w:r w:rsidR="006C162A" w:rsidRPr="006C162A">
        <w:rPr>
          <w:rFonts w:ascii="Futura" w:hAnsi="Futura" w:cs="Futura"/>
          <w:b/>
          <w:bCs/>
          <w:noProof/>
          <w:color w:val="6D6E71"/>
          <w:sz w:val="22"/>
          <w:szCs w:val="22"/>
        </w:rPr>
        <w:t xml:space="preserve"> </w:t>
      </w:r>
      <w:r w:rsidR="007D3E33">
        <w:rPr>
          <w:rFonts w:ascii="Futura" w:hAnsi="Futura" w:cs="Futura"/>
          <w:b/>
          <w:bCs/>
          <w:noProof/>
          <w:color w:val="6D6E71"/>
          <w:sz w:val="22"/>
          <w:szCs w:val="22"/>
        </w:rPr>
        <w:t>Tuesday 9</w:t>
      </w:r>
      <w:r w:rsidR="007D3E33" w:rsidRPr="007D3E33">
        <w:rPr>
          <w:rFonts w:ascii="Futura" w:hAnsi="Futura" w:cs="Futura"/>
          <w:b/>
          <w:bCs/>
          <w:noProof/>
          <w:color w:val="6D6E71"/>
          <w:sz w:val="22"/>
          <w:szCs w:val="22"/>
          <w:vertAlign w:val="superscript"/>
        </w:rPr>
        <w:t>th</w:t>
      </w:r>
      <w:r w:rsidR="007D3E33">
        <w:rPr>
          <w:rFonts w:ascii="Futura" w:hAnsi="Futura" w:cs="Futura"/>
          <w:b/>
          <w:bCs/>
          <w:noProof/>
          <w:color w:val="6D6E71"/>
          <w:sz w:val="22"/>
          <w:szCs w:val="22"/>
        </w:rPr>
        <w:t xml:space="preserve">, </w:t>
      </w:r>
      <w:r w:rsidR="00103BD7" w:rsidRPr="006C162A">
        <w:rPr>
          <w:rFonts w:ascii="Futura" w:hAnsi="Futura" w:cs="Futura"/>
          <w:b/>
          <w:bCs/>
          <w:noProof/>
          <w:color w:val="6D6E71"/>
          <w:sz w:val="22"/>
          <w:szCs w:val="22"/>
        </w:rPr>
        <w:t>Wednesday</w:t>
      </w:r>
      <w:r w:rsidR="00950EF8">
        <w:rPr>
          <w:rFonts w:ascii="Futura" w:hAnsi="Futura" w:cs="Futura"/>
          <w:b/>
          <w:bCs/>
          <w:noProof/>
          <w:color w:val="6D6E71"/>
          <w:sz w:val="22"/>
          <w:szCs w:val="22"/>
        </w:rPr>
        <w:t xml:space="preserve"> </w:t>
      </w:r>
      <w:r w:rsidR="00B45176">
        <w:rPr>
          <w:rFonts w:ascii="Futura" w:hAnsi="Futura" w:cs="Futura"/>
          <w:b/>
          <w:bCs/>
          <w:noProof/>
          <w:color w:val="6D6E71"/>
          <w:sz w:val="22"/>
          <w:szCs w:val="22"/>
        </w:rPr>
        <w:t>10</w:t>
      </w:r>
      <w:r w:rsidR="00B45176" w:rsidRPr="00670EBF">
        <w:rPr>
          <w:rFonts w:ascii="Futura" w:hAnsi="Futura" w:cs="Futura"/>
          <w:b/>
          <w:bCs/>
          <w:noProof/>
          <w:color w:val="6D6E71"/>
          <w:sz w:val="22"/>
          <w:szCs w:val="22"/>
          <w:vertAlign w:val="superscript"/>
        </w:rPr>
        <w:t>t</w:t>
      </w:r>
      <w:r w:rsidR="007D3E33">
        <w:rPr>
          <w:rFonts w:ascii="Futura" w:hAnsi="Futura" w:cs="Futura"/>
          <w:b/>
          <w:bCs/>
          <w:noProof/>
          <w:color w:val="6D6E71"/>
          <w:sz w:val="22"/>
          <w:szCs w:val="22"/>
          <w:vertAlign w:val="superscript"/>
        </w:rPr>
        <w:t xml:space="preserve">h </w:t>
      </w:r>
      <w:r w:rsidR="007D3E33">
        <w:rPr>
          <w:rFonts w:ascii="Futura" w:hAnsi="Futura" w:cs="Futura"/>
          <w:b/>
          <w:bCs/>
          <w:noProof/>
          <w:color w:val="6D6E71"/>
          <w:sz w:val="22"/>
          <w:szCs w:val="22"/>
        </w:rPr>
        <w:t xml:space="preserve">and </w:t>
      </w:r>
      <w:r w:rsidR="006C162A" w:rsidRPr="006C162A">
        <w:rPr>
          <w:rFonts w:ascii="Futura" w:hAnsi="Futura" w:cs="Futura"/>
          <w:b/>
          <w:bCs/>
          <w:noProof/>
          <w:color w:val="6D6E71"/>
          <w:sz w:val="22"/>
          <w:szCs w:val="22"/>
        </w:rPr>
        <w:t xml:space="preserve">Thursday </w:t>
      </w:r>
      <w:r w:rsidR="00B45176">
        <w:rPr>
          <w:rFonts w:ascii="Futura" w:hAnsi="Futura" w:cs="Futura"/>
          <w:b/>
          <w:bCs/>
          <w:noProof/>
          <w:color w:val="6D6E71"/>
          <w:sz w:val="22"/>
          <w:szCs w:val="22"/>
        </w:rPr>
        <w:t>11</w:t>
      </w:r>
      <w:r w:rsidR="00B45176" w:rsidRPr="00670EBF">
        <w:rPr>
          <w:rFonts w:ascii="Futura" w:hAnsi="Futura" w:cs="Futura"/>
          <w:b/>
          <w:bCs/>
          <w:noProof/>
          <w:color w:val="6D6E71"/>
          <w:sz w:val="22"/>
          <w:szCs w:val="22"/>
          <w:vertAlign w:val="superscript"/>
        </w:rPr>
        <w:t>th</w:t>
      </w:r>
      <w:r w:rsidR="007D3E33">
        <w:rPr>
          <w:rFonts w:ascii="Futura" w:hAnsi="Futura" w:cs="Futura"/>
          <w:b/>
          <w:bCs/>
          <w:noProof/>
          <w:color w:val="6D6E71"/>
          <w:sz w:val="22"/>
          <w:szCs w:val="22"/>
        </w:rPr>
        <w:t xml:space="preserve"> February</w:t>
      </w:r>
      <w:r w:rsidR="006C162A" w:rsidRPr="006C162A">
        <w:rPr>
          <w:rFonts w:ascii="Futura" w:hAnsi="Futura" w:cs="Futura"/>
          <w:b/>
          <w:bCs/>
          <w:noProof/>
          <w:color w:val="6D6E71"/>
          <w:sz w:val="22"/>
          <w:szCs w:val="22"/>
        </w:rPr>
        <w:t xml:space="preserve"> </w:t>
      </w:r>
    </w:p>
    <w:p w14:paraId="1310AE46" w14:textId="77777777" w:rsidR="007D3E33" w:rsidRDefault="00EA01D7">
      <w:pPr>
        <w:ind w:left="2880" w:firstLine="720"/>
        <w:rPr>
          <w:rFonts w:ascii="Futura" w:hAnsi="Futura" w:cs="Futura"/>
          <w:b/>
          <w:bCs/>
          <w:noProof/>
          <w:color w:val="6D6E71"/>
          <w:sz w:val="22"/>
          <w:szCs w:val="22"/>
        </w:rPr>
      </w:pPr>
      <w:r w:rsidRPr="00F918A0">
        <w:rPr>
          <w:rFonts w:ascii="Futura" w:hAnsi="Futura" w:cs="Futura"/>
          <w:color w:val="6D6E71"/>
          <w:sz w:val="36"/>
        </w:rPr>
        <w:t>And finish:</w:t>
      </w:r>
      <w:r w:rsidRPr="00F918A0">
        <w:rPr>
          <w:rFonts w:ascii="Futura" w:hAnsi="Futura" w:cs="Futura"/>
          <w:color w:val="6D6E71"/>
          <w:sz w:val="36"/>
        </w:rPr>
        <w:tab/>
      </w:r>
      <w:r w:rsidR="00103BD7" w:rsidRPr="006C162A">
        <w:rPr>
          <w:rFonts w:ascii="Futura" w:hAnsi="Futura" w:cs="Futura"/>
          <w:b/>
          <w:bCs/>
          <w:noProof/>
          <w:color w:val="6D6E71"/>
          <w:sz w:val="22"/>
          <w:szCs w:val="22"/>
        </w:rPr>
        <w:t>Monday</w:t>
      </w:r>
      <w:r w:rsidRPr="006C162A">
        <w:rPr>
          <w:rFonts w:ascii="Futura" w:hAnsi="Futura" w:cs="Futura"/>
          <w:b/>
          <w:bCs/>
          <w:color w:val="6D6E71"/>
          <w:sz w:val="22"/>
          <w:szCs w:val="22"/>
        </w:rPr>
        <w:t xml:space="preserve"> </w:t>
      </w:r>
      <w:r w:rsidR="00670EBF">
        <w:rPr>
          <w:rFonts w:ascii="Futura" w:hAnsi="Futura" w:cs="Futura"/>
          <w:b/>
          <w:bCs/>
          <w:color w:val="6D6E71"/>
          <w:sz w:val="22"/>
          <w:szCs w:val="22"/>
        </w:rPr>
        <w:t>21st</w:t>
      </w:r>
      <w:r w:rsidR="006C162A">
        <w:rPr>
          <w:rFonts w:ascii="Futura" w:hAnsi="Futura" w:cs="Futura"/>
          <w:b/>
          <w:bCs/>
          <w:noProof/>
          <w:color w:val="6D6E71"/>
          <w:sz w:val="22"/>
          <w:szCs w:val="22"/>
        </w:rPr>
        <w:t xml:space="preserve">, </w:t>
      </w:r>
      <w:r w:rsidR="007D3E33">
        <w:rPr>
          <w:rFonts w:ascii="Futura" w:hAnsi="Futura" w:cs="Futura"/>
          <w:b/>
          <w:bCs/>
          <w:noProof/>
          <w:color w:val="6D6E71"/>
          <w:sz w:val="22"/>
          <w:szCs w:val="22"/>
        </w:rPr>
        <w:t>Tuesday 15</w:t>
      </w:r>
      <w:r w:rsidR="007D3E33" w:rsidRPr="007D3E33">
        <w:rPr>
          <w:rFonts w:ascii="Futura" w:hAnsi="Futura" w:cs="Futura"/>
          <w:b/>
          <w:bCs/>
          <w:noProof/>
          <w:color w:val="6D6E71"/>
          <w:sz w:val="22"/>
          <w:szCs w:val="22"/>
          <w:vertAlign w:val="superscript"/>
        </w:rPr>
        <w:t>th</w:t>
      </w:r>
      <w:r w:rsidR="007D3E33">
        <w:rPr>
          <w:rFonts w:ascii="Futura" w:hAnsi="Futura" w:cs="Futura"/>
          <w:b/>
          <w:bCs/>
          <w:noProof/>
          <w:color w:val="6D6E71"/>
          <w:sz w:val="22"/>
          <w:szCs w:val="22"/>
        </w:rPr>
        <w:t xml:space="preserve">, </w:t>
      </w:r>
      <w:r w:rsidR="003A2A48" w:rsidRPr="006C162A">
        <w:rPr>
          <w:rFonts w:ascii="Futura" w:hAnsi="Futura" w:cs="Futura"/>
          <w:b/>
          <w:bCs/>
          <w:noProof/>
          <w:color w:val="6D6E71"/>
          <w:sz w:val="22"/>
          <w:szCs w:val="22"/>
        </w:rPr>
        <w:t>Wednes</w:t>
      </w:r>
      <w:r w:rsidR="006C162A">
        <w:rPr>
          <w:rFonts w:ascii="Futura" w:hAnsi="Futura" w:cs="Futura"/>
          <w:b/>
          <w:bCs/>
          <w:noProof/>
          <w:color w:val="6D6E71"/>
          <w:sz w:val="22"/>
          <w:szCs w:val="22"/>
        </w:rPr>
        <w:t xml:space="preserve">day </w:t>
      </w:r>
      <w:r w:rsidR="00B45176">
        <w:rPr>
          <w:rFonts w:ascii="Futura" w:hAnsi="Futura" w:cs="Futura"/>
          <w:b/>
          <w:bCs/>
          <w:noProof/>
          <w:color w:val="6D6E71"/>
          <w:sz w:val="22"/>
          <w:szCs w:val="22"/>
        </w:rPr>
        <w:t>16</w:t>
      </w:r>
      <w:r w:rsidR="00B45176" w:rsidRPr="00670EBF">
        <w:rPr>
          <w:rFonts w:ascii="Futura" w:hAnsi="Futura" w:cs="Futura"/>
          <w:b/>
          <w:bCs/>
          <w:noProof/>
          <w:color w:val="6D6E71"/>
          <w:sz w:val="22"/>
          <w:szCs w:val="22"/>
          <w:vertAlign w:val="superscript"/>
        </w:rPr>
        <w:t>th</w:t>
      </w:r>
      <w:r w:rsidR="007D3E33">
        <w:rPr>
          <w:rFonts w:ascii="Futura" w:hAnsi="Futura" w:cs="Futura"/>
          <w:b/>
          <w:bCs/>
          <w:noProof/>
          <w:color w:val="6D6E71"/>
          <w:sz w:val="22"/>
          <w:szCs w:val="22"/>
          <w:vertAlign w:val="superscript"/>
        </w:rPr>
        <w:t xml:space="preserve"> </w:t>
      </w:r>
      <w:r w:rsidR="007D3E33">
        <w:rPr>
          <w:rFonts w:ascii="Futura" w:hAnsi="Futura" w:cs="Futura"/>
          <w:b/>
          <w:bCs/>
          <w:noProof/>
          <w:color w:val="6D6E71"/>
          <w:sz w:val="22"/>
          <w:szCs w:val="22"/>
        </w:rPr>
        <w:t xml:space="preserve">and </w:t>
      </w:r>
      <w:r w:rsidR="006C162A">
        <w:rPr>
          <w:rFonts w:ascii="Futura" w:hAnsi="Futura" w:cs="Futura"/>
          <w:b/>
          <w:bCs/>
          <w:noProof/>
          <w:color w:val="6D6E71"/>
          <w:sz w:val="22"/>
          <w:szCs w:val="22"/>
        </w:rPr>
        <w:t xml:space="preserve">Thursday </w:t>
      </w:r>
      <w:r w:rsidR="00670EBF">
        <w:rPr>
          <w:rFonts w:ascii="Futura" w:hAnsi="Futura" w:cs="Futura"/>
          <w:b/>
          <w:bCs/>
          <w:noProof/>
          <w:color w:val="6D6E71"/>
          <w:sz w:val="22"/>
          <w:szCs w:val="22"/>
        </w:rPr>
        <w:t>17</w:t>
      </w:r>
      <w:r w:rsidR="007D3E33">
        <w:rPr>
          <w:rFonts w:ascii="Futura" w:hAnsi="Futura" w:cs="Futura"/>
          <w:b/>
          <w:bCs/>
          <w:noProof/>
          <w:color w:val="6D6E71"/>
          <w:sz w:val="22"/>
          <w:szCs w:val="22"/>
          <w:vertAlign w:val="superscript"/>
        </w:rPr>
        <w:t xml:space="preserve">th </w:t>
      </w:r>
      <w:r w:rsidR="007D3E33">
        <w:rPr>
          <w:rFonts w:ascii="Futura" w:hAnsi="Futura" w:cs="Futura"/>
          <w:b/>
          <w:bCs/>
          <w:noProof/>
          <w:color w:val="6D6E71"/>
          <w:sz w:val="22"/>
          <w:szCs w:val="22"/>
        </w:rPr>
        <w:t xml:space="preserve">March. </w:t>
      </w:r>
    </w:p>
    <w:p w14:paraId="0DFB98AC" w14:textId="01FA6077" w:rsidR="00EA01D7" w:rsidRPr="007D3E33" w:rsidRDefault="007D3E33">
      <w:pPr>
        <w:ind w:left="2880" w:firstLine="720"/>
        <w:rPr>
          <w:rFonts w:ascii="Futura" w:hAnsi="Futura" w:cs="Futura"/>
          <w:b/>
          <w:color w:val="6D6E71"/>
          <w:sz w:val="36"/>
          <w:u w:val="single"/>
        </w:rPr>
      </w:pPr>
      <w:r w:rsidRPr="007D3E33">
        <w:rPr>
          <w:rFonts w:ascii="Futura" w:hAnsi="Futura" w:cs="Futura"/>
          <w:b/>
          <w:bCs/>
          <w:noProof/>
          <w:color w:val="6D6E71"/>
          <w:sz w:val="22"/>
          <w:szCs w:val="22"/>
          <w:u w:val="single"/>
        </w:rPr>
        <w:t>No Sports Club Monday March 14</w:t>
      </w:r>
      <w:r w:rsidRPr="007D3E33">
        <w:rPr>
          <w:rFonts w:ascii="Futura" w:hAnsi="Futura" w:cs="Futura"/>
          <w:b/>
          <w:bCs/>
          <w:noProof/>
          <w:color w:val="6D6E71"/>
          <w:sz w:val="22"/>
          <w:szCs w:val="22"/>
          <w:u w:val="single"/>
          <w:vertAlign w:val="superscript"/>
        </w:rPr>
        <w:t>th</w:t>
      </w:r>
      <w:r w:rsidRPr="007D3E33">
        <w:rPr>
          <w:rFonts w:ascii="Futura" w:hAnsi="Futura" w:cs="Futura"/>
          <w:b/>
          <w:bCs/>
          <w:noProof/>
          <w:color w:val="6D6E71"/>
          <w:sz w:val="22"/>
          <w:szCs w:val="22"/>
          <w:u w:val="single"/>
        </w:rPr>
        <w:t xml:space="preserve"> due to Labour Day holiday</w:t>
      </w:r>
    </w:p>
    <w:p w14:paraId="081CAA19" w14:textId="77777777" w:rsidR="00EA01D7" w:rsidRPr="00F918A0" w:rsidRDefault="00063850" w:rsidP="00063850">
      <w:pPr>
        <w:tabs>
          <w:tab w:val="left" w:pos="1341"/>
        </w:tabs>
        <w:rPr>
          <w:rFonts w:ascii="Futura" w:hAnsi="Futura" w:cs="Futura"/>
          <w:b/>
          <w:bCs/>
          <w:color w:val="6D6E71"/>
          <w:sz w:val="12"/>
        </w:rPr>
      </w:pPr>
      <w:r w:rsidRPr="00F918A0">
        <w:rPr>
          <w:rFonts w:ascii="Futura" w:hAnsi="Futura" w:cs="Futura"/>
          <w:b/>
          <w:bCs/>
          <w:color w:val="6D6E71"/>
          <w:sz w:val="12"/>
        </w:rPr>
        <w:tab/>
      </w:r>
    </w:p>
    <w:p w14:paraId="4EB6299E" w14:textId="77777777" w:rsidR="0058596A" w:rsidRDefault="0058596A">
      <w:pPr>
        <w:jc w:val="center"/>
        <w:rPr>
          <w:rFonts w:ascii="Futura" w:hAnsi="Futura" w:cs="Futura"/>
          <w:b/>
          <w:bCs/>
          <w:sz w:val="12"/>
        </w:rPr>
      </w:pPr>
    </w:p>
    <w:p w14:paraId="3D677681" w14:textId="77777777" w:rsidR="00EA01D7" w:rsidRPr="00103BD7" w:rsidRDefault="00E6498F">
      <w:pPr>
        <w:jc w:val="center"/>
        <w:rPr>
          <w:rFonts w:ascii="Futura" w:hAnsi="Futura" w:cs="Futura"/>
          <w:b/>
          <w:bCs/>
          <w:sz w:val="12"/>
        </w:rPr>
      </w:pPr>
      <w:r>
        <w:rPr>
          <w:noProof/>
          <w:lang w:val="en-US"/>
        </w:rPr>
        <w:drawing>
          <wp:anchor distT="0" distB="0" distL="114300" distR="114300" simplePos="0" relativeHeight="251658752" behindDoc="1" locked="0" layoutInCell="1" allowOverlap="1" wp14:anchorId="31218625" wp14:editId="6E240BB6">
            <wp:simplePos x="0" y="0"/>
            <wp:positionH relativeFrom="column">
              <wp:posOffset>8172450</wp:posOffset>
            </wp:positionH>
            <wp:positionV relativeFrom="paragraph">
              <wp:posOffset>1270</wp:posOffset>
            </wp:positionV>
            <wp:extent cx="857250" cy="843915"/>
            <wp:effectExtent l="0" t="0" r="0" b="0"/>
            <wp:wrapNone/>
            <wp:docPr id="12" name="Picture 12" descr="- KS bb bounce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KS bb bounce b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843915"/>
                    </a:xfrm>
                    <a:prstGeom prst="rect">
                      <a:avLst/>
                    </a:prstGeom>
                    <a:noFill/>
                  </pic:spPr>
                </pic:pic>
              </a:graphicData>
            </a:graphic>
            <wp14:sizeRelH relativeFrom="page">
              <wp14:pctWidth>0</wp14:pctWidth>
            </wp14:sizeRelH>
            <wp14:sizeRelV relativeFrom="page">
              <wp14:pctHeight>0</wp14:pctHeight>
            </wp14:sizeRelV>
          </wp:anchor>
        </w:drawing>
      </w:r>
    </w:p>
    <w:p w14:paraId="453A001D" w14:textId="77777777" w:rsidR="00EA01D7" w:rsidRPr="00F918A0" w:rsidRDefault="00EA01D7">
      <w:pPr>
        <w:pStyle w:val="Heading1"/>
        <w:rPr>
          <w:rFonts w:ascii="Futura" w:hAnsi="Futura" w:cs="Futura"/>
          <w:b/>
          <w:bCs/>
          <w:color w:val="6D6E71"/>
        </w:rPr>
      </w:pPr>
      <w:r w:rsidRPr="00F918A0">
        <w:rPr>
          <w:rFonts w:ascii="Futura" w:hAnsi="Futura" w:cs="Futura"/>
          <w:b/>
          <w:bCs/>
          <w:color w:val="6D6E71"/>
        </w:rPr>
        <w:t>Don’t miss out!</w:t>
      </w:r>
      <w:r w:rsidR="00063850" w:rsidRPr="00F918A0">
        <w:rPr>
          <w:rFonts w:ascii="Futura" w:hAnsi="Futura" w:cs="Futura"/>
          <w:b/>
          <w:bCs/>
          <w:color w:val="6D6E71"/>
          <w:sz w:val="12"/>
        </w:rPr>
        <w:t xml:space="preserve"> </w:t>
      </w:r>
    </w:p>
    <w:p w14:paraId="5D233CCA" w14:textId="77777777" w:rsidR="00EA01D7" w:rsidRPr="00F918A0" w:rsidRDefault="00EA01D7">
      <w:pPr>
        <w:jc w:val="center"/>
        <w:rPr>
          <w:rFonts w:ascii="Futura" w:hAnsi="Futura" w:cs="Futura"/>
          <w:color w:val="6D6E71"/>
          <w:sz w:val="16"/>
          <w:u w:val="single"/>
        </w:rPr>
      </w:pPr>
    </w:p>
    <w:p w14:paraId="2BDFEC92" w14:textId="77777777" w:rsidR="00EA01D7" w:rsidRPr="00BA3132" w:rsidRDefault="00D10A19">
      <w:pPr>
        <w:pStyle w:val="Heading2"/>
        <w:rPr>
          <w:rFonts w:ascii="Futura" w:hAnsi="Futura" w:cs="Futura"/>
          <w:color w:val="808080" w:themeColor="background1" w:themeShade="80"/>
          <w:sz w:val="32"/>
        </w:rPr>
      </w:pPr>
      <w:r w:rsidRPr="00BA3132">
        <w:rPr>
          <w:rFonts w:ascii="Futura" w:hAnsi="Futura" w:cs="Futura"/>
          <w:color w:val="808080" w:themeColor="background1" w:themeShade="80"/>
        </w:rPr>
        <w:t xml:space="preserve">COST:  </w:t>
      </w:r>
      <w:r w:rsidR="00DC05FD">
        <w:rPr>
          <w:rFonts w:ascii="Futura" w:hAnsi="Futura" w:cs="Futura"/>
          <w:color w:val="808080" w:themeColor="background1" w:themeShade="80"/>
        </w:rPr>
        <w:t>$</w:t>
      </w:r>
      <w:r w:rsidR="00EF36C3">
        <w:rPr>
          <w:rFonts w:ascii="Futura" w:hAnsi="Futura" w:cs="Futura"/>
          <w:color w:val="808080" w:themeColor="background1" w:themeShade="80"/>
        </w:rPr>
        <w:t>50</w:t>
      </w:r>
      <w:r w:rsidR="008E23A3" w:rsidRPr="00BA3132">
        <w:rPr>
          <w:rFonts w:ascii="Futura" w:hAnsi="Futura" w:cs="Futura"/>
          <w:color w:val="808080" w:themeColor="background1" w:themeShade="80"/>
        </w:rPr>
        <w:t xml:space="preserve"> </w:t>
      </w:r>
      <w:r w:rsidR="00EA01D7" w:rsidRPr="00BA3132">
        <w:rPr>
          <w:rFonts w:ascii="Futura" w:hAnsi="Futura" w:cs="Futura"/>
          <w:color w:val="808080" w:themeColor="background1" w:themeShade="80"/>
        </w:rPr>
        <w:t>PER ACTIVITY</w:t>
      </w:r>
    </w:p>
    <w:p w14:paraId="4883790D" w14:textId="77777777" w:rsidR="00EA01D7" w:rsidRPr="00103BD7" w:rsidRDefault="00EA01D7">
      <w:pPr>
        <w:jc w:val="center"/>
        <w:rPr>
          <w:rFonts w:ascii="Futura" w:hAnsi="Futura" w:cs="Futura"/>
          <w:sz w:val="16"/>
        </w:rPr>
      </w:pPr>
    </w:p>
    <w:p w14:paraId="76C7C3A8" w14:textId="77777777" w:rsidR="00EA01D7" w:rsidRPr="00F918A0" w:rsidRDefault="00D10A19">
      <w:pPr>
        <w:jc w:val="center"/>
        <w:rPr>
          <w:rFonts w:ascii="Futura" w:hAnsi="Futura" w:cs="Futura"/>
          <w:color w:val="6D6E71"/>
          <w:sz w:val="28"/>
        </w:rPr>
      </w:pPr>
      <w:r>
        <w:rPr>
          <w:rFonts w:ascii="Futura" w:hAnsi="Futura" w:cs="Futura"/>
          <w:color w:val="6D6E71"/>
          <w:sz w:val="28"/>
        </w:rPr>
        <w:t xml:space="preserve">Program is made up of </w:t>
      </w:r>
      <w:r w:rsidR="00EF36C3">
        <w:rPr>
          <w:rFonts w:ascii="Futura" w:hAnsi="Futura" w:cs="Futura"/>
          <w:color w:val="6D6E71"/>
          <w:sz w:val="28"/>
        </w:rPr>
        <w:t>6</w:t>
      </w:r>
      <w:r>
        <w:rPr>
          <w:rFonts w:ascii="Futura" w:hAnsi="Futura" w:cs="Futura"/>
          <w:color w:val="6D6E71"/>
          <w:sz w:val="28"/>
        </w:rPr>
        <w:t xml:space="preserve"> </w:t>
      </w:r>
      <w:r w:rsidR="00EA01D7" w:rsidRPr="00F918A0">
        <w:rPr>
          <w:rFonts w:ascii="Futura" w:hAnsi="Futura" w:cs="Futura"/>
          <w:color w:val="6D6E71"/>
          <w:sz w:val="28"/>
        </w:rPr>
        <w:t>x 1-hour sessions held at the same time each week.</w:t>
      </w:r>
      <w:r w:rsidR="00063850" w:rsidRPr="00F918A0">
        <w:rPr>
          <w:rFonts w:ascii="Futura" w:hAnsi="Futura" w:cs="Futura"/>
          <w:b/>
          <w:bCs/>
          <w:color w:val="6D6E71"/>
          <w:sz w:val="12"/>
        </w:rPr>
        <w:t xml:space="preserve"> </w:t>
      </w:r>
    </w:p>
    <w:p w14:paraId="68A9FF5C" w14:textId="77777777" w:rsidR="00EA01D7" w:rsidRPr="00F918A0" w:rsidRDefault="00EA01D7">
      <w:pPr>
        <w:jc w:val="center"/>
        <w:rPr>
          <w:rFonts w:ascii="Futura" w:hAnsi="Futura" w:cs="Futura"/>
          <w:color w:val="6D6E71"/>
          <w:sz w:val="16"/>
        </w:rPr>
      </w:pPr>
    </w:p>
    <w:p w14:paraId="5CB66C06" w14:textId="77777777" w:rsidR="00EA01D7" w:rsidRPr="00F918A0" w:rsidRDefault="00E6498F">
      <w:pPr>
        <w:jc w:val="center"/>
        <w:rPr>
          <w:rFonts w:ascii="Futura" w:hAnsi="Futura" w:cs="Futura"/>
          <w:b/>
          <w:bCs/>
          <w:i/>
          <w:iCs/>
          <w:color w:val="6D6E71"/>
          <w:sz w:val="32"/>
        </w:rPr>
      </w:pPr>
      <w:r>
        <w:rPr>
          <w:noProof/>
          <w:color w:val="6D6E71"/>
          <w:lang w:val="en-US"/>
        </w:rPr>
        <w:drawing>
          <wp:anchor distT="0" distB="0" distL="114300" distR="114300" simplePos="0" relativeHeight="251659776" behindDoc="1" locked="0" layoutInCell="1" allowOverlap="1" wp14:anchorId="77E22FE3" wp14:editId="3B541186">
            <wp:simplePos x="0" y="0"/>
            <wp:positionH relativeFrom="column">
              <wp:posOffset>457200</wp:posOffset>
            </wp:positionH>
            <wp:positionV relativeFrom="paragraph">
              <wp:posOffset>1905</wp:posOffset>
            </wp:positionV>
            <wp:extent cx="977265" cy="977265"/>
            <wp:effectExtent l="0" t="0" r="0" b="0"/>
            <wp:wrapNone/>
            <wp:docPr id="14" name="Picture 14" descr="-KS cricket 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S cricket b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7265" cy="977265"/>
                    </a:xfrm>
                    <a:prstGeom prst="rect">
                      <a:avLst/>
                    </a:prstGeom>
                    <a:noFill/>
                  </pic:spPr>
                </pic:pic>
              </a:graphicData>
            </a:graphic>
            <wp14:sizeRelH relativeFrom="page">
              <wp14:pctWidth>0</wp14:pctWidth>
            </wp14:sizeRelH>
            <wp14:sizeRelV relativeFrom="page">
              <wp14:pctHeight>0</wp14:pctHeight>
            </wp14:sizeRelV>
          </wp:anchor>
        </w:drawing>
      </w:r>
      <w:r w:rsidR="00EA01D7" w:rsidRPr="00F918A0">
        <w:rPr>
          <w:rFonts w:ascii="Futura" w:hAnsi="Futura" w:cs="Futura"/>
          <w:b/>
          <w:bCs/>
          <w:i/>
          <w:iCs/>
          <w:color w:val="6D6E71"/>
          <w:sz w:val="32"/>
        </w:rPr>
        <w:t>GET</w:t>
      </w:r>
      <w:r w:rsidR="00EA01D7" w:rsidRPr="00103BD7">
        <w:rPr>
          <w:rFonts w:ascii="Futura" w:hAnsi="Futura" w:cs="Futura"/>
          <w:b/>
          <w:bCs/>
          <w:i/>
          <w:iCs/>
          <w:sz w:val="32"/>
        </w:rPr>
        <w:t xml:space="preserve"> </w:t>
      </w:r>
      <w:r w:rsidR="00EA01D7" w:rsidRPr="00F918A0">
        <w:rPr>
          <w:rFonts w:ascii="Futura" w:hAnsi="Futura" w:cs="Futura"/>
          <w:b/>
          <w:bCs/>
          <w:i/>
          <w:iCs/>
          <w:color w:val="6D6E71"/>
          <w:sz w:val="32"/>
        </w:rPr>
        <w:t>IN QUICK!!</w:t>
      </w:r>
    </w:p>
    <w:p w14:paraId="5D5B08D4" w14:textId="77777777" w:rsidR="00EA01D7" w:rsidRPr="00103BD7" w:rsidRDefault="00EA01D7">
      <w:pPr>
        <w:jc w:val="center"/>
        <w:rPr>
          <w:rFonts w:ascii="Futura" w:hAnsi="Futura" w:cs="Futura"/>
          <w:b/>
          <w:bCs/>
          <w:i/>
          <w:iCs/>
          <w:sz w:val="16"/>
        </w:rPr>
      </w:pPr>
    </w:p>
    <w:p w14:paraId="086EA761" w14:textId="722F7FFE" w:rsidR="00EA01D7" w:rsidRPr="00F918A0" w:rsidRDefault="00EA01D7">
      <w:pPr>
        <w:jc w:val="center"/>
        <w:rPr>
          <w:rFonts w:ascii="Futura" w:hAnsi="Futura" w:cs="Futura"/>
          <w:b/>
          <w:bCs/>
          <w:color w:val="6D6E71"/>
          <w:sz w:val="36"/>
          <w:u w:val="single"/>
        </w:rPr>
      </w:pPr>
      <w:r w:rsidRPr="00F918A0">
        <w:rPr>
          <w:rFonts w:ascii="Futura" w:hAnsi="Futura" w:cs="Futura"/>
          <w:b/>
          <w:bCs/>
          <w:color w:val="6D6E71"/>
          <w:sz w:val="36"/>
          <w:u w:val="single"/>
        </w:rPr>
        <w:t xml:space="preserve">FINAL ENROLMENTS BY:  </w:t>
      </w:r>
      <w:r w:rsidR="00B45176">
        <w:rPr>
          <w:rFonts w:ascii="Futura" w:hAnsi="Futura" w:cs="Futura"/>
          <w:b/>
          <w:bCs/>
          <w:color w:val="6D6E71"/>
          <w:sz w:val="36"/>
          <w:u w:val="single"/>
        </w:rPr>
        <w:t>FRIDAY 5</w:t>
      </w:r>
      <w:r w:rsidR="00B45176" w:rsidRPr="00B45176">
        <w:rPr>
          <w:rFonts w:ascii="Futura" w:hAnsi="Futura" w:cs="Futura"/>
          <w:b/>
          <w:bCs/>
          <w:color w:val="6D6E71"/>
          <w:sz w:val="36"/>
          <w:u w:val="single"/>
          <w:vertAlign w:val="superscript"/>
        </w:rPr>
        <w:t>th</w:t>
      </w:r>
      <w:r w:rsidR="00B45176">
        <w:rPr>
          <w:rFonts w:ascii="Futura" w:hAnsi="Futura" w:cs="Futura"/>
          <w:b/>
          <w:bCs/>
          <w:color w:val="6D6E71"/>
          <w:sz w:val="36"/>
          <w:u w:val="single"/>
        </w:rPr>
        <w:t xml:space="preserve"> FEBRUARY</w:t>
      </w:r>
      <w:r w:rsidRPr="00F918A0">
        <w:rPr>
          <w:rFonts w:ascii="Futura" w:hAnsi="Futura" w:cs="Futura"/>
          <w:b/>
          <w:bCs/>
          <w:color w:val="6D6E71"/>
          <w:sz w:val="36"/>
          <w:u w:val="single"/>
        </w:rPr>
        <w:t>.</w:t>
      </w:r>
    </w:p>
    <w:p w14:paraId="1817D91B" w14:textId="6279E65D" w:rsidR="00EA01D7" w:rsidRPr="00F918A0" w:rsidRDefault="00EA01D7">
      <w:pPr>
        <w:jc w:val="center"/>
        <w:rPr>
          <w:rFonts w:ascii="Futura" w:hAnsi="Futura" w:cs="Futura"/>
          <w:color w:val="6D6E71"/>
          <w:sz w:val="16"/>
        </w:rPr>
      </w:pPr>
    </w:p>
    <w:p w14:paraId="65F0A25E" w14:textId="07F17E49" w:rsidR="00EA01D7" w:rsidRPr="00F918A0" w:rsidRDefault="00EA01D7">
      <w:pPr>
        <w:jc w:val="center"/>
        <w:rPr>
          <w:rFonts w:ascii="Futura" w:hAnsi="Futura" w:cs="Futura"/>
          <w:color w:val="6D6E71"/>
          <w:sz w:val="20"/>
        </w:rPr>
      </w:pPr>
      <w:r w:rsidRPr="00F918A0">
        <w:rPr>
          <w:rFonts w:ascii="Futura" w:hAnsi="Futura" w:cs="Futura"/>
          <w:color w:val="6D6E71"/>
          <w:sz w:val="20"/>
        </w:rPr>
        <w:t>Place a</w:t>
      </w:r>
      <w:r w:rsidR="00B45176">
        <w:rPr>
          <w:rFonts w:ascii="Futura" w:hAnsi="Futura" w:cs="Futura"/>
          <w:color w:val="6D6E71"/>
          <w:sz w:val="20"/>
        </w:rPr>
        <w:t>ll enquiries to Gary @ Kelly Sports on</w:t>
      </w:r>
      <w:r w:rsidRPr="00F918A0">
        <w:rPr>
          <w:rFonts w:ascii="Futura" w:hAnsi="Futura" w:cs="Futura"/>
          <w:color w:val="6D6E71"/>
          <w:sz w:val="20"/>
        </w:rPr>
        <w:t xml:space="preserve"> </w:t>
      </w:r>
      <w:r w:rsidR="00B45176">
        <w:rPr>
          <w:rFonts w:ascii="Futura" w:hAnsi="Futura" w:cs="Futura"/>
          <w:color w:val="6D6E71"/>
          <w:sz w:val="20"/>
        </w:rPr>
        <w:t>0437 076 897</w:t>
      </w:r>
      <w:r w:rsidR="00DF2E57">
        <w:rPr>
          <w:rFonts w:ascii="Futura" w:hAnsi="Futura" w:cs="Futura"/>
          <w:color w:val="6D6E71"/>
          <w:sz w:val="20"/>
        </w:rPr>
        <w:t xml:space="preserve"> or gary@kellysports.com.au</w:t>
      </w:r>
    </w:p>
    <w:p w14:paraId="5B91EDE0" w14:textId="2C3811A4" w:rsidR="00EA01D7" w:rsidRPr="00103BD7" w:rsidRDefault="00EA01D7">
      <w:pPr>
        <w:jc w:val="center"/>
        <w:rPr>
          <w:rFonts w:ascii="Futura" w:hAnsi="Futura" w:cs="Futura"/>
          <w:sz w:val="16"/>
        </w:rPr>
      </w:pPr>
    </w:p>
    <w:p w14:paraId="085FA2A3" w14:textId="7E0987E8" w:rsidR="00EA01D7" w:rsidRPr="00103BD7" w:rsidRDefault="001A569C">
      <w:pPr>
        <w:jc w:val="center"/>
        <w:rPr>
          <w:rFonts w:ascii="Futura" w:hAnsi="Futura" w:cs="Futura"/>
          <w:sz w:val="16"/>
        </w:rPr>
      </w:pPr>
      <w:r>
        <w:rPr>
          <w:rFonts w:ascii="Futura" w:hAnsi="Futura" w:cs="Futura"/>
          <w:noProof/>
          <w:sz w:val="20"/>
          <w:lang w:val="en-US"/>
        </w:rPr>
        <mc:AlternateContent>
          <mc:Choice Requires="wps">
            <w:drawing>
              <wp:anchor distT="0" distB="0" distL="114300" distR="114300" simplePos="0" relativeHeight="251654656" behindDoc="0" locked="0" layoutInCell="1" allowOverlap="1" wp14:anchorId="2331177A" wp14:editId="7985DDAC">
                <wp:simplePos x="0" y="0"/>
                <wp:positionH relativeFrom="column">
                  <wp:posOffset>279400</wp:posOffset>
                </wp:positionH>
                <wp:positionV relativeFrom="paragraph">
                  <wp:posOffset>49531</wp:posOffset>
                </wp:positionV>
                <wp:extent cx="8916035" cy="2540"/>
                <wp:effectExtent l="0" t="25400" r="50165" b="482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6035" cy="2540"/>
                        </a:xfrm>
                        <a:prstGeom prst="line">
                          <a:avLst/>
                        </a:prstGeom>
                        <a:noFill/>
                        <a:ln w="57150" cmpd="thinThick">
                          <a:solidFill>
                            <a:srgbClr val="F8982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D48BE" id="Line_x0020_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9pt" to="724.05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" strokecolor="#f89822" strokeweight="4.5pt">
                <v:stroke linestyle="thinThick"/>
              </v:line>
            </w:pict>
          </mc:Fallback>
        </mc:AlternateContent>
      </w:r>
    </w:p>
    <w:p w14:paraId="57EF0F25" w14:textId="5D0015F0" w:rsidR="00EA01D7" w:rsidRPr="00103BD7" w:rsidRDefault="00EA01D7">
      <w:pPr>
        <w:rPr>
          <w:rFonts w:ascii="Futura" w:hAnsi="Futura" w:cs="Futura"/>
          <w:sz w:val="16"/>
        </w:rPr>
      </w:pPr>
    </w:p>
    <w:p w14:paraId="0924E6AC" w14:textId="77777777" w:rsidR="00052791" w:rsidRDefault="00E6498F">
      <w:pPr>
        <w:pStyle w:val="Heading3"/>
        <w:rPr>
          <w:rFonts w:ascii="Futura" w:hAnsi="Futura" w:cs="Futura"/>
          <w:color w:val="008266"/>
          <w:sz w:val="20"/>
        </w:rPr>
      </w:pPr>
      <w:r>
        <w:rPr>
          <w:rFonts w:ascii="Futura" w:hAnsi="Futura" w:cs="Futura"/>
          <w:noProof/>
          <w:color w:val="008266"/>
          <w:sz w:val="20"/>
          <w:lang w:val="en-US"/>
        </w:rPr>
        <w:lastRenderedPageBreak/>
        <mc:AlternateContent>
          <mc:Choice Requires="wps">
            <w:drawing>
              <wp:anchor distT="0" distB="0" distL="114300" distR="114300" simplePos="0" relativeHeight="251657728" behindDoc="0" locked="0" layoutInCell="1" allowOverlap="1" wp14:anchorId="17150335" wp14:editId="1C28C240">
                <wp:simplePos x="0" y="0"/>
                <wp:positionH relativeFrom="column">
                  <wp:posOffset>5568315</wp:posOffset>
                </wp:positionH>
                <wp:positionV relativeFrom="paragraph">
                  <wp:posOffset>103505</wp:posOffset>
                </wp:positionV>
                <wp:extent cx="4537710" cy="7026275"/>
                <wp:effectExtent l="5715" t="8255" r="9525" b="139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7026275"/>
                        </a:xfrm>
                        <a:prstGeom prst="rect">
                          <a:avLst/>
                        </a:prstGeom>
                        <a:solidFill>
                          <a:srgbClr val="FFFFFF">
                            <a:alpha val="86000"/>
                          </a:srgbClr>
                        </a:solidFill>
                        <a:ln w="9525">
                          <a:solidFill>
                            <a:srgbClr val="F89822"/>
                          </a:solidFill>
                          <a:miter lim="800000"/>
                          <a:headEnd/>
                          <a:tailEnd/>
                        </a:ln>
                      </wps:spPr>
                      <wps:txbx>
                        <w:txbxContent>
                          <w:p w14:paraId="32A79A7B" w14:textId="77777777" w:rsidR="00BA3132" w:rsidRPr="00E048AE" w:rsidRDefault="00BA3132"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2"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14:paraId="62DE3474" w14:textId="77777777" w:rsidR="00BA3132" w:rsidRPr="00E048AE" w:rsidRDefault="00BA3132"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14:paraId="018F22D5" w14:textId="77777777" w:rsidR="00BA3132" w:rsidRPr="00E048AE" w:rsidRDefault="00BA3132" w:rsidP="00B45176">
                            <w:pPr>
                              <w:spacing w:after="20"/>
                              <w:jc w:val="center"/>
                              <w:rPr>
                                <w:rFonts w:ascii="Futura" w:hAnsi="Futura" w:cs="Futura"/>
                                <w:color w:val="6D6E71"/>
                                <w:sz w:val="14"/>
                                <w:szCs w:val="16"/>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return to the </w:t>
                            </w:r>
                            <w:r w:rsidRPr="00E048AE">
                              <w:rPr>
                                <w:rFonts w:ascii="Futura" w:hAnsi="Futura" w:cs="Futura"/>
                                <w:b/>
                                <w:color w:val="6D6E71"/>
                                <w:sz w:val="18"/>
                                <w:szCs w:val="20"/>
                                <w:u w:val="single"/>
                              </w:rPr>
                              <w:t>Junior</w:t>
                            </w:r>
                            <w:r w:rsidRPr="00E048AE">
                              <w:rPr>
                                <w:rFonts w:ascii="Futura" w:hAnsi="Futura" w:cs="Futura"/>
                                <w:color w:val="6D6E71"/>
                                <w:sz w:val="18"/>
                                <w:szCs w:val="20"/>
                              </w:rPr>
                              <w:t xml:space="preserve"> </w:t>
                            </w:r>
                            <w:r>
                              <w:rPr>
                                <w:rFonts w:ascii="Futura" w:hAnsi="Futura" w:cs="Futura"/>
                                <w:b/>
                                <w:bCs/>
                                <w:color w:val="6D6E71"/>
                                <w:sz w:val="18"/>
                                <w:szCs w:val="20"/>
                              </w:rPr>
                              <w:t>S</w:t>
                            </w:r>
                            <w:r w:rsidRPr="00E048AE">
                              <w:rPr>
                                <w:rFonts w:ascii="Futura" w:hAnsi="Futura" w:cs="Futura"/>
                                <w:b/>
                                <w:bCs/>
                                <w:color w:val="6D6E71"/>
                                <w:sz w:val="18"/>
                                <w:szCs w:val="20"/>
                              </w:rPr>
                              <w:t xml:space="preserve">chool’s office or mail </w:t>
                            </w:r>
                            <w:r w:rsidR="00B45176">
                              <w:rPr>
                                <w:rFonts w:ascii="Arial" w:hAnsi="Arial" w:cs="Arial"/>
                                <w:b/>
                                <w:bCs/>
                                <w:noProof/>
                                <w:color w:val="656263"/>
                                <w:sz w:val="18"/>
                                <w:szCs w:val="20"/>
                              </w:rPr>
                              <w:t>PO BOX 5185, PINEWOOD 3149</w:t>
                            </w:r>
                            <w:r w:rsidRPr="00E048AE">
                              <w:rPr>
                                <w:rFonts w:ascii="Futura" w:hAnsi="Futura" w:cs="Futura"/>
                                <w:color w:val="6D6E71"/>
                                <w:sz w:val="18"/>
                                <w:szCs w:val="20"/>
                              </w:rPr>
                              <w:t xml:space="preserve">. </w:t>
                            </w:r>
                          </w:p>
                          <w:p w14:paraId="6B37ECF0" w14:textId="77777777" w:rsidR="00BA3132" w:rsidRPr="00E048AE" w:rsidRDefault="00BA3132">
                            <w:pPr>
                              <w:pStyle w:val="Heading6"/>
                              <w:rPr>
                                <w:rFonts w:ascii="Futura" w:hAnsi="Futura" w:cs="Futura"/>
                                <w:color w:val="008266"/>
                                <w:sz w:val="32"/>
                              </w:rPr>
                            </w:pPr>
                            <w:r w:rsidRPr="00E048AE">
                              <w:rPr>
                                <w:rFonts w:ascii="Futura" w:hAnsi="Futura" w:cs="Futura"/>
                                <w:color w:val="008266"/>
                                <w:sz w:val="32"/>
                              </w:rPr>
                              <w:t>ENROLMENT FORM</w:t>
                            </w:r>
                          </w:p>
                          <w:p w14:paraId="5B89AFCB" w14:textId="77777777" w:rsidR="00BA3132" w:rsidRPr="00E048AE" w:rsidRDefault="00BA3132">
                            <w:pPr>
                              <w:rPr>
                                <w:rFonts w:ascii="Futura" w:hAnsi="Futura" w:cs="Futura"/>
                                <w:sz w:val="14"/>
                                <w:szCs w:val="16"/>
                              </w:rPr>
                            </w:pPr>
                          </w:p>
                          <w:p w14:paraId="4C29E6D2" w14:textId="77777777" w:rsidR="00BA3132" w:rsidRPr="00E048AE" w:rsidRDefault="00BA3132">
                            <w:pPr>
                              <w:rPr>
                                <w:rFonts w:ascii="Futura" w:hAnsi="Futura" w:cs="Futura"/>
                                <w:color w:val="6D6E71"/>
                                <w:sz w:val="20"/>
                              </w:rPr>
                            </w:pPr>
                            <w:r w:rsidRPr="00E048AE">
                              <w:rPr>
                                <w:rFonts w:ascii="Futura" w:hAnsi="Futura" w:cs="Futura"/>
                                <w:color w:val="6D6E71"/>
                                <w:sz w:val="20"/>
                              </w:rPr>
                              <w:t>Name: ___________________________________ Class: _____</w:t>
                            </w:r>
                          </w:p>
                          <w:p w14:paraId="7E88EB97" w14:textId="77777777" w:rsidR="00BA3132" w:rsidRPr="00E048AE" w:rsidRDefault="00BA3132" w:rsidP="00204219">
                            <w:pPr>
                              <w:tabs>
                                <w:tab w:val="left" w:pos="709"/>
                                <w:tab w:val="left" w:pos="7655"/>
                                <w:tab w:val="left" w:pos="7797"/>
                                <w:tab w:val="left" w:pos="8364"/>
                              </w:tabs>
                              <w:spacing w:line="360" w:lineRule="auto"/>
                              <w:rPr>
                                <w:rFonts w:ascii="Arial" w:hAnsi="Arial" w:cs="Arial"/>
                                <w:color w:val="656263"/>
                                <w:sz w:val="14"/>
                                <w:szCs w:val="16"/>
                              </w:rPr>
                            </w:pPr>
                          </w:p>
                          <w:p w14:paraId="65C2EFDF" w14:textId="77777777" w:rsidR="00BA3132" w:rsidRPr="00E048AE" w:rsidRDefault="00BA3132"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Pr="00E048AE">
                              <w:rPr>
                                <w:rFonts w:ascii="Arial" w:hAnsi="Arial" w:cs="Arial"/>
                                <w:color w:val="656263"/>
                                <w:sz w:val="20"/>
                                <w:szCs w:val="22"/>
                              </w:rPr>
                              <w:t xml:space="preserve"> ____________________________ Post</w:t>
                            </w:r>
                            <w:r w:rsidRPr="006D5034">
                              <w:rPr>
                                <w:rFonts w:ascii="Futura" w:hAnsi="Futura" w:cs="Arial"/>
                                <w:color w:val="656263"/>
                                <w:sz w:val="20"/>
                                <w:szCs w:val="22"/>
                              </w:rPr>
                              <w:t xml:space="preserve"> Code: _______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14:paraId="02792D22" w14:textId="77777777" w:rsidR="00BA3132" w:rsidRPr="00E048AE" w:rsidRDefault="00BA3132">
                            <w:pPr>
                              <w:rPr>
                                <w:rFonts w:ascii="Futura" w:hAnsi="Futura" w:cs="Futura"/>
                                <w:color w:val="6D6E71"/>
                                <w:sz w:val="20"/>
                              </w:rPr>
                            </w:pPr>
                            <w:r w:rsidRPr="00E048AE">
                              <w:rPr>
                                <w:rFonts w:ascii="Futura" w:hAnsi="Futura" w:cs="Futura"/>
                                <w:color w:val="6D6E71"/>
                                <w:sz w:val="20"/>
                              </w:rPr>
                              <w:t>Activity:</w:t>
                            </w:r>
                          </w:p>
                          <w:p w14:paraId="7DC53323" w14:textId="77777777" w:rsidR="00BA3132" w:rsidRPr="00E048AE" w:rsidRDefault="00BA3132">
                            <w:pPr>
                              <w:rPr>
                                <w:rFonts w:ascii="Futura" w:hAnsi="Futura" w:cs="Futura"/>
                                <w:color w:val="6D6E71"/>
                                <w:sz w:val="20"/>
                              </w:rPr>
                            </w:pPr>
                            <w:r w:rsidRPr="00E048AE">
                              <w:rPr>
                                <w:rFonts w:ascii="Futura" w:hAnsi="Futura" w:cs="Futura"/>
                                <w:color w:val="6D6E71"/>
                                <w:sz w:val="20"/>
                              </w:rPr>
                              <w:t>(1)______________________________________________</w:t>
                            </w:r>
                          </w:p>
                          <w:p w14:paraId="1147B1FE" w14:textId="77777777" w:rsidR="00BA3132" w:rsidRPr="00E048AE" w:rsidRDefault="00BA3132">
                            <w:pPr>
                              <w:rPr>
                                <w:rFonts w:ascii="Futura" w:hAnsi="Futura" w:cs="Futura"/>
                                <w:color w:val="6D6E71"/>
                                <w:sz w:val="14"/>
                                <w:szCs w:val="16"/>
                              </w:rPr>
                            </w:pPr>
                          </w:p>
                          <w:p w14:paraId="06841373" w14:textId="77777777" w:rsidR="00BA3132" w:rsidRPr="00E048AE" w:rsidRDefault="00BA3132">
                            <w:pPr>
                              <w:rPr>
                                <w:rFonts w:ascii="Futura" w:hAnsi="Futura" w:cs="Futura"/>
                                <w:color w:val="6D6E71"/>
                                <w:sz w:val="20"/>
                              </w:rPr>
                            </w:pPr>
                            <w:r w:rsidRPr="00E048AE">
                              <w:rPr>
                                <w:rFonts w:ascii="Futura" w:hAnsi="Futura" w:cs="Futura"/>
                                <w:color w:val="6D6E71"/>
                                <w:sz w:val="20"/>
                              </w:rPr>
                              <w:t>(2)______________________________________________</w:t>
                            </w:r>
                          </w:p>
                          <w:p w14:paraId="13EAE2C5" w14:textId="77777777" w:rsidR="00BA3132" w:rsidRPr="00E048AE" w:rsidRDefault="00BA3132">
                            <w:pPr>
                              <w:rPr>
                                <w:rFonts w:ascii="Futura" w:hAnsi="Futura" w:cs="Futura"/>
                                <w:color w:val="6D6E71"/>
                                <w:sz w:val="20"/>
                              </w:rPr>
                            </w:pPr>
                          </w:p>
                          <w:p w14:paraId="350A57B0" w14:textId="77777777" w:rsidR="00BA3132" w:rsidRDefault="00BA3132">
                            <w:pPr>
                              <w:rPr>
                                <w:rFonts w:ascii="Futura" w:hAnsi="Futura" w:cs="Futura"/>
                                <w:color w:val="6D6E71"/>
                                <w:sz w:val="20"/>
                              </w:rPr>
                            </w:pPr>
                            <w:r w:rsidRPr="00E048AE">
                              <w:rPr>
                                <w:rFonts w:ascii="Futura" w:hAnsi="Futura" w:cs="Futura"/>
                                <w:color w:val="6D6E71"/>
                                <w:sz w:val="20"/>
                              </w:rPr>
                              <w:t>(3)______________________________________________</w:t>
                            </w:r>
                          </w:p>
                          <w:p w14:paraId="68D2D6A6" w14:textId="77777777" w:rsidR="00B45176" w:rsidRDefault="00B45176">
                            <w:pPr>
                              <w:rPr>
                                <w:rFonts w:ascii="Futura" w:hAnsi="Futura" w:cs="Futura"/>
                                <w:color w:val="6D6E71"/>
                                <w:sz w:val="20"/>
                              </w:rPr>
                            </w:pPr>
                          </w:p>
                          <w:p w14:paraId="7B8184BA" w14:textId="77777777" w:rsidR="00B45176" w:rsidRPr="00E048AE" w:rsidRDefault="00B45176">
                            <w:pPr>
                              <w:rPr>
                                <w:rFonts w:ascii="Futura" w:hAnsi="Futura" w:cs="Futura"/>
                                <w:color w:val="6D6E71"/>
                                <w:sz w:val="20"/>
                              </w:rPr>
                            </w:pPr>
                            <w:r>
                              <w:rPr>
                                <w:rFonts w:ascii="Futura" w:hAnsi="Futura" w:cs="Futura"/>
                                <w:color w:val="6D6E71"/>
                                <w:sz w:val="20"/>
                              </w:rPr>
                              <w:t>(4)______________________________________________</w:t>
                            </w:r>
                          </w:p>
                          <w:p w14:paraId="32CDDF63" w14:textId="77777777" w:rsidR="00BA3132" w:rsidRPr="00E048AE" w:rsidRDefault="00BA3132">
                            <w:pPr>
                              <w:rPr>
                                <w:rFonts w:ascii="Futura" w:hAnsi="Futura" w:cs="Futura"/>
                                <w:color w:val="6D6E71"/>
                                <w:sz w:val="14"/>
                                <w:szCs w:val="16"/>
                              </w:rPr>
                            </w:pPr>
                          </w:p>
                          <w:p w14:paraId="1EFFB0B5" w14:textId="77777777" w:rsidR="00BA3132" w:rsidRPr="00E048AE" w:rsidRDefault="00BA3132">
                            <w:pPr>
                              <w:rPr>
                                <w:rFonts w:ascii="Futura" w:hAnsi="Futura" w:cs="Futura"/>
                                <w:color w:val="6D6E71"/>
                                <w:sz w:val="20"/>
                              </w:rPr>
                            </w:pPr>
                            <w:r>
                              <w:rPr>
                                <w:rFonts w:ascii="Futura" w:hAnsi="Futura" w:cs="Futura"/>
                                <w:color w:val="6D6E71"/>
                                <w:sz w:val="20"/>
                              </w:rPr>
                              <w:t xml:space="preserve">Cost: </w:t>
                            </w:r>
                            <w:r w:rsidRPr="008E23A3">
                              <w:rPr>
                                <w:rFonts w:ascii="Futura" w:hAnsi="Futura" w:cs="Futura"/>
                                <w:color w:val="6D6E71"/>
                                <w:sz w:val="20"/>
                              </w:rPr>
                              <w:t>($</w:t>
                            </w:r>
                            <w:r w:rsidR="00DC05FD">
                              <w:rPr>
                                <w:rFonts w:ascii="Futura" w:hAnsi="Futura" w:cs="Futura"/>
                                <w:color w:val="6D6E71"/>
                                <w:sz w:val="20"/>
                              </w:rPr>
                              <w:t>50 per activity</w:t>
                            </w:r>
                            <w:r w:rsidR="00DC05FD" w:rsidRPr="00E048AE">
                              <w:rPr>
                                <w:rFonts w:ascii="Futura" w:hAnsi="Futura" w:cs="Futura"/>
                                <w:color w:val="6D6E71"/>
                                <w:sz w:val="20"/>
                              </w:rPr>
                              <w:t>) _</w:t>
                            </w:r>
                            <w:r w:rsidRPr="00E048AE">
                              <w:rPr>
                                <w:rFonts w:ascii="Futura" w:hAnsi="Futura" w:cs="Futura"/>
                                <w:color w:val="6D6E71"/>
                                <w:sz w:val="20"/>
                              </w:rPr>
                              <w:t>_________________</w:t>
                            </w:r>
                          </w:p>
                          <w:p w14:paraId="522ADE21" w14:textId="77777777" w:rsidR="00BA3132" w:rsidRPr="00E048AE" w:rsidRDefault="00BA3132">
                            <w:pPr>
                              <w:rPr>
                                <w:rFonts w:ascii="Futura" w:hAnsi="Futura" w:cs="Futura"/>
                                <w:color w:val="6D6E71"/>
                                <w:sz w:val="14"/>
                                <w:szCs w:val="16"/>
                              </w:rPr>
                            </w:pPr>
                          </w:p>
                          <w:p w14:paraId="519871AD" w14:textId="77777777" w:rsidR="00BA3132" w:rsidRPr="00E048AE" w:rsidRDefault="00BA3132">
                            <w:pPr>
                              <w:rPr>
                                <w:rFonts w:ascii="Futura" w:hAnsi="Futura" w:cs="Futura"/>
                                <w:color w:val="6D6E71"/>
                                <w:sz w:val="20"/>
                              </w:rPr>
                            </w:pPr>
                            <w:r w:rsidRPr="00E048AE">
                              <w:rPr>
                                <w:rFonts w:ascii="Futura" w:hAnsi="Futura" w:cs="Futura"/>
                                <w:color w:val="6D6E71"/>
                                <w:sz w:val="20"/>
                              </w:rPr>
                              <w:t>Medical conditions:</w:t>
                            </w:r>
                          </w:p>
                          <w:p w14:paraId="604DE3F2" w14:textId="77777777" w:rsidR="00BA3132" w:rsidRPr="00E048AE" w:rsidRDefault="00BA3132">
                            <w:pPr>
                              <w:rPr>
                                <w:rFonts w:ascii="Futura" w:hAnsi="Futura" w:cs="Futura"/>
                                <w:color w:val="6D6E71"/>
                              </w:rPr>
                            </w:pPr>
                            <w:r w:rsidRPr="00E048AE">
                              <w:rPr>
                                <w:rFonts w:ascii="Futura" w:hAnsi="Futura" w:cs="Futura"/>
                                <w:color w:val="6D6E71"/>
                              </w:rPr>
                              <w:t>_____________________________________</w:t>
                            </w:r>
                          </w:p>
                          <w:p w14:paraId="272E9C8C" w14:textId="77777777" w:rsidR="00BA3132" w:rsidRPr="00E048AE" w:rsidRDefault="00BA3132">
                            <w:pPr>
                              <w:rPr>
                                <w:rFonts w:ascii="Futura" w:hAnsi="Futura" w:cs="Futura"/>
                                <w:color w:val="6D6E71"/>
                                <w:sz w:val="14"/>
                                <w:szCs w:val="16"/>
                              </w:rPr>
                            </w:pPr>
                          </w:p>
                          <w:p w14:paraId="42387456" w14:textId="77777777" w:rsidR="00BA3132" w:rsidRPr="00E048AE" w:rsidRDefault="00BA3132">
                            <w:pPr>
                              <w:rPr>
                                <w:rFonts w:ascii="Futura" w:hAnsi="Futura" w:cs="Futura"/>
                                <w:color w:val="6D6E71"/>
                                <w:sz w:val="20"/>
                              </w:rPr>
                            </w:pPr>
                            <w:r w:rsidRPr="00E048AE">
                              <w:rPr>
                                <w:rFonts w:ascii="Futura" w:hAnsi="Futura" w:cs="Futura"/>
                                <w:color w:val="6D6E71"/>
                                <w:sz w:val="20"/>
                              </w:rPr>
                              <w:t>Parent/Guardian: __________________________________</w:t>
                            </w:r>
                          </w:p>
                          <w:p w14:paraId="0AD3DA0B" w14:textId="77777777" w:rsidR="00BA3132" w:rsidRPr="00E048AE" w:rsidRDefault="00BA3132">
                            <w:pPr>
                              <w:rPr>
                                <w:rFonts w:ascii="Futura" w:hAnsi="Futura" w:cs="Futura"/>
                                <w:color w:val="6D6E71"/>
                                <w:sz w:val="14"/>
                                <w:szCs w:val="16"/>
                              </w:rPr>
                            </w:pPr>
                          </w:p>
                          <w:p w14:paraId="7C608074" w14:textId="77777777" w:rsidR="00BA3132" w:rsidRPr="00E048AE" w:rsidRDefault="00BA3132">
                            <w:pPr>
                              <w:rPr>
                                <w:rFonts w:ascii="Futura" w:hAnsi="Futura" w:cs="Futura"/>
                                <w:color w:val="6D6E71"/>
                                <w:sz w:val="20"/>
                              </w:rPr>
                            </w:pPr>
                            <w:r w:rsidRPr="00E048AE">
                              <w:rPr>
                                <w:rFonts w:ascii="Futura" w:hAnsi="Futura" w:cs="Futura"/>
                                <w:color w:val="6D6E71"/>
                                <w:sz w:val="20"/>
                              </w:rPr>
                              <w:t>Phone: (M)_______________________________________</w:t>
                            </w:r>
                          </w:p>
                          <w:p w14:paraId="1D2CE5A4" w14:textId="77777777" w:rsidR="00BA3132" w:rsidRPr="00E048AE" w:rsidRDefault="00BA3132">
                            <w:pPr>
                              <w:rPr>
                                <w:rFonts w:ascii="Futura" w:hAnsi="Futura" w:cs="Futura"/>
                                <w:color w:val="6D6E71"/>
                                <w:sz w:val="14"/>
                                <w:szCs w:val="16"/>
                              </w:rPr>
                            </w:pPr>
                          </w:p>
                          <w:p w14:paraId="5E729606" w14:textId="77777777" w:rsidR="00BA3132" w:rsidRPr="00E048AE" w:rsidRDefault="00BA3132">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14:paraId="6CF24F06" w14:textId="77777777" w:rsidR="00BA3132" w:rsidRPr="00E048AE" w:rsidRDefault="00BA3132">
                            <w:pPr>
                              <w:rPr>
                                <w:rFonts w:ascii="Futura" w:hAnsi="Futura" w:cs="Futura"/>
                                <w:color w:val="6D6E71"/>
                                <w:sz w:val="14"/>
                                <w:szCs w:val="16"/>
                              </w:rPr>
                            </w:pPr>
                          </w:p>
                          <w:p w14:paraId="26CE9A22" w14:textId="77777777" w:rsidR="00BA3132" w:rsidRPr="00E048AE" w:rsidRDefault="00BA3132">
                            <w:pPr>
                              <w:rPr>
                                <w:rFonts w:ascii="Futura" w:hAnsi="Futura" w:cs="Futura"/>
                                <w:color w:val="6D6E71"/>
                                <w:sz w:val="20"/>
                              </w:rPr>
                            </w:pPr>
                            <w:r w:rsidRPr="00E048AE">
                              <w:rPr>
                                <w:rFonts w:ascii="Futura" w:hAnsi="Futura" w:cs="Futura"/>
                                <w:color w:val="6D6E71"/>
                                <w:sz w:val="20"/>
                              </w:rPr>
                              <w:t>Signature: _______________________________________</w:t>
                            </w:r>
                          </w:p>
                          <w:p w14:paraId="5EFBD50E" w14:textId="77777777" w:rsidR="00BA3132" w:rsidRPr="00E048AE" w:rsidRDefault="00BA3132">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14:paraId="7E295798" w14:textId="77777777" w:rsidR="00BA3132" w:rsidRPr="00E048AE" w:rsidRDefault="00BA3132"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 xml:space="preserve">At the completion of after school does your </w:t>
                            </w:r>
                            <w:r w:rsidR="00DC05FD" w:rsidRPr="00E048AE">
                              <w:rPr>
                                <w:rFonts w:cs="Arial"/>
                                <w:b w:val="0"/>
                                <w:color w:val="656263"/>
                                <w:sz w:val="14"/>
                                <w:szCs w:val="16"/>
                              </w:rPr>
                              <w:t>child</w:t>
                            </w:r>
                            <w:r w:rsidR="00DC05FD">
                              <w:rPr>
                                <w:rFonts w:cs="Arial"/>
                                <w:b w:val="0"/>
                                <w:color w:val="656263"/>
                                <w:sz w:val="14"/>
                                <w:szCs w:val="16"/>
                              </w:rPr>
                              <w:t xml:space="preserve">? </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14:paraId="13125670" w14:textId="77777777" w:rsidR="00BA3132" w:rsidRPr="00E048AE" w:rsidRDefault="00BA3132">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14:paraId="418AAFAC" w14:textId="77777777" w:rsidR="00BA3132" w:rsidRPr="00E048AE" w:rsidRDefault="00BA3132">
                            <w:pPr>
                              <w:rPr>
                                <w:rFonts w:ascii="Futura" w:hAnsi="Futura" w:cs="Futura"/>
                                <w:color w:val="6D6E71"/>
                                <w:sz w:val="20"/>
                              </w:rPr>
                            </w:pPr>
                            <w:r w:rsidRPr="00E048AE">
                              <w:rPr>
                                <w:rFonts w:ascii="Futura" w:hAnsi="Futura" w:cs="Futura"/>
                                <w:color w:val="6D6E71"/>
                                <w:sz w:val="20"/>
                              </w:rPr>
                              <w:t>Please adhere to the final enrolment date.</w:t>
                            </w:r>
                          </w:p>
                          <w:p w14:paraId="0082410A" w14:textId="77777777" w:rsidR="00BA3132" w:rsidRPr="00E048AE" w:rsidRDefault="00BA3132">
                            <w:pPr>
                              <w:rPr>
                                <w:rFonts w:ascii="Futura" w:hAnsi="Futura" w:cs="Futura"/>
                                <w:color w:val="6D6E71"/>
                                <w:sz w:val="14"/>
                                <w:szCs w:val="16"/>
                              </w:rPr>
                            </w:pPr>
                          </w:p>
                          <w:p w14:paraId="2005D129" w14:textId="77777777" w:rsidR="00BA3132" w:rsidRPr="00E048AE" w:rsidRDefault="00BA3132">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 xml:space="preserve">Kelly Sports </w:t>
                            </w:r>
                            <w:r w:rsidR="00B45176">
                              <w:rPr>
                                <w:rFonts w:ascii="Futura" w:hAnsi="Futura" w:cs="Futura"/>
                                <w:b/>
                                <w:bCs/>
                                <w:color w:val="6D6E71"/>
                                <w:sz w:val="18"/>
                              </w:rPr>
                              <w:t xml:space="preserve">Blackburn </w:t>
                            </w:r>
                            <w:r w:rsidRPr="00E048AE">
                              <w:rPr>
                                <w:rFonts w:ascii="Futura" w:hAnsi="Futura" w:cs="Futura"/>
                                <w:color w:val="6D6E71"/>
                                <w:sz w:val="20"/>
                              </w:rPr>
                              <w:t>or enter credit card details:</w:t>
                            </w:r>
                          </w:p>
                          <w:p w14:paraId="1A35D209" w14:textId="77777777" w:rsidR="00BA3132" w:rsidRPr="00E048AE" w:rsidRDefault="00BA3132">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14:paraId="1DC774D5" w14:textId="77777777" w:rsidR="00BA3132" w:rsidRPr="00E048AE" w:rsidRDefault="00BA3132"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14:paraId="07D9CB23" w14:textId="77777777" w:rsidR="00BA3132" w:rsidRPr="00E048AE" w:rsidRDefault="00BA3132">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14:paraId="4952BEF1" w14:textId="77777777" w:rsidR="00BA3132" w:rsidRPr="00E048AE" w:rsidRDefault="00BA3132">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50335" id="_x0000_t202" coordsize="21600,21600" o:spt="202" path="m0,0l0,21600,21600,21600,21600,0xe">
                <v:stroke joinstyle="miter"/>
                <v:path gradientshapeok="t" o:connecttype="rect"/>
              </v:shapetype>
              <v:shape id="Text_x0020_Box_x0020_7" o:spid="_x0000_s1026" type="#_x0000_t202" style="position:absolute;margin-left:438.45pt;margin-top:8.15pt;width:357.3pt;height:5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" strokecolor="#f89822">
                <v:fill opacity="56283f"/>
                <v:textbox>
                  <w:txbxContent>
                    <w:p w14:paraId="32A79A7B" w14:textId="77777777" w:rsidR="00BA3132" w:rsidRPr="00E048AE" w:rsidRDefault="00BA3132"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3"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14:paraId="62DE3474" w14:textId="77777777" w:rsidR="00BA3132" w:rsidRPr="00E048AE" w:rsidRDefault="00BA3132"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14:paraId="018F22D5" w14:textId="77777777" w:rsidR="00BA3132" w:rsidRPr="00E048AE" w:rsidRDefault="00BA3132" w:rsidP="00B45176">
                      <w:pPr>
                        <w:spacing w:after="20"/>
                        <w:jc w:val="center"/>
                        <w:rPr>
                          <w:rFonts w:ascii="Futura" w:hAnsi="Futura" w:cs="Futura"/>
                          <w:color w:val="6D6E71"/>
                          <w:sz w:val="14"/>
                          <w:szCs w:val="16"/>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return to the </w:t>
                      </w:r>
                      <w:r w:rsidRPr="00E048AE">
                        <w:rPr>
                          <w:rFonts w:ascii="Futura" w:hAnsi="Futura" w:cs="Futura"/>
                          <w:b/>
                          <w:color w:val="6D6E71"/>
                          <w:sz w:val="18"/>
                          <w:szCs w:val="20"/>
                          <w:u w:val="single"/>
                        </w:rPr>
                        <w:t>Junior</w:t>
                      </w:r>
                      <w:r w:rsidRPr="00E048AE">
                        <w:rPr>
                          <w:rFonts w:ascii="Futura" w:hAnsi="Futura" w:cs="Futura"/>
                          <w:color w:val="6D6E71"/>
                          <w:sz w:val="18"/>
                          <w:szCs w:val="20"/>
                        </w:rPr>
                        <w:t xml:space="preserve"> </w:t>
                      </w:r>
                      <w:r>
                        <w:rPr>
                          <w:rFonts w:ascii="Futura" w:hAnsi="Futura" w:cs="Futura"/>
                          <w:b/>
                          <w:bCs/>
                          <w:color w:val="6D6E71"/>
                          <w:sz w:val="18"/>
                          <w:szCs w:val="20"/>
                        </w:rPr>
                        <w:t>S</w:t>
                      </w:r>
                      <w:r w:rsidRPr="00E048AE">
                        <w:rPr>
                          <w:rFonts w:ascii="Futura" w:hAnsi="Futura" w:cs="Futura"/>
                          <w:b/>
                          <w:bCs/>
                          <w:color w:val="6D6E71"/>
                          <w:sz w:val="18"/>
                          <w:szCs w:val="20"/>
                        </w:rPr>
                        <w:t xml:space="preserve">chool’s office or mail </w:t>
                      </w:r>
                      <w:r w:rsidR="00B45176">
                        <w:rPr>
                          <w:rFonts w:ascii="Arial" w:hAnsi="Arial" w:cs="Arial"/>
                          <w:b/>
                          <w:bCs/>
                          <w:noProof/>
                          <w:color w:val="656263"/>
                          <w:sz w:val="18"/>
                          <w:szCs w:val="20"/>
                        </w:rPr>
                        <w:t>PO BOX 5185, PINEWOOD 3149</w:t>
                      </w:r>
                      <w:r w:rsidRPr="00E048AE">
                        <w:rPr>
                          <w:rFonts w:ascii="Futura" w:hAnsi="Futura" w:cs="Futura"/>
                          <w:color w:val="6D6E71"/>
                          <w:sz w:val="18"/>
                          <w:szCs w:val="20"/>
                        </w:rPr>
                        <w:t xml:space="preserve">. </w:t>
                      </w:r>
                    </w:p>
                    <w:p w14:paraId="6B37ECF0" w14:textId="77777777" w:rsidR="00BA3132" w:rsidRPr="00E048AE" w:rsidRDefault="00BA3132">
                      <w:pPr>
                        <w:pStyle w:val="Heading6"/>
                        <w:rPr>
                          <w:rFonts w:ascii="Futura" w:hAnsi="Futura" w:cs="Futura"/>
                          <w:color w:val="008266"/>
                          <w:sz w:val="32"/>
                        </w:rPr>
                      </w:pPr>
                      <w:r w:rsidRPr="00E048AE">
                        <w:rPr>
                          <w:rFonts w:ascii="Futura" w:hAnsi="Futura" w:cs="Futura"/>
                          <w:color w:val="008266"/>
                          <w:sz w:val="32"/>
                        </w:rPr>
                        <w:t>ENROLMENT FORM</w:t>
                      </w:r>
                    </w:p>
                    <w:p w14:paraId="5B89AFCB" w14:textId="77777777" w:rsidR="00BA3132" w:rsidRPr="00E048AE" w:rsidRDefault="00BA3132">
                      <w:pPr>
                        <w:rPr>
                          <w:rFonts w:ascii="Futura" w:hAnsi="Futura" w:cs="Futura"/>
                          <w:sz w:val="14"/>
                          <w:szCs w:val="16"/>
                        </w:rPr>
                      </w:pPr>
                    </w:p>
                    <w:p w14:paraId="4C29E6D2" w14:textId="77777777" w:rsidR="00BA3132" w:rsidRPr="00E048AE" w:rsidRDefault="00BA3132">
                      <w:pPr>
                        <w:rPr>
                          <w:rFonts w:ascii="Futura" w:hAnsi="Futura" w:cs="Futura"/>
                          <w:color w:val="6D6E71"/>
                          <w:sz w:val="20"/>
                        </w:rPr>
                      </w:pPr>
                      <w:r w:rsidRPr="00E048AE">
                        <w:rPr>
                          <w:rFonts w:ascii="Futura" w:hAnsi="Futura" w:cs="Futura"/>
                          <w:color w:val="6D6E71"/>
                          <w:sz w:val="20"/>
                        </w:rPr>
                        <w:t>Name: ___________________________________ Class: _____</w:t>
                      </w:r>
                    </w:p>
                    <w:p w14:paraId="7E88EB97" w14:textId="77777777" w:rsidR="00BA3132" w:rsidRPr="00E048AE" w:rsidRDefault="00BA3132" w:rsidP="00204219">
                      <w:pPr>
                        <w:tabs>
                          <w:tab w:val="left" w:pos="709"/>
                          <w:tab w:val="left" w:pos="7655"/>
                          <w:tab w:val="left" w:pos="7797"/>
                          <w:tab w:val="left" w:pos="8364"/>
                        </w:tabs>
                        <w:spacing w:line="360" w:lineRule="auto"/>
                        <w:rPr>
                          <w:rFonts w:ascii="Arial" w:hAnsi="Arial" w:cs="Arial"/>
                          <w:color w:val="656263"/>
                          <w:sz w:val="14"/>
                          <w:szCs w:val="16"/>
                        </w:rPr>
                      </w:pPr>
                    </w:p>
                    <w:p w14:paraId="65C2EFDF" w14:textId="77777777" w:rsidR="00BA3132" w:rsidRPr="00E048AE" w:rsidRDefault="00BA3132"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Pr="00E048AE">
                        <w:rPr>
                          <w:rFonts w:ascii="Arial" w:hAnsi="Arial" w:cs="Arial"/>
                          <w:color w:val="656263"/>
                          <w:sz w:val="20"/>
                          <w:szCs w:val="22"/>
                        </w:rPr>
                        <w:t xml:space="preserve"> ____________________________ Post</w:t>
                      </w:r>
                      <w:r w:rsidRPr="006D5034">
                        <w:rPr>
                          <w:rFonts w:ascii="Futura" w:hAnsi="Futura" w:cs="Arial"/>
                          <w:color w:val="656263"/>
                          <w:sz w:val="20"/>
                          <w:szCs w:val="22"/>
                        </w:rPr>
                        <w:t xml:space="preserve"> Code: _______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14:paraId="02792D22" w14:textId="77777777" w:rsidR="00BA3132" w:rsidRPr="00E048AE" w:rsidRDefault="00BA3132">
                      <w:pPr>
                        <w:rPr>
                          <w:rFonts w:ascii="Futura" w:hAnsi="Futura" w:cs="Futura"/>
                          <w:color w:val="6D6E71"/>
                          <w:sz w:val="20"/>
                        </w:rPr>
                      </w:pPr>
                      <w:r w:rsidRPr="00E048AE">
                        <w:rPr>
                          <w:rFonts w:ascii="Futura" w:hAnsi="Futura" w:cs="Futura"/>
                          <w:color w:val="6D6E71"/>
                          <w:sz w:val="20"/>
                        </w:rPr>
                        <w:t>Activity:</w:t>
                      </w:r>
                    </w:p>
                    <w:p w14:paraId="7DC53323" w14:textId="77777777" w:rsidR="00BA3132" w:rsidRPr="00E048AE" w:rsidRDefault="00BA3132">
                      <w:pPr>
                        <w:rPr>
                          <w:rFonts w:ascii="Futura" w:hAnsi="Futura" w:cs="Futura"/>
                          <w:color w:val="6D6E71"/>
                          <w:sz w:val="20"/>
                        </w:rPr>
                      </w:pPr>
                      <w:r w:rsidRPr="00E048AE">
                        <w:rPr>
                          <w:rFonts w:ascii="Futura" w:hAnsi="Futura" w:cs="Futura"/>
                          <w:color w:val="6D6E71"/>
                          <w:sz w:val="20"/>
                        </w:rPr>
                        <w:t>(1)______________________________________________</w:t>
                      </w:r>
                    </w:p>
                    <w:p w14:paraId="1147B1FE" w14:textId="77777777" w:rsidR="00BA3132" w:rsidRPr="00E048AE" w:rsidRDefault="00BA3132">
                      <w:pPr>
                        <w:rPr>
                          <w:rFonts w:ascii="Futura" w:hAnsi="Futura" w:cs="Futura"/>
                          <w:color w:val="6D6E71"/>
                          <w:sz w:val="14"/>
                          <w:szCs w:val="16"/>
                        </w:rPr>
                      </w:pPr>
                    </w:p>
                    <w:p w14:paraId="06841373" w14:textId="77777777" w:rsidR="00BA3132" w:rsidRPr="00E048AE" w:rsidRDefault="00BA3132">
                      <w:pPr>
                        <w:rPr>
                          <w:rFonts w:ascii="Futura" w:hAnsi="Futura" w:cs="Futura"/>
                          <w:color w:val="6D6E71"/>
                          <w:sz w:val="20"/>
                        </w:rPr>
                      </w:pPr>
                      <w:r w:rsidRPr="00E048AE">
                        <w:rPr>
                          <w:rFonts w:ascii="Futura" w:hAnsi="Futura" w:cs="Futura"/>
                          <w:color w:val="6D6E71"/>
                          <w:sz w:val="20"/>
                        </w:rPr>
                        <w:t>(2)______________________________________________</w:t>
                      </w:r>
                    </w:p>
                    <w:p w14:paraId="13EAE2C5" w14:textId="77777777" w:rsidR="00BA3132" w:rsidRPr="00E048AE" w:rsidRDefault="00BA3132">
                      <w:pPr>
                        <w:rPr>
                          <w:rFonts w:ascii="Futura" w:hAnsi="Futura" w:cs="Futura"/>
                          <w:color w:val="6D6E71"/>
                          <w:sz w:val="20"/>
                        </w:rPr>
                      </w:pPr>
                    </w:p>
                    <w:p w14:paraId="350A57B0" w14:textId="77777777" w:rsidR="00BA3132" w:rsidRDefault="00BA3132">
                      <w:pPr>
                        <w:rPr>
                          <w:rFonts w:ascii="Futura" w:hAnsi="Futura" w:cs="Futura"/>
                          <w:color w:val="6D6E71"/>
                          <w:sz w:val="20"/>
                        </w:rPr>
                      </w:pPr>
                      <w:r w:rsidRPr="00E048AE">
                        <w:rPr>
                          <w:rFonts w:ascii="Futura" w:hAnsi="Futura" w:cs="Futura"/>
                          <w:color w:val="6D6E71"/>
                          <w:sz w:val="20"/>
                        </w:rPr>
                        <w:t>(3)______________________________________________</w:t>
                      </w:r>
                    </w:p>
                    <w:p w14:paraId="68D2D6A6" w14:textId="77777777" w:rsidR="00B45176" w:rsidRDefault="00B45176">
                      <w:pPr>
                        <w:rPr>
                          <w:rFonts w:ascii="Futura" w:hAnsi="Futura" w:cs="Futura"/>
                          <w:color w:val="6D6E71"/>
                          <w:sz w:val="20"/>
                        </w:rPr>
                      </w:pPr>
                    </w:p>
                    <w:p w14:paraId="7B8184BA" w14:textId="77777777" w:rsidR="00B45176" w:rsidRPr="00E048AE" w:rsidRDefault="00B45176">
                      <w:pPr>
                        <w:rPr>
                          <w:rFonts w:ascii="Futura" w:hAnsi="Futura" w:cs="Futura"/>
                          <w:color w:val="6D6E71"/>
                          <w:sz w:val="20"/>
                        </w:rPr>
                      </w:pPr>
                      <w:r>
                        <w:rPr>
                          <w:rFonts w:ascii="Futura" w:hAnsi="Futura" w:cs="Futura"/>
                          <w:color w:val="6D6E71"/>
                          <w:sz w:val="20"/>
                        </w:rPr>
                        <w:t>(4)______________________________________________</w:t>
                      </w:r>
                    </w:p>
                    <w:p w14:paraId="32CDDF63" w14:textId="77777777" w:rsidR="00BA3132" w:rsidRPr="00E048AE" w:rsidRDefault="00BA3132">
                      <w:pPr>
                        <w:rPr>
                          <w:rFonts w:ascii="Futura" w:hAnsi="Futura" w:cs="Futura"/>
                          <w:color w:val="6D6E71"/>
                          <w:sz w:val="14"/>
                          <w:szCs w:val="16"/>
                        </w:rPr>
                      </w:pPr>
                    </w:p>
                    <w:p w14:paraId="1EFFB0B5" w14:textId="77777777" w:rsidR="00BA3132" w:rsidRPr="00E048AE" w:rsidRDefault="00BA3132">
                      <w:pPr>
                        <w:rPr>
                          <w:rFonts w:ascii="Futura" w:hAnsi="Futura" w:cs="Futura"/>
                          <w:color w:val="6D6E71"/>
                          <w:sz w:val="20"/>
                        </w:rPr>
                      </w:pPr>
                      <w:r>
                        <w:rPr>
                          <w:rFonts w:ascii="Futura" w:hAnsi="Futura" w:cs="Futura"/>
                          <w:color w:val="6D6E71"/>
                          <w:sz w:val="20"/>
                        </w:rPr>
                        <w:t xml:space="preserve">Cost: </w:t>
                      </w:r>
                      <w:r w:rsidRPr="008E23A3">
                        <w:rPr>
                          <w:rFonts w:ascii="Futura" w:hAnsi="Futura" w:cs="Futura"/>
                          <w:color w:val="6D6E71"/>
                          <w:sz w:val="20"/>
                        </w:rPr>
                        <w:t>($</w:t>
                      </w:r>
                      <w:r w:rsidR="00DC05FD">
                        <w:rPr>
                          <w:rFonts w:ascii="Futura" w:hAnsi="Futura" w:cs="Futura"/>
                          <w:color w:val="6D6E71"/>
                          <w:sz w:val="20"/>
                        </w:rPr>
                        <w:t>50 per activity</w:t>
                      </w:r>
                      <w:r w:rsidR="00DC05FD" w:rsidRPr="00E048AE">
                        <w:rPr>
                          <w:rFonts w:ascii="Futura" w:hAnsi="Futura" w:cs="Futura"/>
                          <w:color w:val="6D6E71"/>
                          <w:sz w:val="20"/>
                        </w:rPr>
                        <w:t>) _</w:t>
                      </w:r>
                      <w:r w:rsidRPr="00E048AE">
                        <w:rPr>
                          <w:rFonts w:ascii="Futura" w:hAnsi="Futura" w:cs="Futura"/>
                          <w:color w:val="6D6E71"/>
                          <w:sz w:val="20"/>
                        </w:rPr>
                        <w:t>_________________</w:t>
                      </w:r>
                    </w:p>
                    <w:p w14:paraId="522ADE21" w14:textId="77777777" w:rsidR="00BA3132" w:rsidRPr="00E048AE" w:rsidRDefault="00BA3132">
                      <w:pPr>
                        <w:rPr>
                          <w:rFonts w:ascii="Futura" w:hAnsi="Futura" w:cs="Futura"/>
                          <w:color w:val="6D6E71"/>
                          <w:sz w:val="14"/>
                          <w:szCs w:val="16"/>
                        </w:rPr>
                      </w:pPr>
                    </w:p>
                    <w:p w14:paraId="519871AD" w14:textId="77777777" w:rsidR="00BA3132" w:rsidRPr="00E048AE" w:rsidRDefault="00BA3132">
                      <w:pPr>
                        <w:rPr>
                          <w:rFonts w:ascii="Futura" w:hAnsi="Futura" w:cs="Futura"/>
                          <w:color w:val="6D6E71"/>
                          <w:sz w:val="20"/>
                        </w:rPr>
                      </w:pPr>
                      <w:r w:rsidRPr="00E048AE">
                        <w:rPr>
                          <w:rFonts w:ascii="Futura" w:hAnsi="Futura" w:cs="Futura"/>
                          <w:color w:val="6D6E71"/>
                          <w:sz w:val="20"/>
                        </w:rPr>
                        <w:t>Medical conditions:</w:t>
                      </w:r>
                    </w:p>
                    <w:p w14:paraId="604DE3F2" w14:textId="77777777" w:rsidR="00BA3132" w:rsidRPr="00E048AE" w:rsidRDefault="00BA3132">
                      <w:pPr>
                        <w:rPr>
                          <w:rFonts w:ascii="Futura" w:hAnsi="Futura" w:cs="Futura"/>
                          <w:color w:val="6D6E71"/>
                        </w:rPr>
                      </w:pPr>
                      <w:r w:rsidRPr="00E048AE">
                        <w:rPr>
                          <w:rFonts w:ascii="Futura" w:hAnsi="Futura" w:cs="Futura"/>
                          <w:color w:val="6D6E71"/>
                        </w:rPr>
                        <w:t>_____________________________________</w:t>
                      </w:r>
                    </w:p>
                    <w:p w14:paraId="272E9C8C" w14:textId="77777777" w:rsidR="00BA3132" w:rsidRPr="00E048AE" w:rsidRDefault="00BA3132">
                      <w:pPr>
                        <w:rPr>
                          <w:rFonts w:ascii="Futura" w:hAnsi="Futura" w:cs="Futura"/>
                          <w:color w:val="6D6E71"/>
                          <w:sz w:val="14"/>
                          <w:szCs w:val="16"/>
                        </w:rPr>
                      </w:pPr>
                    </w:p>
                    <w:p w14:paraId="42387456" w14:textId="77777777" w:rsidR="00BA3132" w:rsidRPr="00E048AE" w:rsidRDefault="00BA3132">
                      <w:pPr>
                        <w:rPr>
                          <w:rFonts w:ascii="Futura" w:hAnsi="Futura" w:cs="Futura"/>
                          <w:color w:val="6D6E71"/>
                          <w:sz w:val="20"/>
                        </w:rPr>
                      </w:pPr>
                      <w:r w:rsidRPr="00E048AE">
                        <w:rPr>
                          <w:rFonts w:ascii="Futura" w:hAnsi="Futura" w:cs="Futura"/>
                          <w:color w:val="6D6E71"/>
                          <w:sz w:val="20"/>
                        </w:rPr>
                        <w:t>Parent/Guardian: __________________________________</w:t>
                      </w:r>
                    </w:p>
                    <w:p w14:paraId="0AD3DA0B" w14:textId="77777777" w:rsidR="00BA3132" w:rsidRPr="00E048AE" w:rsidRDefault="00BA3132">
                      <w:pPr>
                        <w:rPr>
                          <w:rFonts w:ascii="Futura" w:hAnsi="Futura" w:cs="Futura"/>
                          <w:color w:val="6D6E71"/>
                          <w:sz w:val="14"/>
                          <w:szCs w:val="16"/>
                        </w:rPr>
                      </w:pPr>
                    </w:p>
                    <w:p w14:paraId="7C608074" w14:textId="77777777" w:rsidR="00BA3132" w:rsidRPr="00E048AE" w:rsidRDefault="00BA3132">
                      <w:pPr>
                        <w:rPr>
                          <w:rFonts w:ascii="Futura" w:hAnsi="Futura" w:cs="Futura"/>
                          <w:color w:val="6D6E71"/>
                          <w:sz w:val="20"/>
                        </w:rPr>
                      </w:pPr>
                      <w:r w:rsidRPr="00E048AE">
                        <w:rPr>
                          <w:rFonts w:ascii="Futura" w:hAnsi="Futura" w:cs="Futura"/>
                          <w:color w:val="6D6E71"/>
                          <w:sz w:val="20"/>
                        </w:rPr>
                        <w:t>Phone: (M)_______________________________________</w:t>
                      </w:r>
                    </w:p>
                    <w:p w14:paraId="1D2CE5A4" w14:textId="77777777" w:rsidR="00BA3132" w:rsidRPr="00E048AE" w:rsidRDefault="00BA3132">
                      <w:pPr>
                        <w:rPr>
                          <w:rFonts w:ascii="Futura" w:hAnsi="Futura" w:cs="Futura"/>
                          <w:color w:val="6D6E71"/>
                          <w:sz w:val="14"/>
                          <w:szCs w:val="16"/>
                        </w:rPr>
                      </w:pPr>
                    </w:p>
                    <w:p w14:paraId="5E729606" w14:textId="77777777" w:rsidR="00BA3132" w:rsidRPr="00E048AE" w:rsidRDefault="00BA3132">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14:paraId="6CF24F06" w14:textId="77777777" w:rsidR="00BA3132" w:rsidRPr="00E048AE" w:rsidRDefault="00BA3132">
                      <w:pPr>
                        <w:rPr>
                          <w:rFonts w:ascii="Futura" w:hAnsi="Futura" w:cs="Futura"/>
                          <w:color w:val="6D6E71"/>
                          <w:sz w:val="14"/>
                          <w:szCs w:val="16"/>
                        </w:rPr>
                      </w:pPr>
                    </w:p>
                    <w:p w14:paraId="26CE9A22" w14:textId="77777777" w:rsidR="00BA3132" w:rsidRPr="00E048AE" w:rsidRDefault="00BA3132">
                      <w:pPr>
                        <w:rPr>
                          <w:rFonts w:ascii="Futura" w:hAnsi="Futura" w:cs="Futura"/>
                          <w:color w:val="6D6E71"/>
                          <w:sz w:val="20"/>
                        </w:rPr>
                      </w:pPr>
                      <w:r w:rsidRPr="00E048AE">
                        <w:rPr>
                          <w:rFonts w:ascii="Futura" w:hAnsi="Futura" w:cs="Futura"/>
                          <w:color w:val="6D6E71"/>
                          <w:sz w:val="20"/>
                        </w:rPr>
                        <w:t>Signature: _______________________________________</w:t>
                      </w:r>
                    </w:p>
                    <w:p w14:paraId="5EFBD50E" w14:textId="77777777" w:rsidR="00BA3132" w:rsidRPr="00E048AE" w:rsidRDefault="00BA3132">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14:paraId="7E295798" w14:textId="77777777" w:rsidR="00BA3132" w:rsidRPr="00E048AE" w:rsidRDefault="00BA3132"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 xml:space="preserve">At the completion of after school does your </w:t>
                      </w:r>
                      <w:r w:rsidR="00DC05FD" w:rsidRPr="00E048AE">
                        <w:rPr>
                          <w:rFonts w:cs="Arial"/>
                          <w:b w:val="0"/>
                          <w:color w:val="656263"/>
                          <w:sz w:val="14"/>
                          <w:szCs w:val="16"/>
                        </w:rPr>
                        <w:t>child</w:t>
                      </w:r>
                      <w:r w:rsidR="00DC05FD">
                        <w:rPr>
                          <w:rFonts w:cs="Arial"/>
                          <w:b w:val="0"/>
                          <w:color w:val="656263"/>
                          <w:sz w:val="14"/>
                          <w:szCs w:val="16"/>
                        </w:rPr>
                        <w:t xml:space="preserve">? </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14:paraId="13125670" w14:textId="77777777" w:rsidR="00BA3132" w:rsidRPr="00E048AE" w:rsidRDefault="00BA3132">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14:paraId="418AAFAC" w14:textId="77777777" w:rsidR="00BA3132" w:rsidRPr="00E048AE" w:rsidRDefault="00BA3132">
                      <w:pPr>
                        <w:rPr>
                          <w:rFonts w:ascii="Futura" w:hAnsi="Futura" w:cs="Futura"/>
                          <w:color w:val="6D6E71"/>
                          <w:sz w:val="20"/>
                        </w:rPr>
                      </w:pPr>
                      <w:r w:rsidRPr="00E048AE">
                        <w:rPr>
                          <w:rFonts w:ascii="Futura" w:hAnsi="Futura" w:cs="Futura"/>
                          <w:color w:val="6D6E71"/>
                          <w:sz w:val="20"/>
                        </w:rPr>
                        <w:t>Please adhere to the final enrolment date.</w:t>
                      </w:r>
                    </w:p>
                    <w:p w14:paraId="0082410A" w14:textId="77777777" w:rsidR="00BA3132" w:rsidRPr="00E048AE" w:rsidRDefault="00BA3132">
                      <w:pPr>
                        <w:rPr>
                          <w:rFonts w:ascii="Futura" w:hAnsi="Futura" w:cs="Futura"/>
                          <w:color w:val="6D6E71"/>
                          <w:sz w:val="14"/>
                          <w:szCs w:val="16"/>
                        </w:rPr>
                      </w:pPr>
                    </w:p>
                    <w:p w14:paraId="2005D129" w14:textId="77777777" w:rsidR="00BA3132" w:rsidRPr="00E048AE" w:rsidRDefault="00BA3132">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 xml:space="preserve">Kelly Sports </w:t>
                      </w:r>
                      <w:r w:rsidR="00B45176">
                        <w:rPr>
                          <w:rFonts w:ascii="Futura" w:hAnsi="Futura" w:cs="Futura"/>
                          <w:b/>
                          <w:bCs/>
                          <w:color w:val="6D6E71"/>
                          <w:sz w:val="18"/>
                        </w:rPr>
                        <w:t xml:space="preserve">Blackburn </w:t>
                      </w:r>
                      <w:r w:rsidRPr="00E048AE">
                        <w:rPr>
                          <w:rFonts w:ascii="Futura" w:hAnsi="Futura" w:cs="Futura"/>
                          <w:color w:val="6D6E71"/>
                          <w:sz w:val="20"/>
                        </w:rPr>
                        <w:t>or enter credit card details:</w:t>
                      </w:r>
                    </w:p>
                    <w:p w14:paraId="1A35D209" w14:textId="77777777" w:rsidR="00BA3132" w:rsidRPr="00E048AE" w:rsidRDefault="00BA3132">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14:paraId="1DC774D5" w14:textId="77777777" w:rsidR="00BA3132" w:rsidRPr="00E048AE" w:rsidRDefault="00BA3132"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14:paraId="07D9CB23" w14:textId="77777777" w:rsidR="00BA3132" w:rsidRPr="00E048AE" w:rsidRDefault="00BA3132">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14:paraId="4952BEF1" w14:textId="77777777" w:rsidR="00BA3132" w:rsidRPr="00E048AE" w:rsidRDefault="00BA3132">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mc:Fallback>
        </mc:AlternateContent>
      </w:r>
      <w:r>
        <w:rPr>
          <w:rFonts w:ascii="Futura" w:hAnsi="Futura" w:cs="Futura"/>
          <w:noProof/>
          <w:color w:val="008266"/>
          <w:sz w:val="20"/>
          <w:lang w:val="en-US"/>
        </w:rPr>
        <w:drawing>
          <wp:anchor distT="0" distB="0" distL="114300" distR="114300" simplePos="0" relativeHeight="251662848" behindDoc="0" locked="0" layoutInCell="1" allowOverlap="1" wp14:anchorId="62B0DB5A" wp14:editId="35DBFE30">
            <wp:simplePos x="0" y="0"/>
            <wp:positionH relativeFrom="column">
              <wp:posOffset>8877935</wp:posOffset>
            </wp:positionH>
            <wp:positionV relativeFrom="paragraph">
              <wp:posOffset>-326390</wp:posOffset>
            </wp:positionV>
            <wp:extent cx="1288415" cy="429895"/>
            <wp:effectExtent l="0" t="0" r="6985"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429895"/>
                    </a:xfrm>
                    <a:prstGeom prst="rect">
                      <a:avLst/>
                    </a:prstGeom>
                    <a:noFill/>
                  </pic:spPr>
                </pic:pic>
              </a:graphicData>
            </a:graphic>
            <wp14:sizeRelH relativeFrom="page">
              <wp14:pctWidth>0</wp14:pctWidth>
            </wp14:sizeRelH>
            <wp14:sizeRelV relativeFrom="page">
              <wp14:pctHeight>0</wp14:pctHeight>
            </wp14:sizeRelV>
          </wp:anchor>
        </w:drawing>
      </w:r>
      <w:r>
        <w:rPr>
          <w:rFonts w:ascii="Futura" w:hAnsi="Futura" w:cs="Futura"/>
          <w:noProof/>
          <w:color w:val="008266"/>
          <w:sz w:val="20"/>
          <w:lang w:val="en-US"/>
        </w:rPr>
        <mc:AlternateContent>
          <mc:Choice Requires="wps">
            <w:drawing>
              <wp:anchor distT="0" distB="0" distL="114300" distR="114300" simplePos="0" relativeHeight="251656704" behindDoc="0" locked="0" layoutInCell="1" allowOverlap="1" wp14:anchorId="53B33FE4" wp14:editId="1EA70079">
                <wp:simplePos x="0" y="0"/>
                <wp:positionH relativeFrom="column">
                  <wp:posOffset>5506085</wp:posOffset>
                </wp:positionH>
                <wp:positionV relativeFrom="paragraph">
                  <wp:posOffset>-120650</wp:posOffset>
                </wp:positionV>
                <wp:extent cx="0" cy="7429500"/>
                <wp:effectExtent l="10160" t="12700" r="8890" b="63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29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5pt,-9.5pt" to="433.5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">
                <v:stroke dashstyle="1 1" endcap="round"/>
              </v:line>
            </w:pict>
          </mc:Fallback>
        </mc:AlternateContent>
      </w:r>
    </w:p>
    <w:p w14:paraId="78EF3DB2" w14:textId="77777777" w:rsidR="00EA01D7" w:rsidRPr="00243DF3" w:rsidRDefault="00EA01D7">
      <w:pPr>
        <w:pStyle w:val="Heading3"/>
        <w:rPr>
          <w:rFonts w:ascii="Futura" w:hAnsi="Futura" w:cs="Futura"/>
          <w:color w:val="008266"/>
          <w:sz w:val="20"/>
        </w:rPr>
      </w:pPr>
      <w:r w:rsidRPr="00243DF3">
        <w:rPr>
          <w:rFonts w:ascii="Futura" w:hAnsi="Futura" w:cs="Futura"/>
          <w:color w:val="008266"/>
          <w:sz w:val="20"/>
        </w:rPr>
        <w:t>SCHEDULE OF ACTIVITIES</w:t>
      </w:r>
    </w:p>
    <w:p w14:paraId="0D1EC4F0" w14:textId="77777777" w:rsidR="00EA01D7" w:rsidRPr="00DF2E57" w:rsidRDefault="00EA01D7" w:rsidP="0057176E">
      <w:pPr>
        <w:pStyle w:val="Heading5"/>
        <w:rPr>
          <w:rFonts w:ascii="Futura" w:hAnsi="Futura" w:cs="Futura"/>
          <w:b w:val="0"/>
          <w:bCs w:val="0"/>
          <w:color w:val="6D6E71"/>
          <w:sz w:val="20"/>
          <w:szCs w:val="20"/>
        </w:rPr>
      </w:pPr>
      <w:r w:rsidRPr="00DF2E57">
        <w:rPr>
          <w:rFonts w:ascii="Futura" w:hAnsi="Futura" w:cs="Futura"/>
          <w:noProof/>
          <w:color w:val="6D6E71"/>
          <w:sz w:val="20"/>
          <w:szCs w:val="20"/>
        </w:rPr>
        <w:t>MONDAY</w:t>
      </w:r>
      <w:r w:rsidR="0057176E" w:rsidRPr="00DF2E57">
        <w:rPr>
          <w:rFonts w:ascii="Futura" w:hAnsi="Futura" w:cs="Futura"/>
          <w:noProof/>
          <w:color w:val="6D6E71"/>
          <w:sz w:val="20"/>
          <w:szCs w:val="20"/>
        </w:rPr>
        <w:tab/>
      </w:r>
      <w:r w:rsidR="00F02381" w:rsidRPr="00DF2E57">
        <w:rPr>
          <w:rFonts w:ascii="Futura" w:hAnsi="Futura" w:cs="Futura"/>
          <w:color w:val="6D6E71"/>
          <w:sz w:val="20"/>
          <w:szCs w:val="20"/>
        </w:rPr>
        <w:t xml:space="preserve">Starts: </w:t>
      </w:r>
      <w:r w:rsidR="00B45176" w:rsidRPr="00DF2E57">
        <w:rPr>
          <w:rFonts w:ascii="Futura" w:hAnsi="Futura" w:cs="Futura"/>
          <w:color w:val="6D6E71"/>
          <w:sz w:val="20"/>
          <w:szCs w:val="20"/>
        </w:rPr>
        <w:t>8</w:t>
      </w:r>
      <w:r w:rsidR="00B45176" w:rsidRPr="00DF2E57">
        <w:rPr>
          <w:rFonts w:ascii="Futura" w:hAnsi="Futura" w:cs="Futura"/>
          <w:color w:val="6D6E71"/>
          <w:sz w:val="20"/>
          <w:szCs w:val="20"/>
          <w:vertAlign w:val="superscript"/>
        </w:rPr>
        <w:t>th</w:t>
      </w:r>
      <w:r w:rsidR="00B45176" w:rsidRPr="00DF2E57">
        <w:rPr>
          <w:rFonts w:ascii="Futura" w:hAnsi="Futura" w:cs="Futura"/>
          <w:color w:val="6D6E71"/>
          <w:sz w:val="20"/>
          <w:szCs w:val="20"/>
        </w:rPr>
        <w:t xml:space="preserve"> February</w:t>
      </w:r>
      <w:r w:rsidR="001E347B" w:rsidRPr="00DF2E57">
        <w:rPr>
          <w:rFonts w:ascii="Futura" w:hAnsi="Futura" w:cs="Futura"/>
          <w:color w:val="6D6E71"/>
          <w:sz w:val="20"/>
          <w:szCs w:val="20"/>
        </w:rPr>
        <w:t xml:space="preserve"> Finishes</w:t>
      </w:r>
      <w:r w:rsidR="00F02381" w:rsidRPr="00DF2E57">
        <w:rPr>
          <w:rFonts w:ascii="Futura" w:hAnsi="Futura" w:cs="Futura"/>
          <w:color w:val="6D6E71"/>
          <w:sz w:val="20"/>
          <w:szCs w:val="20"/>
        </w:rPr>
        <w:t xml:space="preserve">: </w:t>
      </w:r>
      <w:r w:rsidR="00B45176" w:rsidRPr="00DF2E57">
        <w:rPr>
          <w:rFonts w:ascii="Futura" w:hAnsi="Futura" w:cs="Futura"/>
          <w:color w:val="6D6E71"/>
          <w:sz w:val="20"/>
          <w:szCs w:val="20"/>
        </w:rPr>
        <w:t>21st March</w:t>
      </w:r>
      <w:r w:rsidR="00D37E0F" w:rsidRPr="00DF2E57">
        <w:rPr>
          <w:rFonts w:ascii="Futura" w:hAnsi="Futura" w:cs="Futura"/>
          <w:color w:val="6D6E71"/>
          <w:sz w:val="20"/>
          <w:szCs w:val="20"/>
        </w:rPr>
        <w:t xml:space="preserve"> </w:t>
      </w:r>
      <w:r w:rsidR="001E347B" w:rsidRPr="00DF2E57">
        <w:rPr>
          <w:rFonts w:ascii="Futura" w:hAnsi="Futura" w:cs="Futura"/>
          <w:b w:val="0"/>
          <w:bCs w:val="0"/>
          <w:color w:val="6D6E71"/>
          <w:sz w:val="20"/>
          <w:szCs w:val="20"/>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C260F1" w:rsidRPr="00243DF3" w14:paraId="7F37A1E9" w14:textId="77777777" w:rsidTr="00325E0B">
        <w:tc>
          <w:tcPr>
            <w:tcW w:w="2093" w:type="dxa"/>
          </w:tcPr>
          <w:p w14:paraId="7075D49F" w14:textId="77777777"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14:paraId="736AC2C2" w14:textId="77777777"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14:paraId="61BE7500" w14:textId="77777777" w:rsidR="00C260F1" w:rsidRPr="00243DF3" w:rsidRDefault="00C260F1">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14:paraId="629B69D3" w14:textId="77777777" w:rsidR="00C260F1" w:rsidRPr="00243DF3" w:rsidRDefault="00325E0B">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C260F1" w:rsidRPr="00243DF3" w14:paraId="38030656" w14:textId="77777777" w:rsidTr="00325E0B">
        <w:tc>
          <w:tcPr>
            <w:tcW w:w="2093" w:type="dxa"/>
          </w:tcPr>
          <w:p w14:paraId="144B54D1" w14:textId="77777777" w:rsidR="00C260F1" w:rsidRPr="00666E9C" w:rsidRDefault="00B45176">
            <w:pPr>
              <w:rPr>
                <w:rFonts w:ascii="Futura" w:hAnsi="Futura" w:cs="Futura"/>
                <w:b/>
                <w:color w:val="F89822"/>
                <w:sz w:val="12"/>
              </w:rPr>
            </w:pPr>
            <w:r>
              <w:rPr>
                <w:rFonts w:ascii="Futura" w:hAnsi="Futura" w:cs="Futura"/>
                <w:b/>
                <w:color w:val="008266"/>
                <w:sz w:val="12"/>
              </w:rPr>
              <w:t>Dance</w:t>
            </w:r>
          </w:p>
        </w:tc>
        <w:tc>
          <w:tcPr>
            <w:tcW w:w="2268" w:type="dxa"/>
          </w:tcPr>
          <w:p w14:paraId="2901A26E" w14:textId="77777777" w:rsidR="00C260F1" w:rsidRPr="00243DF3" w:rsidRDefault="00C260F1" w:rsidP="003F3EA2">
            <w:pPr>
              <w:jc w:val="center"/>
              <w:rPr>
                <w:rFonts w:ascii="Futura" w:hAnsi="Futura" w:cs="Futura"/>
                <w:b/>
                <w:bCs/>
                <w:color w:val="F89822"/>
                <w:sz w:val="12"/>
              </w:rPr>
            </w:pPr>
            <w:r w:rsidRPr="00243DF3">
              <w:rPr>
                <w:rFonts w:ascii="Futura" w:hAnsi="Futura" w:cs="Futura"/>
                <w:color w:val="008266"/>
                <w:sz w:val="12"/>
              </w:rPr>
              <w:t xml:space="preserve">P - </w:t>
            </w:r>
            <w:r w:rsidR="00B45176">
              <w:rPr>
                <w:rFonts w:ascii="Futura" w:hAnsi="Futura" w:cs="Futura"/>
                <w:color w:val="008266"/>
                <w:sz w:val="12"/>
              </w:rPr>
              <w:t>6</w:t>
            </w:r>
          </w:p>
        </w:tc>
        <w:tc>
          <w:tcPr>
            <w:tcW w:w="2126" w:type="dxa"/>
          </w:tcPr>
          <w:p w14:paraId="3EC11AE5" w14:textId="77777777" w:rsidR="00C260F1" w:rsidRPr="00B2087A" w:rsidRDefault="00E704E3" w:rsidP="003F3EA2">
            <w:pPr>
              <w:jc w:val="center"/>
              <w:rPr>
                <w:rFonts w:ascii="Futura" w:hAnsi="Futura" w:cs="Futura"/>
                <w:color w:val="F89822"/>
                <w:sz w:val="12"/>
              </w:rPr>
            </w:pPr>
            <w:r>
              <w:rPr>
                <w:rFonts w:ascii="Futura" w:hAnsi="Futura" w:cs="Futura"/>
                <w:b/>
                <w:bCs/>
                <w:noProof/>
                <w:color w:val="008266"/>
                <w:sz w:val="12"/>
              </w:rPr>
              <w:t>3:1</w:t>
            </w:r>
            <w:r w:rsidR="00C260F1">
              <w:rPr>
                <w:rFonts w:ascii="Futura" w:hAnsi="Futura" w:cs="Futura"/>
                <w:b/>
                <w:bCs/>
                <w:noProof/>
                <w:color w:val="008266"/>
                <w:sz w:val="12"/>
              </w:rPr>
              <w:t>0</w:t>
            </w:r>
            <w:r w:rsidR="00C260F1" w:rsidRPr="00B2087A">
              <w:rPr>
                <w:rFonts w:ascii="Futura" w:hAnsi="Futura" w:cs="Futura"/>
                <w:b/>
                <w:bCs/>
                <w:noProof/>
                <w:color w:val="008266"/>
                <w:sz w:val="12"/>
              </w:rPr>
              <w:t>PM</w:t>
            </w:r>
            <w:r w:rsidR="00C260F1" w:rsidRPr="00B2087A">
              <w:rPr>
                <w:rFonts w:ascii="Futura" w:hAnsi="Futura" w:cs="Futura"/>
                <w:b/>
                <w:bCs/>
                <w:color w:val="008266"/>
                <w:sz w:val="12"/>
              </w:rPr>
              <w:t xml:space="preserve"> - </w:t>
            </w:r>
            <w:r>
              <w:rPr>
                <w:rFonts w:ascii="Futura" w:hAnsi="Futura" w:cs="Futura"/>
                <w:b/>
                <w:bCs/>
                <w:noProof/>
                <w:color w:val="008266"/>
                <w:sz w:val="12"/>
              </w:rPr>
              <w:t>4:1</w:t>
            </w:r>
            <w:r w:rsidR="00C260F1">
              <w:rPr>
                <w:rFonts w:ascii="Futura" w:hAnsi="Futura" w:cs="Futura"/>
                <w:b/>
                <w:bCs/>
                <w:noProof/>
                <w:color w:val="008266"/>
                <w:sz w:val="12"/>
              </w:rPr>
              <w:t>0</w:t>
            </w:r>
            <w:r w:rsidR="00C260F1" w:rsidRPr="00B2087A">
              <w:rPr>
                <w:rFonts w:ascii="Futura" w:hAnsi="Futura" w:cs="Futura"/>
                <w:b/>
                <w:bCs/>
                <w:noProof/>
                <w:color w:val="008266"/>
                <w:sz w:val="12"/>
              </w:rPr>
              <w:t>PM</w:t>
            </w:r>
          </w:p>
        </w:tc>
        <w:tc>
          <w:tcPr>
            <w:tcW w:w="2126" w:type="dxa"/>
          </w:tcPr>
          <w:p w14:paraId="1131A13B" w14:textId="77777777" w:rsidR="00C260F1" w:rsidRPr="00426766" w:rsidRDefault="00B45176" w:rsidP="003F3EA2">
            <w:pPr>
              <w:jc w:val="center"/>
              <w:rPr>
                <w:rFonts w:ascii="Futura" w:hAnsi="Futura" w:cs="Futura"/>
                <w:b/>
                <w:bCs/>
                <w:noProof/>
                <w:color w:val="4F6228"/>
                <w:sz w:val="12"/>
              </w:rPr>
            </w:pPr>
            <w:r>
              <w:rPr>
                <w:rFonts w:ascii="Futura" w:hAnsi="Futura" w:cs="Futura"/>
                <w:b/>
                <w:color w:val="008266"/>
                <w:sz w:val="12"/>
              </w:rPr>
              <w:t>????</w:t>
            </w:r>
          </w:p>
        </w:tc>
      </w:tr>
      <w:tr w:rsidR="00C260F1" w:rsidRPr="00243DF3" w14:paraId="0AF6C6A0" w14:textId="77777777" w:rsidTr="00325E0B">
        <w:tc>
          <w:tcPr>
            <w:tcW w:w="2093" w:type="dxa"/>
          </w:tcPr>
          <w:p w14:paraId="6716EA08" w14:textId="77777777" w:rsidR="00C260F1" w:rsidRPr="00666E9C" w:rsidRDefault="00325E0B" w:rsidP="006C162A">
            <w:pPr>
              <w:rPr>
                <w:rFonts w:ascii="Futura" w:hAnsi="Futura" w:cs="Futura"/>
                <w:b/>
                <w:color w:val="FFC000"/>
                <w:sz w:val="12"/>
              </w:rPr>
            </w:pPr>
            <w:r w:rsidRPr="00666E9C">
              <w:rPr>
                <w:rFonts w:ascii="Futura" w:hAnsi="Futura" w:cs="Futura"/>
                <w:b/>
                <w:bCs/>
                <w:color w:val="F89822"/>
                <w:sz w:val="12"/>
              </w:rPr>
              <w:t>Basketball</w:t>
            </w:r>
          </w:p>
        </w:tc>
        <w:tc>
          <w:tcPr>
            <w:tcW w:w="2268" w:type="dxa"/>
          </w:tcPr>
          <w:p w14:paraId="751D181C" w14:textId="77777777" w:rsidR="00C260F1" w:rsidRPr="00243DF3" w:rsidRDefault="00C260F1" w:rsidP="003F3EA2">
            <w:pPr>
              <w:jc w:val="center"/>
              <w:rPr>
                <w:rFonts w:ascii="Futura" w:hAnsi="Futura" w:cs="Futura"/>
                <w:b/>
                <w:bCs/>
                <w:color w:val="008266"/>
                <w:sz w:val="12"/>
              </w:rPr>
            </w:pPr>
            <w:r w:rsidRPr="00243DF3">
              <w:rPr>
                <w:rFonts w:ascii="Futura" w:hAnsi="Futura" w:cs="Futura"/>
                <w:noProof/>
                <w:color w:val="F89822"/>
                <w:sz w:val="12"/>
              </w:rPr>
              <w:t>3 - 6</w:t>
            </w:r>
          </w:p>
        </w:tc>
        <w:tc>
          <w:tcPr>
            <w:tcW w:w="2126" w:type="dxa"/>
          </w:tcPr>
          <w:p w14:paraId="7832D6E4" w14:textId="77777777" w:rsidR="00C260F1" w:rsidRPr="00B2087A" w:rsidRDefault="00E704E3" w:rsidP="003F3EA2">
            <w:pPr>
              <w:jc w:val="center"/>
              <w:rPr>
                <w:rFonts w:ascii="Futura" w:hAnsi="Futura" w:cs="Futura"/>
                <w:color w:val="008266"/>
                <w:sz w:val="12"/>
              </w:rPr>
            </w:pPr>
            <w:r>
              <w:rPr>
                <w:rFonts w:ascii="Futura" w:hAnsi="Futura" w:cs="Futura"/>
                <w:b/>
                <w:bCs/>
                <w:noProof/>
                <w:color w:val="F89822"/>
                <w:sz w:val="12"/>
              </w:rPr>
              <w:t>3:1</w:t>
            </w:r>
            <w:r w:rsidR="00C260F1">
              <w:rPr>
                <w:rFonts w:ascii="Futura" w:hAnsi="Futura" w:cs="Futura"/>
                <w:b/>
                <w:bCs/>
                <w:noProof/>
                <w:color w:val="F89822"/>
                <w:sz w:val="12"/>
              </w:rPr>
              <w:t>0</w:t>
            </w:r>
            <w:r w:rsidR="00C260F1" w:rsidRPr="00B2087A">
              <w:rPr>
                <w:rFonts w:ascii="Futura" w:hAnsi="Futura" w:cs="Futura"/>
                <w:b/>
                <w:bCs/>
                <w:noProof/>
                <w:color w:val="F89822"/>
                <w:sz w:val="12"/>
              </w:rPr>
              <w:t>PM</w:t>
            </w:r>
            <w:r w:rsidR="00C260F1" w:rsidRPr="00B2087A">
              <w:rPr>
                <w:rFonts w:ascii="Futura" w:hAnsi="Futura" w:cs="Futura"/>
                <w:b/>
                <w:bCs/>
                <w:color w:val="F89822"/>
                <w:sz w:val="12"/>
              </w:rPr>
              <w:t xml:space="preserve"> - </w:t>
            </w:r>
            <w:r>
              <w:rPr>
                <w:rFonts w:ascii="Futura" w:hAnsi="Futura" w:cs="Futura"/>
                <w:b/>
                <w:bCs/>
                <w:noProof/>
                <w:color w:val="F89822"/>
                <w:sz w:val="12"/>
              </w:rPr>
              <w:t>4:1</w:t>
            </w:r>
            <w:r w:rsidR="00C260F1">
              <w:rPr>
                <w:rFonts w:ascii="Futura" w:hAnsi="Futura" w:cs="Futura"/>
                <w:b/>
                <w:bCs/>
                <w:noProof/>
                <w:color w:val="F89822"/>
                <w:sz w:val="12"/>
              </w:rPr>
              <w:t>0</w:t>
            </w:r>
            <w:r w:rsidR="00C260F1" w:rsidRPr="00B2087A">
              <w:rPr>
                <w:rFonts w:ascii="Futura" w:hAnsi="Futura" w:cs="Futura"/>
                <w:b/>
                <w:bCs/>
                <w:noProof/>
                <w:color w:val="F89822"/>
                <w:sz w:val="12"/>
              </w:rPr>
              <w:t>PM</w:t>
            </w:r>
          </w:p>
        </w:tc>
        <w:tc>
          <w:tcPr>
            <w:tcW w:w="2126" w:type="dxa"/>
          </w:tcPr>
          <w:p w14:paraId="516AD83F" w14:textId="77777777" w:rsidR="00C260F1" w:rsidRPr="00426766" w:rsidRDefault="00C03789" w:rsidP="003F3EA2">
            <w:pPr>
              <w:jc w:val="center"/>
              <w:rPr>
                <w:rFonts w:ascii="Futura" w:hAnsi="Futura" w:cs="Futura"/>
                <w:b/>
                <w:bCs/>
                <w:noProof/>
                <w:color w:val="E36C0A"/>
                <w:sz w:val="12"/>
              </w:rPr>
            </w:pPr>
            <w:r w:rsidRPr="00426766">
              <w:rPr>
                <w:rFonts w:ascii="Futura" w:hAnsi="Futura" w:cs="Futura"/>
                <w:b/>
                <w:bCs/>
                <w:noProof/>
                <w:color w:val="E36C0A"/>
                <w:sz w:val="12"/>
              </w:rPr>
              <w:t>Basketball Court</w:t>
            </w:r>
          </w:p>
        </w:tc>
      </w:tr>
    </w:tbl>
    <w:p w14:paraId="382EA485" w14:textId="77777777" w:rsidR="00EA01D7" w:rsidRPr="00243DF3" w:rsidRDefault="00EA01D7">
      <w:pPr>
        <w:ind w:left="360"/>
        <w:rPr>
          <w:rFonts w:ascii="Futura" w:hAnsi="Futura" w:cs="Futura"/>
          <w:color w:val="6D6E71"/>
          <w:sz w:val="12"/>
        </w:rPr>
      </w:pPr>
    </w:p>
    <w:p w14:paraId="706A453A" w14:textId="77777777" w:rsidR="00EA01D7" w:rsidRPr="00243DF3" w:rsidRDefault="00EA01D7">
      <w:pPr>
        <w:ind w:left="360"/>
        <w:rPr>
          <w:rFonts w:ascii="Futura" w:hAnsi="Futura" w:cs="Futura"/>
          <w:color w:val="6D6E71"/>
          <w:sz w:val="12"/>
        </w:rPr>
      </w:pPr>
    </w:p>
    <w:p w14:paraId="37EEA3C7" w14:textId="77777777" w:rsidR="0075756C" w:rsidRPr="00243DF3" w:rsidRDefault="0075756C" w:rsidP="0057176E">
      <w:pPr>
        <w:rPr>
          <w:rFonts w:ascii="Futura" w:hAnsi="Futura" w:cs="Futura"/>
          <w:color w:val="6D6E71"/>
          <w:sz w:val="12"/>
        </w:rPr>
      </w:pPr>
    </w:p>
    <w:p w14:paraId="590DDDBC" w14:textId="77777777" w:rsidR="006C162A" w:rsidRPr="00243DF3" w:rsidRDefault="006C162A" w:rsidP="006C162A">
      <w:pPr>
        <w:ind w:left="720"/>
        <w:rPr>
          <w:rFonts w:ascii="Futura" w:hAnsi="Futura" w:cs="Futura"/>
          <w:b/>
          <w:bCs/>
          <w:color w:val="6D6E71"/>
          <w:sz w:val="12"/>
        </w:rPr>
      </w:pPr>
    </w:p>
    <w:p w14:paraId="04006A57" w14:textId="77777777" w:rsidR="00243DF3" w:rsidRDefault="00243DF3" w:rsidP="003F3EA2">
      <w:pPr>
        <w:tabs>
          <w:tab w:val="left" w:pos="360"/>
        </w:tabs>
        <w:spacing w:after="20"/>
        <w:rPr>
          <w:rFonts w:ascii="Futura" w:hAnsi="Futura" w:cs="Futura"/>
          <w:b/>
          <w:bCs/>
          <w:color w:val="008266"/>
          <w:sz w:val="12"/>
          <w:szCs w:val="16"/>
        </w:rPr>
      </w:pPr>
    </w:p>
    <w:p w14:paraId="1EFC3472" w14:textId="77777777" w:rsidR="00B45176" w:rsidRDefault="00B45176" w:rsidP="00B45176">
      <w:pPr>
        <w:rPr>
          <w:rFonts w:ascii="Futura" w:hAnsi="Futura" w:cs="Futura"/>
          <w:bCs/>
          <w:color w:val="000000"/>
          <w:sz w:val="12"/>
        </w:rPr>
      </w:pPr>
      <w:r>
        <w:rPr>
          <w:rFonts w:ascii="Futura" w:hAnsi="Futura" w:cs="Futura"/>
          <w:b/>
          <w:bCs/>
          <w:color w:val="008266"/>
          <w:sz w:val="12"/>
          <w:szCs w:val="16"/>
        </w:rPr>
        <w:t xml:space="preserve">Dance - </w:t>
      </w:r>
      <w:r>
        <w:rPr>
          <w:rFonts w:ascii="Futura" w:hAnsi="Futura" w:cs="Futura"/>
          <w:bCs/>
          <w:color w:val="6D6E71"/>
          <w:sz w:val="12"/>
        </w:rPr>
        <w:t>Ou</w:t>
      </w:r>
      <w:r w:rsidRPr="00391BD8">
        <w:rPr>
          <w:rFonts w:ascii="Futura" w:hAnsi="Futura" w:cs="Futura"/>
          <w:bCs/>
          <w:color w:val="000000"/>
          <w:sz w:val="12"/>
        </w:rPr>
        <w:t xml:space="preserve">r Specialized dance coaches can get your child’s hips swinging, feet rocking and heads bumping to all of the modern music contemporary </w:t>
      </w:r>
    </w:p>
    <w:p w14:paraId="3310D8E4" w14:textId="5A5BE962" w:rsidR="00B45176" w:rsidRPr="00391BD8" w:rsidRDefault="00B45176" w:rsidP="00B45176">
      <w:pPr>
        <w:rPr>
          <w:rFonts w:ascii="Futura" w:hAnsi="Futura" w:cs="Futura"/>
          <w:bCs/>
          <w:color w:val="000000"/>
          <w:sz w:val="12"/>
        </w:rPr>
      </w:pPr>
      <w:r w:rsidRPr="00391BD8">
        <w:rPr>
          <w:rFonts w:ascii="Futura" w:hAnsi="Futura" w:cs="Futura"/>
          <w:bCs/>
          <w:color w:val="000000"/>
          <w:sz w:val="12"/>
        </w:rPr>
        <w:t>music classics. Sign up fast</w:t>
      </w:r>
      <w:r>
        <w:rPr>
          <w:rFonts w:ascii="Futura" w:hAnsi="Futura" w:cs="Futura"/>
          <w:bCs/>
          <w:color w:val="000000"/>
          <w:sz w:val="12"/>
        </w:rPr>
        <w:t xml:space="preserve"> as places are limited for our 6</w:t>
      </w:r>
      <w:r w:rsidRPr="00391BD8">
        <w:rPr>
          <w:rFonts w:ascii="Futura" w:hAnsi="Futura" w:cs="Futura"/>
          <w:bCs/>
          <w:color w:val="000000"/>
          <w:sz w:val="12"/>
        </w:rPr>
        <w:t xml:space="preserve"> week program and let our coaches beat, ignite your child’s feet!</w:t>
      </w:r>
    </w:p>
    <w:p w14:paraId="285D6238" w14:textId="77777777" w:rsidR="00DC05FD" w:rsidRPr="00666E9C" w:rsidRDefault="00DC05FD" w:rsidP="00B45176">
      <w:pPr>
        <w:tabs>
          <w:tab w:val="left" w:pos="360"/>
        </w:tabs>
        <w:spacing w:after="20"/>
        <w:rPr>
          <w:rFonts w:ascii="Futura" w:hAnsi="Futura" w:cs="Futura"/>
          <w:noProof/>
          <w:color w:val="6D6E71"/>
          <w:sz w:val="12"/>
          <w:szCs w:val="16"/>
        </w:rPr>
      </w:pPr>
    </w:p>
    <w:p w14:paraId="57C2AABB" w14:textId="316C56A7" w:rsidR="00BA3132" w:rsidRPr="00DC05FD" w:rsidRDefault="00325E0B" w:rsidP="00325E0B">
      <w:pPr>
        <w:rPr>
          <w:rFonts w:ascii="Futura" w:hAnsi="Futura" w:cs="Futura"/>
          <w:color w:val="808080" w:themeColor="background1" w:themeShade="80"/>
          <w:sz w:val="12"/>
          <w:szCs w:val="12"/>
        </w:rPr>
      </w:pPr>
      <w:r w:rsidRPr="00666E9C">
        <w:rPr>
          <w:rFonts w:ascii="Futura" w:hAnsi="Futura" w:cs="Futura"/>
          <w:b/>
          <w:bCs/>
          <w:color w:val="F89822"/>
          <w:sz w:val="12"/>
        </w:rPr>
        <w:t>Basketball</w:t>
      </w:r>
      <w:r w:rsidR="004051F9" w:rsidRPr="00666E9C">
        <w:rPr>
          <w:rFonts w:ascii="Futura" w:hAnsi="Futura" w:cs="Futura"/>
          <w:b/>
          <w:bCs/>
          <w:color w:val="808080"/>
          <w:sz w:val="12"/>
        </w:rPr>
        <w:t xml:space="preserve"> </w:t>
      </w:r>
      <w:r w:rsidR="00D74A77">
        <w:rPr>
          <w:rFonts w:ascii="Futura" w:hAnsi="Futura" w:cs="Futura"/>
          <w:b/>
          <w:bCs/>
          <w:color w:val="808080"/>
          <w:sz w:val="12"/>
        </w:rPr>
        <w:t>–</w:t>
      </w:r>
      <w:r w:rsidRPr="00325E0B">
        <w:rPr>
          <w:rFonts w:ascii="Futura" w:hAnsi="Futura" w:cs="Futura"/>
          <w:color w:val="6D6E71"/>
          <w:sz w:val="12"/>
          <w:szCs w:val="16"/>
        </w:rPr>
        <w:t xml:space="preserve"> </w:t>
      </w:r>
      <w:r w:rsidRPr="00243DF3">
        <w:rPr>
          <w:rFonts w:ascii="Futura" w:hAnsi="Futura" w:cs="Futura"/>
          <w:color w:val="6D6E71"/>
          <w:sz w:val="12"/>
          <w:szCs w:val="16"/>
        </w:rPr>
        <w:t>Speed! Precis</w:t>
      </w:r>
      <w:r>
        <w:rPr>
          <w:rFonts w:ascii="Futura" w:hAnsi="Futura" w:cs="Futura"/>
          <w:color w:val="6D6E71"/>
          <w:sz w:val="12"/>
          <w:szCs w:val="16"/>
        </w:rPr>
        <w:t>ion! Athleticis</w:t>
      </w:r>
      <w:r w:rsidR="00DF2E57">
        <w:rPr>
          <w:rFonts w:ascii="Futura" w:hAnsi="Futura" w:cs="Futura"/>
          <w:color w:val="6D6E71"/>
          <w:sz w:val="12"/>
          <w:szCs w:val="16"/>
        </w:rPr>
        <w:t xml:space="preserve">m! Fun! Join our </w:t>
      </w:r>
      <w:r w:rsidR="00C669E6">
        <w:rPr>
          <w:rFonts w:ascii="Futura" w:hAnsi="Futura" w:cs="Futura"/>
          <w:color w:val="6D6E71"/>
          <w:sz w:val="12"/>
          <w:szCs w:val="16"/>
        </w:rPr>
        <w:t>6</w:t>
      </w:r>
      <w:r w:rsidR="00666E9C">
        <w:rPr>
          <w:rFonts w:ascii="Futura" w:hAnsi="Futura" w:cs="Futura"/>
          <w:color w:val="6D6E71"/>
          <w:sz w:val="12"/>
          <w:szCs w:val="16"/>
        </w:rPr>
        <w:t xml:space="preserve"> </w:t>
      </w:r>
      <w:r w:rsidRPr="00243DF3">
        <w:rPr>
          <w:rFonts w:ascii="Futura" w:hAnsi="Futura" w:cs="Futura"/>
          <w:color w:val="6D6E71"/>
          <w:sz w:val="12"/>
          <w:szCs w:val="16"/>
        </w:rPr>
        <w:t xml:space="preserve">week Basketball program we have on offer. This Basketball Program includes all the skill and </w:t>
      </w:r>
    </w:p>
    <w:p w14:paraId="621CAB5D" w14:textId="77777777" w:rsidR="00325E0B" w:rsidRDefault="00325E0B" w:rsidP="00325E0B">
      <w:pPr>
        <w:rPr>
          <w:rFonts w:ascii="Futura" w:hAnsi="Futura" w:cs="Futura"/>
          <w:color w:val="6D6E71"/>
          <w:sz w:val="12"/>
          <w:szCs w:val="16"/>
        </w:rPr>
      </w:pPr>
      <w:r w:rsidRPr="00243DF3">
        <w:rPr>
          <w:rFonts w:ascii="Futura" w:hAnsi="Futura" w:cs="Futura"/>
          <w:color w:val="6D6E71"/>
          <w:sz w:val="12"/>
          <w:szCs w:val="16"/>
        </w:rPr>
        <w:t>activities required to help enhance your child’s skills. Hop on board and shoot a goal</w:t>
      </w:r>
      <w:r w:rsidR="00B45176">
        <w:rPr>
          <w:rFonts w:ascii="Futura" w:hAnsi="Futura" w:cs="Futura"/>
          <w:color w:val="6D6E71"/>
          <w:sz w:val="12"/>
          <w:szCs w:val="16"/>
        </w:rPr>
        <w:t>!</w:t>
      </w:r>
      <w:r w:rsidRPr="00243DF3">
        <w:rPr>
          <w:rFonts w:ascii="Futura" w:hAnsi="Futura" w:cs="Futura"/>
          <w:color w:val="6D6E71"/>
          <w:sz w:val="12"/>
          <w:szCs w:val="16"/>
        </w:rPr>
        <w:t xml:space="preserve"> </w:t>
      </w:r>
    </w:p>
    <w:p w14:paraId="3CC02538" w14:textId="77777777" w:rsidR="00EA61FC" w:rsidRDefault="00EA61FC" w:rsidP="00EA61FC">
      <w:pPr>
        <w:pStyle w:val="Heading5"/>
        <w:rPr>
          <w:rFonts w:ascii="Futura" w:hAnsi="Futura" w:cs="Futura"/>
          <w:color w:val="6D6E71"/>
          <w:sz w:val="20"/>
          <w:szCs w:val="20"/>
        </w:rPr>
      </w:pPr>
    </w:p>
    <w:p w14:paraId="1A7FED35" w14:textId="77777777" w:rsidR="00EA61FC" w:rsidRPr="00DF2E57" w:rsidRDefault="00EA61FC" w:rsidP="00EA61FC">
      <w:pPr>
        <w:pStyle w:val="Heading5"/>
        <w:rPr>
          <w:rFonts w:ascii="Futura" w:hAnsi="Futura" w:cs="Futura"/>
          <w:color w:val="6D6E71"/>
          <w:sz w:val="20"/>
          <w:szCs w:val="20"/>
        </w:rPr>
      </w:pPr>
      <w:r>
        <w:rPr>
          <w:rFonts w:ascii="Futura" w:hAnsi="Futura" w:cs="Futura"/>
          <w:color w:val="6D6E71"/>
          <w:sz w:val="20"/>
          <w:szCs w:val="20"/>
        </w:rPr>
        <w:t>TUESD</w:t>
      </w:r>
      <w:r w:rsidRPr="00DF2E57">
        <w:rPr>
          <w:rFonts w:ascii="Futura" w:hAnsi="Futura" w:cs="Futura"/>
          <w:color w:val="6D6E71"/>
          <w:sz w:val="20"/>
          <w:szCs w:val="20"/>
        </w:rPr>
        <w:t>AY</w:t>
      </w:r>
      <w:r w:rsidRPr="00DF2E57">
        <w:rPr>
          <w:rFonts w:ascii="Futura" w:hAnsi="Futura" w:cs="Futura"/>
          <w:color w:val="6D6E71"/>
          <w:sz w:val="20"/>
          <w:szCs w:val="20"/>
        </w:rPr>
        <w:tab/>
        <w:t xml:space="preserve">Starts: </w:t>
      </w:r>
      <w:r>
        <w:rPr>
          <w:rFonts w:ascii="Futura" w:hAnsi="Futura" w:cs="Futura"/>
          <w:color w:val="6D6E71"/>
          <w:sz w:val="20"/>
          <w:szCs w:val="20"/>
        </w:rPr>
        <w:t>9</w:t>
      </w:r>
      <w:r w:rsidRPr="00DF2E57">
        <w:rPr>
          <w:rFonts w:ascii="Futura" w:hAnsi="Futura" w:cs="Futura"/>
          <w:color w:val="6D6E71"/>
          <w:sz w:val="20"/>
          <w:szCs w:val="20"/>
          <w:vertAlign w:val="superscript"/>
        </w:rPr>
        <w:t>th</w:t>
      </w:r>
      <w:r w:rsidRPr="00DF2E57">
        <w:rPr>
          <w:rFonts w:ascii="Futura" w:hAnsi="Futura" w:cs="Futura"/>
          <w:color w:val="6D6E71"/>
          <w:sz w:val="20"/>
          <w:szCs w:val="20"/>
        </w:rPr>
        <w:t xml:space="preserve"> February Finishes: 1</w:t>
      </w:r>
      <w:r>
        <w:rPr>
          <w:rFonts w:ascii="Futura" w:hAnsi="Futura" w:cs="Futura"/>
          <w:color w:val="6D6E71"/>
          <w:sz w:val="20"/>
          <w:szCs w:val="20"/>
        </w:rPr>
        <w:t>5</w:t>
      </w:r>
      <w:r w:rsidRPr="00DF2E57">
        <w:rPr>
          <w:rFonts w:ascii="Futura" w:hAnsi="Futura" w:cs="Futura"/>
          <w:color w:val="6D6E71"/>
          <w:sz w:val="20"/>
          <w:szCs w:val="20"/>
          <w:vertAlign w:val="superscript"/>
        </w:rPr>
        <w:t>th</w:t>
      </w:r>
      <w:r w:rsidRPr="00DF2E57">
        <w:rPr>
          <w:rFonts w:ascii="Futura" w:hAnsi="Futura" w:cs="Futura"/>
          <w:color w:val="6D6E71"/>
          <w:sz w:val="20"/>
          <w:szCs w:val="20"/>
        </w:rPr>
        <w:t xml:space="preserve"> March </w:t>
      </w:r>
      <w:r w:rsidRPr="00DF2E57">
        <w:rPr>
          <w:rFonts w:ascii="Futura" w:hAnsi="Futura" w:cs="Futura"/>
          <w:b w:val="0"/>
          <w:bCs w:val="0"/>
          <w:color w:val="6D6E71"/>
          <w:sz w:val="20"/>
          <w:szCs w:val="20"/>
        </w:rPr>
        <w:t xml:space="preserve"> </w:t>
      </w:r>
      <w:r w:rsidRPr="00DF2E57">
        <w:rPr>
          <w:rFonts w:ascii="Futura" w:hAnsi="Futura" w:cs="Futura"/>
          <w:color w:val="6D6E71"/>
          <w:sz w:val="20"/>
          <w:szCs w:val="20"/>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F855E9" w:rsidRPr="00243DF3" w14:paraId="0DB26182" w14:textId="77777777" w:rsidTr="00F64CCA">
        <w:tc>
          <w:tcPr>
            <w:tcW w:w="2093" w:type="dxa"/>
          </w:tcPr>
          <w:p w14:paraId="65A0FD63" w14:textId="77777777" w:rsidR="00F855E9" w:rsidRPr="00243DF3" w:rsidRDefault="00F855E9" w:rsidP="00F64CC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14:paraId="6C259C79" w14:textId="77777777" w:rsidR="00F855E9" w:rsidRPr="00243DF3" w:rsidRDefault="00F855E9" w:rsidP="00F64CC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14:paraId="79F0C22B" w14:textId="77777777" w:rsidR="00F855E9" w:rsidRPr="00243DF3" w:rsidRDefault="00F855E9" w:rsidP="00F64CC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14:paraId="2455E156" w14:textId="77777777" w:rsidR="00F855E9" w:rsidRPr="00243DF3" w:rsidRDefault="00F855E9" w:rsidP="00F64CCA">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F855E9" w:rsidRPr="00243DF3" w14:paraId="6113EF3B" w14:textId="77777777" w:rsidTr="00F855E9">
        <w:trPr>
          <w:trHeight w:val="159"/>
        </w:trPr>
        <w:tc>
          <w:tcPr>
            <w:tcW w:w="2093" w:type="dxa"/>
          </w:tcPr>
          <w:p w14:paraId="7BC7B180" w14:textId="75BA3B28" w:rsidR="00F855E9" w:rsidRPr="00666E9C" w:rsidRDefault="00F855E9" w:rsidP="00F64CCA">
            <w:pPr>
              <w:rPr>
                <w:rFonts w:ascii="Futura" w:hAnsi="Futura" w:cs="Futura"/>
                <w:b/>
                <w:color w:val="FFC000"/>
                <w:sz w:val="12"/>
              </w:rPr>
            </w:pPr>
            <w:r>
              <w:rPr>
                <w:rFonts w:ascii="Futura" w:hAnsi="Futura" w:cs="Futura"/>
                <w:b/>
                <w:bCs/>
                <w:color w:val="F89822"/>
                <w:sz w:val="12"/>
              </w:rPr>
              <w:t>Karate</w:t>
            </w:r>
          </w:p>
        </w:tc>
        <w:tc>
          <w:tcPr>
            <w:tcW w:w="2268" w:type="dxa"/>
          </w:tcPr>
          <w:p w14:paraId="36F1873E" w14:textId="5F824E77" w:rsidR="00F855E9" w:rsidRPr="00243DF3" w:rsidRDefault="00F855E9" w:rsidP="00F64CCA">
            <w:pPr>
              <w:jc w:val="center"/>
              <w:rPr>
                <w:rFonts w:ascii="Futura" w:hAnsi="Futura" w:cs="Futura"/>
                <w:b/>
                <w:bCs/>
                <w:color w:val="008266"/>
                <w:sz w:val="12"/>
              </w:rPr>
            </w:pPr>
            <w:r>
              <w:rPr>
                <w:rFonts w:ascii="Futura" w:hAnsi="Futura" w:cs="Futura"/>
                <w:noProof/>
                <w:color w:val="F89822"/>
                <w:sz w:val="12"/>
              </w:rPr>
              <w:t>P - 6</w:t>
            </w:r>
          </w:p>
        </w:tc>
        <w:tc>
          <w:tcPr>
            <w:tcW w:w="2126" w:type="dxa"/>
          </w:tcPr>
          <w:p w14:paraId="6ADE2638" w14:textId="77777777" w:rsidR="00F855E9" w:rsidRPr="00B2087A" w:rsidRDefault="00F855E9" w:rsidP="00F64CCA">
            <w:pPr>
              <w:jc w:val="center"/>
              <w:rPr>
                <w:rFonts w:ascii="Futura" w:hAnsi="Futura" w:cs="Futura"/>
                <w:color w:val="008266"/>
                <w:sz w:val="12"/>
              </w:rPr>
            </w:pPr>
            <w:r>
              <w:rPr>
                <w:rFonts w:ascii="Futura" w:hAnsi="Futura" w:cs="Futura"/>
                <w:b/>
                <w:bCs/>
                <w:noProof/>
                <w:color w:val="F89822"/>
                <w:sz w:val="12"/>
              </w:rPr>
              <w:t>3:10</w:t>
            </w:r>
            <w:r w:rsidRPr="00B2087A">
              <w:rPr>
                <w:rFonts w:ascii="Futura" w:hAnsi="Futura" w:cs="Futura"/>
                <w:b/>
                <w:bCs/>
                <w:noProof/>
                <w:color w:val="F89822"/>
                <w:sz w:val="12"/>
              </w:rPr>
              <w:t>PM</w:t>
            </w:r>
            <w:r w:rsidRPr="00B2087A">
              <w:rPr>
                <w:rFonts w:ascii="Futura" w:hAnsi="Futura" w:cs="Futura"/>
                <w:b/>
                <w:bCs/>
                <w:color w:val="F89822"/>
                <w:sz w:val="12"/>
              </w:rPr>
              <w:t xml:space="preserve"> - </w:t>
            </w:r>
            <w:r>
              <w:rPr>
                <w:rFonts w:ascii="Futura" w:hAnsi="Futura" w:cs="Futura"/>
                <w:b/>
                <w:bCs/>
                <w:noProof/>
                <w:color w:val="F89822"/>
                <w:sz w:val="12"/>
              </w:rPr>
              <w:t>4:10</w:t>
            </w:r>
            <w:r w:rsidRPr="00B2087A">
              <w:rPr>
                <w:rFonts w:ascii="Futura" w:hAnsi="Futura" w:cs="Futura"/>
                <w:b/>
                <w:bCs/>
                <w:noProof/>
                <w:color w:val="F89822"/>
                <w:sz w:val="12"/>
              </w:rPr>
              <w:t>PM</w:t>
            </w:r>
          </w:p>
        </w:tc>
        <w:tc>
          <w:tcPr>
            <w:tcW w:w="2126" w:type="dxa"/>
          </w:tcPr>
          <w:p w14:paraId="676D243C" w14:textId="77777777" w:rsidR="00F855E9" w:rsidRPr="00426766" w:rsidRDefault="00F855E9" w:rsidP="00F64CCA">
            <w:pPr>
              <w:jc w:val="center"/>
              <w:rPr>
                <w:rFonts w:ascii="Futura" w:hAnsi="Futura" w:cs="Futura"/>
                <w:b/>
                <w:bCs/>
                <w:noProof/>
                <w:color w:val="E36C0A"/>
                <w:sz w:val="12"/>
              </w:rPr>
            </w:pPr>
            <w:r w:rsidRPr="00426766">
              <w:rPr>
                <w:rFonts w:ascii="Futura" w:hAnsi="Futura" w:cs="Futura"/>
                <w:b/>
                <w:bCs/>
                <w:noProof/>
                <w:color w:val="E36C0A"/>
                <w:sz w:val="12"/>
              </w:rPr>
              <w:t>Basketball Court</w:t>
            </w:r>
          </w:p>
        </w:tc>
      </w:tr>
    </w:tbl>
    <w:p w14:paraId="03A8E584" w14:textId="77777777" w:rsidR="00EA61FC" w:rsidRPr="004B520A" w:rsidRDefault="00EA61FC" w:rsidP="00EA61FC">
      <w:pPr>
        <w:rPr>
          <w:rFonts w:ascii="Futura" w:hAnsi="Futura" w:cs="Futura"/>
          <w:color w:val="6D6E71"/>
          <w:sz w:val="12"/>
        </w:rPr>
      </w:pPr>
    </w:p>
    <w:p w14:paraId="0179B1D4" w14:textId="77777777" w:rsidR="00EA61FC" w:rsidRDefault="00EA61FC" w:rsidP="00EA61FC">
      <w:pPr>
        <w:pStyle w:val="Heading5"/>
        <w:rPr>
          <w:rFonts w:ascii="Futura" w:hAnsi="Futura" w:cs="Futura"/>
          <w:color w:val="008266"/>
          <w:sz w:val="24"/>
        </w:rPr>
      </w:pPr>
    </w:p>
    <w:p w14:paraId="573C6976" w14:textId="77777777" w:rsidR="00721F96" w:rsidRDefault="00721F96" w:rsidP="00EA61FC">
      <w:pPr>
        <w:pStyle w:val="Heading5"/>
        <w:rPr>
          <w:rFonts w:ascii="Futura" w:hAnsi="Futura" w:cs="Futura"/>
          <w:color w:val="008266"/>
          <w:sz w:val="24"/>
        </w:rPr>
      </w:pPr>
    </w:p>
    <w:p w14:paraId="2289ED5F" w14:textId="77777777" w:rsidR="00EA61FC" w:rsidRPr="00DF2E57" w:rsidRDefault="00EA61FC" w:rsidP="00EA61FC">
      <w:pPr>
        <w:pStyle w:val="Heading5"/>
        <w:rPr>
          <w:rFonts w:ascii="Futura" w:hAnsi="Futura"/>
          <w:b w:val="0"/>
          <w:sz w:val="12"/>
          <w:szCs w:val="16"/>
        </w:rPr>
      </w:pPr>
      <w:bookmarkStart w:id="0" w:name="_GoBack"/>
      <w:bookmarkEnd w:id="0"/>
      <w:r w:rsidRPr="00F855E9">
        <w:rPr>
          <w:rFonts w:ascii="Futura" w:hAnsi="Futura" w:cs="Futura"/>
          <w:bCs w:val="0"/>
          <w:color w:val="FFC000" w:themeColor="accent4"/>
          <w:sz w:val="12"/>
          <w:szCs w:val="16"/>
        </w:rPr>
        <w:t>Karate</w:t>
      </w:r>
      <w:r w:rsidRPr="00F855E9">
        <w:rPr>
          <w:rFonts w:ascii="Futura" w:hAnsi="Futura"/>
          <w:b w:val="0"/>
          <w:bCs w:val="0"/>
          <w:color w:val="FFC000" w:themeColor="accent4"/>
          <w:sz w:val="12"/>
          <w:szCs w:val="16"/>
        </w:rPr>
        <w:t xml:space="preserve"> </w:t>
      </w:r>
      <w:r>
        <w:rPr>
          <w:rFonts w:ascii="Futura" w:hAnsi="Futura"/>
          <w:b w:val="0"/>
          <w:bCs w:val="0"/>
          <w:sz w:val="12"/>
          <w:szCs w:val="16"/>
        </w:rPr>
        <w:t>–</w:t>
      </w:r>
      <w:r w:rsidRPr="00DF2E57">
        <w:rPr>
          <w:rFonts w:ascii="Futura" w:hAnsi="Futura"/>
          <w:b w:val="0"/>
          <w:bCs w:val="0"/>
          <w:sz w:val="12"/>
          <w:szCs w:val="16"/>
        </w:rPr>
        <w:t xml:space="preserve"> </w:t>
      </w:r>
      <w:r>
        <w:rPr>
          <w:rFonts w:ascii="Futura" w:hAnsi="Futura"/>
          <w:b w:val="0"/>
          <w:sz w:val="12"/>
          <w:szCs w:val="16"/>
        </w:rPr>
        <w:t>I</w:t>
      </w:r>
      <w:r w:rsidRPr="00DF2E57">
        <w:rPr>
          <w:rFonts w:ascii="Futura" w:hAnsi="Futura"/>
          <w:b w:val="0"/>
          <w:sz w:val="12"/>
          <w:szCs w:val="16"/>
        </w:rPr>
        <w:t xml:space="preserve">s your child the next Karate Kid? Well, there is only one way to find out! Sign them up for Karate, a great way for kids to develop co-ordination, </w:t>
      </w:r>
    </w:p>
    <w:p w14:paraId="206423DA" w14:textId="77777777" w:rsidR="00EA61FC" w:rsidRDefault="00EA61FC" w:rsidP="00EA61FC">
      <w:pPr>
        <w:pStyle w:val="Heading5"/>
        <w:rPr>
          <w:rFonts w:ascii="Futura" w:hAnsi="Futura"/>
          <w:b w:val="0"/>
          <w:sz w:val="12"/>
          <w:szCs w:val="16"/>
        </w:rPr>
      </w:pPr>
      <w:r>
        <w:rPr>
          <w:rFonts w:ascii="Futura" w:hAnsi="Futura"/>
          <w:b w:val="0"/>
          <w:sz w:val="12"/>
          <w:szCs w:val="16"/>
        </w:rPr>
        <w:t>f</w:t>
      </w:r>
      <w:r w:rsidRPr="00DF2E57">
        <w:rPr>
          <w:rFonts w:ascii="Futura" w:hAnsi="Futura"/>
          <w:b w:val="0"/>
          <w:sz w:val="12"/>
          <w:szCs w:val="16"/>
        </w:rPr>
        <w:t xml:space="preserve">lexibility, balance and strength in a fun and </w:t>
      </w:r>
      <w:r w:rsidRPr="00F855E9">
        <w:rPr>
          <w:rFonts w:ascii="Futura" w:hAnsi="Futura"/>
          <w:b w:val="0"/>
          <w:color w:val="000000" w:themeColor="text1"/>
          <w:sz w:val="12"/>
          <w:szCs w:val="16"/>
        </w:rPr>
        <w:t xml:space="preserve">engaging </w:t>
      </w:r>
      <w:r w:rsidRPr="00DF2E57">
        <w:rPr>
          <w:rFonts w:ascii="Futura" w:hAnsi="Futura"/>
          <w:b w:val="0"/>
          <w:sz w:val="12"/>
          <w:szCs w:val="16"/>
        </w:rPr>
        <w:t>environment. This NEW program for 2016 is sure to be popular, so be quick to get on board!</w:t>
      </w:r>
    </w:p>
    <w:p w14:paraId="00E6EA0D" w14:textId="77777777" w:rsidR="00B2060C" w:rsidRPr="004B520A" w:rsidRDefault="00B2060C" w:rsidP="00325E0B">
      <w:pPr>
        <w:rPr>
          <w:rFonts w:ascii="Futura" w:hAnsi="Futura" w:cs="Futura"/>
          <w:color w:val="808080" w:themeColor="background1" w:themeShade="80"/>
          <w:sz w:val="12"/>
          <w:szCs w:val="16"/>
        </w:rPr>
      </w:pPr>
    </w:p>
    <w:p w14:paraId="63792E6C" w14:textId="420CF914" w:rsidR="00EA01D7" w:rsidRPr="00DF2E57" w:rsidRDefault="001F7353">
      <w:pPr>
        <w:pStyle w:val="Heading5"/>
        <w:rPr>
          <w:rFonts w:ascii="Futura" w:hAnsi="Futura" w:cs="Futura"/>
          <w:color w:val="6D6E71"/>
          <w:sz w:val="20"/>
          <w:szCs w:val="20"/>
        </w:rPr>
      </w:pPr>
      <w:r w:rsidRPr="00DF2E57">
        <w:rPr>
          <w:rFonts w:ascii="Futura" w:hAnsi="Futura" w:cs="Futura"/>
          <w:color w:val="6D6E71"/>
          <w:sz w:val="20"/>
          <w:szCs w:val="20"/>
        </w:rPr>
        <w:t xml:space="preserve">WEDNESDAY    </w:t>
      </w:r>
      <w:r w:rsidR="00EA01D7" w:rsidRPr="00DF2E57">
        <w:rPr>
          <w:rFonts w:ascii="Futura" w:hAnsi="Futura" w:cs="Futura"/>
          <w:color w:val="6D6E71"/>
          <w:sz w:val="20"/>
          <w:szCs w:val="20"/>
        </w:rPr>
        <w:t>Starts</w:t>
      </w:r>
      <w:r w:rsidR="00F02381" w:rsidRPr="00DF2E57">
        <w:rPr>
          <w:rFonts w:ascii="Futura" w:hAnsi="Futura" w:cs="Futura"/>
          <w:color w:val="6D6E71"/>
          <w:sz w:val="20"/>
          <w:szCs w:val="20"/>
        </w:rPr>
        <w:t xml:space="preserve">: </w:t>
      </w:r>
      <w:r w:rsidR="00B45176" w:rsidRPr="00DF2E57">
        <w:rPr>
          <w:rFonts w:ascii="Futura" w:hAnsi="Futura" w:cs="Futura"/>
          <w:color w:val="6D6E71"/>
          <w:sz w:val="20"/>
          <w:szCs w:val="20"/>
        </w:rPr>
        <w:t>10</w:t>
      </w:r>
      <w:r w:rsidR="00B45176" w:rsidRPr="00DF2E57">
        <w:rPr>
          <w:rFonts w:ascii="Futura" w:hAnsi="Futura" w:cs="Futura"/>
          <w:color w:val="6D6E71"/>
          <w:sz w:val="20"/>
          <w:szCs w:val="20"/>
          <w:vertAlign w:val="superscript"/>
        </w:rPr>
        <w:t>th</w:t>
      </w:r>
      <w:r w:rsidR="00B45176" w:rsidRPr="00DF2E57">
        <w:rPr>
          <w:rFonts w:ascii="Futura" w:hAnsi="Futura" w:cs="Futura"/>
          <w:color w:val="6D6E71"/>
          <w:sz w:val="20"/>
          <w:szCs w:val="20"/>
        </w:rPr>
        <w:t xml:space="preserve"> February</w:t>
      </w:r>
      <w:r w:rsidR="003E362A">
        <w:rPr>
          <w:rFonts w:ascii="Futura" w:hAnsi="Futura" w:cs="Futura"/>
          <w:color w:val="6D6E71"/>
          <w:sz w:val="20"/>
          <w:szCs w:val="20"/>
        </w:rPr>
        <w:t xml:space="preserve"> Finishes:</w:t>
      </w:r>
      <w:r w:rsidR="00E6498F" w:rsidRPr="00DF2E57">
        <w:rPr>
          <w:rFonts w:ascii="Futura" w:hAnsi="Futura" w:cs="Futura"/>
          <w:color w:val="6D6E71"/>
          <w:sz w:val="20"/>
          <w:szCs w:val="20"/>
        </w:rPr>
        <w:t xml:space="preserve"> </w:t>
      </w:r>
      <w:r w:rsidR="00B45176" w:rsidRPr="00DF2E57">
        <w:rPr>
          <w:rFonts w:ascii="Futura" w:hAnsi="Futura" w:cs="Futura"/>
          <w:color w:val="6D6E71"/>
          <w:sz w:val="20"/>
          <w:szCs w:val="20"/>
        </w:rPr>
        <w:t>16</w:t>
      </w:r>
      <w:r w:rsidR="00B45176" w:rsidRPr="00DF2E57">
        <w:rPr>
          <w:rFonts w:ascii="Futura" w:hAnsi="Futura" w:cs="Futura"/>
          <w:color w:val="6D6E71"/>
          <w:sz w:val="20"/>
          <w:szCs w:val="20"/>
          <w:vertAlign w:val="superscript"/>
        </w:rPr>
        <w:t>th</w:t>
      </w:r>
      <w:r w:rsidR="00B45176" w:rsidRPr="00DF2E57">
        <w:rPr>
          <w:rFonts w:ascii="Futura" w:hAnsi="Futura" w:cs="Futura"/>
          <w:color w:val="6D6E71"/>
          <w:sz w:val="20"/>
          <w:szCs w:val="20"/>
        </w:rPr>
        <w:t xml:space="preserve"> March</w:t>
      </w:r>
      <w:r w:rsidR="00D37E0F" w:rsidRPr="00DF2E57">
        <w:rPr>
          <w:rFonts w:ascii="Futura" w:hAnsi="Futura" w:cs="Futura"/>
          <w:color w:val="6D6E71"/>
          <w:sz w:val="20"/>
          <w:szCs w:val="20"/>
        </w:rPr>
        <w:t xml:space="preserve"> </w:t>
      </w:r>
      <w:r w:rsidR="00D37E0F" w:rsidRPr="00DF2E57">
        <w:rPr>
          <w:rFonts w:ascii="Futura" w:hAnsi="Futura" w:cs="Futura"/>
          <w:b w:val="0"/>
          <w:bCs w:val="0"/>
          <w:color w:val="6D6E71"/>
          <w:sz w:val="20"/>
          <w:szCs w:val="20"/>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268"/>
        <w:gridCol w:w="2126"/>
        <w:gridCol w:w="2126"/>
      </w:tblGrid>
      <w:tr w:rsidR="00325E0B" w:rsidRPr="00243DF3" w14:paraId="26F52F87" w14:textId="77777777" w:rsidTr="00325E0B">
        <w:tc>
          <w:tcPr>
            <w:tcW w:w="2093" w:type="dxa"/>
          </w:tcPr>
          <w:p w14:paraId="3AF6C60B" w14:textId="77777777"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68" w:type="dxa"/>
          </w:tcPr>
          <w:p w14:paraId="2818618C" w14:textId="77777777"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26" w:type="dxa"/>
          </w:tcPr>
          <w:p w14:paraId="4A6311A0" w14:textId="77777777" w:rsidR="00325E0B" w:rsidRPr="00243DF3" w:rsidRDefault="00325E0B">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6" w:type="dxa"/>
          </w:tcPr>
          <w:p w14:paraId="55A7F1D4" w14:textId="77777777" w:rsidR="00325E0B" w:rsidRPr="00243DF3" w:rsidRDefault="00325E0B">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325E0B" w:rsidRPr="00243DF3" w14:paraId="3FF7312B" w14:textId="77777777" w:rsidTr="00325E0B">
        <w:tc>
          <w:tcPr>
            <w:tcW w:w="2093" w:type="dxa"/>
          </w:tcPr>
          <w:p w14:paraId="272D1BE5" w14:textId="77777777" w:rsidR="00325E0B" w:rsidRPr="004B520A" w:rsidRDefault="00B45176">
            <w:pPr>
              <w:rPr>
                <w:rFonts w:ascii="Futura" w:hAnsi="Futura" w:cs="Futura"/>
                <w:b/>
                <w:color w:val="008266"/>
                <w:sz w:val="12"/>
              </w:rPr>
            </w:pPr>
            <w:r>
              <w:rPr>
                <w:rFonts w:ascii="Futura" w:hAnsi="Futura" w:cs="Futura"/>
                <w:b/>
                <w:color w:val="008266"/>
                <w:sz w:val="12"/>
              </w:rPr>
              <w:t>Tennis</w:t>
            </w:r>
          </w:p>
        </w:tc>
        <w:tc>
          <w:tcPr>
            <w:tcW w:w="2268" w:type="dxa"/>
          </w:tcPr>
          <w:p w14:paraId="0893EF78" w14:textId="77777777" w:rsidR="00325E0B" w:rsidRPr="004B520A" w:rsidRDefault="00325E0B">
            <w:pPr>
              <w:jc w:val="center"/>
              <w:rPr>
                <w:rFonts w:ascii="Futura" w:hAnsi="Futura" w:cs="Futura"/>
                <w:color w:val="008266"/>
                <w:sz w:val="12"/>
              </w:rPr>
            </w:pPr>
            <w:r w:rsidRPr="004B520A">
              <w:rPr>
                <w:rFonts w:ascii="Futura" w:hAnsi="Futura" w:cs="Futura"/>
                <w:color w:val="008266"/>
                <w:sz w:val="12"/>
              </w:rPr>
              <w:t xml:space="preserve">P - </w:t>
            </w:r>
            <w:r w:rsidR="00B45176">
              <w:rPr>
                <w:rFonts w:ascii="Futura" w:hAnsi="Futura" w:cs="Futura"/>
                <w:color w:val="008266"/>
                <w:sz w:val="12"/>
              </w:rPr>
              <w:t>2</w:t>
            </w:r>
          </w:p>
        </w:tc>
        <w:tc>
          <w:tcPr>
            <w:tcW w:w="2126" w:type="dxa"/>
          </w:tcPr>
          <w:p w14:paraId="2E5688D0" w14:textId="77777777" w:rsidR="00325E0B" w:rsidRPr="004B520A" w:rsidRDefault="00E704E3">
            <w:pPr>
              <w:jc w:val="center"/>
              <w:rPr>
                <w:rFonts w:ascii="Futura" w:hAnsi="Futura" w:cs="Futura"/>
                <w:color w:val="008266"/>
                <w:sz w:val="12"/>
              </w:rPr>
            </w:pPr>
            <w:r w:rsidRPr="004B520A">
              <w:rPr>
                <w:rFonts w:ascii="Futura" w:hAnsi="Futura" w:cs="Futura"/>
                <w:b/>
                <w:bCs/>
                <w:noProof/>
                <w:color w:val="008266"/>
                <w:sz w:val="12"/>
              </w:rPr>
              <w:t>3:1</w:t>
            </w:r>
            <w:r w:rsidR="00325E0B" w:rsidRPr="004B520A">
              <w:rPr>
                <w:rFonts w:ascii="Futura" w:hAnsi="Futura" w:cs="Futura"/>
                <w:b/>
                <w:bCs/>
                <w:noProof/>
                <w:color w:val="008266"/>
                <w:sz w:val="12"/>
              </w:rPr>
              <w:t>0PM</w:t>
            </w:r>
            <w:r w:rsidR="00325E0B" w:rsidRPr="004B520A">
              <w:rPr>
                <w:rFonts w:ascii="Futura" w:hAnsi="Futura" w:cs="Futura"/>
                <w:b/>
                <w:bCs/>
                <w:color w:val="008266"/>
                <w:sz w:val="12"/>
              </w:rPr>
              <w:t xml:space="preserve"> - </w:t>
            </w:r>
            <w:r w:rsidRPr="004B520A">
              <w:rPr>
                <w:rFonts w:ascii="Futura" w:hAnsi="Futura" w:cs="Futura"/>
                <w:b/>
                <w:bCs/>
                <w:noProof/>
                <w:color w:val="008266"/>
                <w:sz w:val="12"/>
              </w:rPr>
              <w:t>4:1</w:t>
            </w:r>
            <w:r w:rsidR="00325E0B" w:rsidRPr="004B520A">
              <w:rPr>
                <w:rFonts w:ascii="Futura" w:hAnsi="Futura" w:cs="Futura"/>
                <w:b/>
                <w:bCs/>
                <w:noProof/>
                <w:color w:val="008266"/>
                <w:sz w:val="12"/>
              </w:rPr>
              <w:t>0PM</w:t>
            </w:r>
          </w:p>
        </w:tc>
        <w:tc>
          <w:tcPr>
            <w:tcW w:w="2126" w:type="dxa"/>
          </w:tcPr>
          <w:p w14:paraId="48CB7292" w14:textId="77777777" w:rsidR="00325E0B" w:rsidRPr="004B520A" w:rsidRDefault="00B45176">
            <w:pPr>
              <w:jc w:val="center"/>
              <w:rPr>
                <w:rFonts w:ascii="Futura" w:hAnsi="Futura" w:cs="Futura"/>
                <w:b/>
                <w:bCs/>
                <w:noProof/>
                <w:color w:val="008266"/>
                <w:sz w:val="12"/>
              </w:rPr>
            </w:pPr>
            <w:r>
              <w:rPr>
                <w:rFonts w:ascii="Futura" w:hAnsi="Futura" w:cs="Futura"/>
                <w:b/>
                <w:bCs/>
                <w:noProof/>
                <w:color w:val="008266"/>
                <w:sz w:val="12"/>
              </w:rPr>
              <w:t>Basketball Court</w:t>
            </w:r>
          </w:p>
        </w:tc>
      </w:tr>
      <w:tr w:rsidR="00DC05FD" w:rsidRPr="00243DF3" w14:paraId="27AF31F7" w14:textId="77777777" w:rsidTr="00325E0B">
        <w:tc>
          <w:tcPr>
            <w:tcW w:w="2093" w:type="dxa"/>
          </w:tcPr>
          <w:p w14:paraId="09260834" w14:textId="77777777" w:rsidR="00DC05FD" w:rsidRPr="00666E9C" w:rsidRDefault="00DC05FD" w:rsidP="00DC05FD">
            <w:pPr>
              <w:rPr>
                <w:rFonts w:ascii="Futura" w:hAnsi="Futura" w:cs="Futura"/>
                <w:b/>
                <w:color w:val="FFC000"/>
                <w:sz w:val="12"/>
              </w:rPr>
            </w:pPr>
            <w:r>
              <w:rPr>
                <w:rFonts w:ascii="Futura" w:hAnsi="Futura" w:cs="Futura"/>
                <w:b/>
                <w:bCs/>
                <w:color w:val="F89822"/>
                <w:sz w:val="12"/>
              </w:rPr>
              <w:t>Cricket</w:t>
            </w:r>
          </w:p>
        </w:tc>
        <w:tc>
          <w:tcPr>
            <w:tcW w:w="2268" w:type="dxa"/>
          </w:tcPr>
          <w:p w14:paraId="1315749B" w14:textId="77777777" w:rsidR="00DC05FD" w:rsidRPr="00243DF3" w:rsidRDefault="00DC05FD" w:rsidP="00DC05FD">
            <w:pPr>
              <w:jc w:val="center"/>
              <w:rPr>
                <w:rFonts w:ascii="Futura" w:hAnsi="Futura" w:cs="Futura"/>
                <w:b/>
                <w:bCs/>
                <w:color w:val="008266"/>
                <w:sz w:val="12"/>
              </w:rPr>
            </w:pPr>
            <w:r>
              <w:rPr>
                <w:rFonts w:ascii="Futura" w:hAnsi="Futura" w:cs="Futura"/>
                <w:noProof/>
                <w:color w:val="F89822"/>
                <w:sz w:val="12"/>
              </w:rPr>
              <w:t>P - 6</w:t>
            </w:r>
          </w:p>
        </w:tc>
        <w:tc>
          <w:tcPr>
            <w:tcW w:w="2126" w:type="dxa"/>
          </w:tcPr>
          <w:p w14:paraId="39271D40" w14:textId="77777777" w:rsidR="00DC05FD" w:rsidRPr="00B2087A" w:rsidRDefault="00DC05FD" w:rsidP="00DC05FD">
            <w:pPr>
              <w:jc w:val="center"/>
              <w:rPr>
                <w:rFonts w:ascii="Futura" w:hAnsi="Futura" w:cs="Futura"/>
                <w:color w:val="008266"/>
                <w:sz w:val="12"/>
              </w:rPr>
            </w:pPr>
            <w:r>
              <w:rPr>
                <w:rFonts w:ascii="Futura" w:hAnsi="Futura" w:cs="Futura"/>
                <w:b/>
                <w:bCs/>
                <w:noProof/>
                <w:color w:val="F89822"/>
                <w:sz w:val="12"/>
              </w:rPr>
              <w:t>3:10</w:t>
            </w:r>
            <w:r w:rsidRPr="00B2087A">
              <w:rPr>
                <w:rFonts w:ascii="Futura" w:hAnsi="Futura" w:cs="Futura"/>
                <w:b/>
                <w:bCs/>
                <w:noProof/>
                <w:color w:val="F89822"/>
                <w:sz w:val="12"/>
              </w:rPr>
              <w:t>PM</w:t>
            </w:r>
            <w:r w:rsidRPr="00B2087A">
              <w:rPr>
                <w:rFonts w:ascii="Futura" w:hAnsi="Futura" w:cs="Futura"/>
                <w:b/>
                <w:bCs/>
                <w:color w:val="F89822"/>
                <w:sz w:val="12"/>
              </w:rPr>
              <w:t xml:space="preserve"> - </w:t>
            </w:r>
            <w:r>
              <w:rPr>
                <w:rFonts w:ascii="Futura" w:hAnsi="Futura" w:cs="Futura"/>
                <w:b/>
                <w:bCs/>
                <w:noProof/>
                <w:color w:val="F89822"/>
                <w:sz w:val="12"/>
              </w:rPr>
              <w:t>4:10</w:t>
            </w:r>
            <w:r w:rsidRPr="00B2087A">
              <w:rPr>
                <w:rFonts w:ascii="Futura" w:hAnsi="Futura" w:cs="Futura"/>
                <w:b/>
                <w:bCs/>
                <w:noProof/>
                <w:color w:val="F89822"/>
                <w:sz w:val="12"/>
              </w:rPr>
              <w:t>PM</w:t>
            </w:r>
          </w:p>
        </w:tc>
        <w:tc>
          <w:tcPr>
            <w:tcW w:w="2126" w:type="dxa"/>
          </w:tcPr>
          <w:p w14:paraId="2C99E9E8" w14:textId="77777777" w:rsidR="00DC05FD" w:rsidRPr="00426766" w:rsidRDefault="00B45176" w:rsidP="00DC05FD">
            <w:pPr>
              <w:jc w:val="center"/>
              <w:rPr>
                <w:rFonts w:ascii="Futura" w:hAnsi="Futura" w:cs="Futura"/>
                <w:b/>
                <w:bCs/>
                <w:noProof/>
                <w:color w:val="E36C0A"/>
                <w:sz w:val="12"/>
              </w:rPr>
            </w:pPr>
            <w:r>
              <w:rPr>
                <w:rFonts w:ascii="Futura" w:hAnsi="Futura" w:cs="Futura"/>
                <w:b/>
                <w:bCs/>
                <w:noProof/>
                <w:color w:val="E36C0A"/>
                <w:sz w:val="12"/>
              </w:rPr>
              <w:t>Basketball Court</w:t>
            </w:r>
          </w:p>
        </w:tc>
      </w:tr>
    </w:tbl>
    <w:p w14:paraId="071C8B8E" w14:textId="77777777" w:rsidR="00EA01D7" w:rsidRPr="00243DF3" w:rsidRDefault="00EA01D7">
      <w:pPr>
        <w:ind w:left="360"/>
        <w:rPr>
          <w:rFonts w:ascii="Futura" w:hAnsi="Futura" w:cs="Futura"/>
          <w:color w:val="6D6E71"/>
          <w:sz w:val="12"/>
        </w:rPr>
      </w:pPr>
    </w:p>
    <w:p w14:paraId="6D226A40" w14:textId="77777777" w:rsidR="00EA01D7" w:rsidRPr="00243DF3" w:rsidRDefault="00EA01D7">
      <w:pPr>
        <w:ind w:left="360"/>
        <w:rPr>
          <w:rFonts w:ascii="Futura" w:hAnsi="Futura" w:cs="Futura"/>
          <w:color w:val="6D6E71"/>
          <w:sz w:val="12"/>
        </w:rPr>
      </w:pPr>
    </w:p>
    <w:p w14:paraId="5C5304C5" w14:textId="77777777" w:rsidR="00EA01D7" w:rsidRPr="00243DF3" w:rsidRDefault="00EA01D7">
      <w:pPr>
        <w:rPr>
          <w:rFonts w:ascii="Futura" w:hAnsi="Futura" w:cs="Futura"/>
          <w:color w:val="6D6E71"/>
          <w:sz w:val="12"/>
        </w:rPr>
      </w:pPr>
    </w:p>
    <w:p w14:paraId="77EAEC94" w14:textId="77777777" w:rsidR="00EA01D7" w:rsidRPr="00243DF3" w:rsidRDefault="00EA01D7">
      <w:pPr>
        <w:rPr>
          <w:rFonts w:ascii="Futura" w:hAnsi="Futura" w:cs="Futura"/>
          <w:color w:val="6D6E71"/>
          <w:sz w:val="12"/>
        </w:rPr>
      </w:pPr>
    </w:p>
    <w:p w14:paraId="0A82E301" w14:textId="77777777" w:rsidR="00B2087A" w:rsidRDefault="00B2087A" w:rsidP="00155A55">
      <w:pPr>
        <w:rPr>
          <w:rFonts w:ascii="Futura" w:hAnsi="Futura" w:cs="Futura"/>
          <w:b/>
          <w:bCs/>
          <w:color w:val="008266"/>
          <w:sz w:val="12"/>
        </w:rPr>
      </w:pPr>
    </w:p>
    <w:p w14:paraId="15D3A081" w14:textId="77777777" w:rsidR="00666E9C" w:rsidRDefault="00B45176" w:rsidP="001F1335">
      <w:pPr>
        <w:rPr>
          <w:rFonts w:ascii="Futura" w:hAnsi="Futura" w:cs="Futura"/>
          <w:color w:val="808080"/>
          <w:sz w:val="12"/>
          <w:szCs w:val="12"/>
        </w:rPr>
      </w:pPr>
      <w:r>
        <w:rPr>
          <w:rFonts w:ascii="Futura" w:hAnsi="Futura" w:cs="Futura"/>
          <w:b/>
          <w:color w:val="008266"/>
          <w:sz w:val="12"/>
        </w:rPr>
        <w:t>Tennis</w:t>
      </w:r>
      <w:r w:rsidR="00DC05FD">
        <w:rPr>
          <w:rFonts w:ascii="Futura" w:hAnsi="Futura" w:cs="Futura"/>
          <w:b/>
          <w:color w:val="008266"/>
          <w:sz w:val="12"/>
        </w:rPr>
        <w:t xml:space="preserve"> - </w:t>
      </w:r>
      <w:r w:rsidR="00D74A77" w:rsidRPr="00F74003">
        <w:rPr>
          <w:rFonts w:ascii="Futura" w:hAnsi="Futura" w:cs="Futura"/>
          <w:color w:val="808080"/>
          <w:sz w:val="12"/>
          <w:szCs w:val="12"/>
        </w:rPr>
        <w:t>Enrol</w:t>
      </w:r>
      <w:r w:rsidR="001A49AB">
        <w:rPr>
          <w:rFonts w:ascii="Futura" w:hAnsi="Futura" w:cs="Futura"/>
          <w:color w:val="808080"/>
          <w:sz w:val="12"/>
          <w:szCs w:val="12"/>
        </w:rPr>
        <w:t xml:space="preserve"> your child in the vibrant </w:t>
      </w:r>
      <w:r w:rsidR="00C669E6">
        <w:rPr>
          <w:rFonts w:ascii="Futura" w:hAnsi="Futura" w:cs="Futura"/>
          <w:color w:val="808080"/>
          <w:sz w:val="12"/>
          <w:szCs w:val="12"/>
        </w:rPr>
        <w:t>6</w:t>
      </w:r>
      <w:r w:rsidR="001F1335" w:rsidRPr="00F74003">
        <w:rPr>
          <w:rFonts w:ascii="Futura" w:hAnsi="Futura" w:cs="Futura"/>
          <w:color w:val="808080"/>
          <w:sz w:val="12"/>
          <w:szCs w:val="12"/>
        </w:rPr>
        <w:t xml:space="preserve"> week </w:t>
      </w:r>
      <w:r>
        <w:rPr>
          <w:rFonts w:ascii="Futura" w:hAnsi="Futura" w:cs="Futura"/>
          <w:color w:val="808080"/>
          <w:sz w:val="12"/>
          <w:szCs w:val="12"/>
        </w:rPr>
        <w:t>Tennis</w:t>
      </w:r>
      <w:r w:rsidR="001F1335" w:rsidRPr="00F74003">
        <w:rPr>
          <w:rFonts w:ascii="Futura" w:hAnsi="Futura" w:cs="Futura"/>
          <w:color w:val="808080"/>
          <w:sz w:val="12"/>
          <w:szCs w:val="12"/>
        </w:rPr>
        <w:t xml:space="preserve"> program we have on offer. With many engaging activities in this</w:t>
      </w:r>
      <w:r w:rsidR="00C669E6">
        <w:rPr>
          <w:rFonts w:ascii="Futura" w:hAnsi="Futura" w:cs="Futura"/>
          <w:color w:val="808080"/>
          <w:sz w:val="12"/>
          <w:szCs w:val="12"/>
        </w:rPr>
        <w:t xml:space="preserve"> </w:t>
      </w:r>
      <w:r w:rsidR="004051F9" w:rsidRPr="00F74003">
        <w:rPr>
          <w:rFonts w:ascii="Futura" w:hAnsi="Futura" w:cs="Futura"/>
          <w:color w:val="808080"/>
          <w:sz w:val="12"/>
          <w:szCs w:val="12"/>
        </w:rPr>
        <w:t>program</w:t>
      </w:r>
      <w:r w:rsidR="001F1335" w:rsidRPr="00F74003">
        <w:rPr>
          <w:rFonts w:ascii="Futura" w:hAnsi="Futura" w:cs="Futura"/>
          <w:color w:val="808080"/>
          <w:sz w:val="12"/>
          <w:szCs w:val="12"/>
        </w:rPr>
        <w:t>, y</w:t>
      </w:r>
      <w:r w:rsidR="000E5813" w:rsidRPr="00F74003">
        <w:rPr>
          <w:rFonts w:ascii="Futura" w:hAnsi="Futura" w:cs="Futura"/>
          <w:color w:val="808080"/>
          <w:sz w:val="12"/>
          <w:szCs w:val="12"/>
        </w:rPr>
        <w:t xml:space="preserve">our child will be spoilt! </w:t>
      </w:r>
    </w:p>
    <w:p w14:paraId="72C13E5D" w14:textId="77777777" w:rsidR="001F1335" w:rsidRPr="00666E9C" w:rsidRDefault="000E5813" w:rsidP="001F1335">
      <w:pPr>
        <w:rPr>
          <w:rFonts w:ascii="Futura" w:hAnsi="Futura" w:cs="Futura"/>
          <w:color w:val="808080"/>
          <w:sz w:val="12"/>
          <w:szCs w:val="12"/>
        </w:rPr>
      </w:pPr>
      <w:r w:rsidRPr="00F74003">
        <w:rPr>
          <w:rFonts w:ascii="Futura" w:hAnsi="Futura" w:cs="Futura"/>
          <w:color w:val="808080"/>
          <w:sz w:val="12"/>
          <w:szCs w:val="12"/>
        </w:rPr>
        <w:t xml:space="preserve">This </w:t>
      </w:r>
      <w:r w:rsidR="00B45176">
        <w:rPr>
          <w:rFonts w:ascii="Futura" w:hAnsi="Futura" w:cs="Futura"/>
          <w:color w:val="808080"/>
          <w:sz w:val="12"/>
          <w:szCs w:val="12"/>
        </w:rPr>
        <w:t>tennis</w:t>
      </w:r>
      <w:r w:rsidRPr="00F74003">
        <w:rPr>
          <w:rFonts w:ascii="Futura" w:hAnsi="Futura" w:cs="Futura"/>
          <w:color w:val="808080"/>
          <w:sz w:val="12"/>
          <w:szCs w:val="12"/>
        </w:rPr>
        <w:t xml:space="preserve"> p</w:t>
      </w:r>
      <w:r w:rsidR="001F1335" w:rsidRPr="00F74003">
        <w:rPr>
          <w:rFonts w:ascii="Futura" w:hAnsi="Futura" w:cs="Futura"/>
          <w:color w:val="808080"/>
          <w:sz w:val="12"/>
          <w:szCs w:val="12"/>
        </w:rPr>
        <w:t xml:space="preserve">rogram includes a chance for your child to not only be energetic, </w:t>
      </w:r>
      <w:r w:rsidR="00D74A77" w:rsidRPr="00F74003">
        <w:rPr>
          <w:rFonts w:ascii="Futura" w:hAnsi="Futura" w:cs="Futura"/>
          <w:color w:val="808080"/>
          <w:sz w:val="12"/>
          <w:szCs w:val="12"/>
        </w:rPr>
        <w:t>but also</w:t>
      </w:r>
      <w:r w:rsidR="001F1335" w:rsidRPr="00F74003">
        <w:rPr>
          <w:rFonts w:ascii="Futura" w:hAnsi="Futura" w:cs="Futura"/>
          <w:color w:val="808080"/>
          <w:sz w:val="12"/>
          <w:szCs w:val="12"/>
        </w:rPr>
        <w:t xml:space="preserve"> build up the</w:t>
      </w:r>
      <w:r w:rsidR="00D74A77" w:rsidRPr="00F74003">
        <w:rPr>
          <w:rFonts w:ascii="Futura" w:hAnsi="Futura" w:cs="Futura"/>
          <w:color w:val="808080"/>
          <w:sz w:val="12"/>
          <w:szCs w:val="12"/>
        </w:rPr>
        <w:t>ir motor skills tailored to their</w:t>
      </w:r>
      <w:r w:rsidR="00982414">
        <w:rPr>
          <w:rFonts w:ascii="Futura" w:hAnsi="Futura" w:cs="Futura"/>
          <w:color w:val="808080"/>
          <w:sz w:val="12"/>
          <w:szCs w:val="12"/>
        </w:rPr>
        <w:t xml:space="preserve"> </w:t>
      </w:r>
      <w:r w:rsidR="001F1335" w:rsidRPr="00F74003">
        <w:rPr>
          <w:rFonts w:ascii="Futura" w:hAnsi="Futura" w:cs="Futura"/>
          <w:color w:val="808080"/>
          <w:sz w:val="12"/>
          <w:szCs w:val="12"/>
        </w:rPr>
        <w:t xml:space="preserve">age group. </w:t>
      </w:r>
    </w:p>
    <w:p w14:paraId="35BA3A7B" w14:textId="77777777" w:rsidR="00DF2E57" w:rsidRDefault="00DF2E57" w:rsidP="00BA3132">
      <w:pPr>
        <w:rPr>
          <w:rFonts w:ascii="Futura" w:hAnsi="Futura" w:cs="Futura"/>
          <w:b/>
          <w:bCs/>
          <w:color w:val="F89822"/>
          <w:sz w:val="12"/>
        </w:rPr>
      </w:pPr>
    </w:p>
    <w:p w14:paraId="7B0C1009" w14:textId="06F01E19" w:rsidR="00BA3132" w:rsidRPr="00BA3132" w:rsidRDefault="00DC05FD" w:rsidP="00BA3132">
      <w:pPr>
        <w:rPr>
          <w:rFonts w:ascii="Futura" w:hAnsi="Futura" w:cs="Futura"/>
          <w:color w:val="808080" w:themeColor="background1" w:themeShade="80"/>
          <w:sz w:val="12"/>
          <w:szCs w:val="12"/>
        </w:rPr>
      </w:pPr>
      <w:r>
        <w:rPr>
          <w:rFonts w:ascii="Futura" w:hAnsi="Futura" w:cs="Futura"/>
          <w:b/>
          <w:bCs/>
          <w:color w:val="F89822"/>
          <w:sz w:val="12"/>
        </w:rPr>
        <w:t>Cricket</w:t>
      </w:r>
      <w:r>
        <w:rPr>
          <w:rFonts w:ascii="Futura" w:hAnsi="Futura" w:cs="Futura"/>
          <w:color w:val="808080" w:themeColor="background1" w:themeShade="80"/>
          <w:sz w:val="12"/>
          <w:szCs w:val="12"/>
        </w:rPr>
        <w:t xml:space="preserve"> - </w:t>
      </w:r>
      <w:r w:rsidR="00BA3132" w:rsidRPr="00BA3132">
        <w:rPr>
          <w:rFonts w:ascii="Futura" w:hAnsi="Futura" w:cs="Futura"/>
          <w:color w:val="808080" w:themeColor="background1" w:themeShade="80"/>
          <w:sz w:val="12"/>
          <w:szCs w:val="12"/>
        </w:rPr>
        <w:t xml:space="preserve">Start training to </w:t>
      </w:r>
      <w:r w:rsidR="00DF2E57">
        <w:rPr>
          <w:rFonts w:ascii="Futura" w:hAnsi="Futura" w:cs="Futura"/>
          <w:color w:val="808080" w:themeColor="background1" w:themeShade="80"/>
          <w:sz w:val="12"/>
          <w:szCs w:val="12"/>
        </w:rPr>
        <w:t>bat</w:t>
      </w:r>
      <w:r w:rsidR="00B45176">
        <w:rPr>
          <w:rFonts w:ascii="Futura" w:hAnsi="Futura" w:cs="Futura"/>
          <w:color w:val="808080" w:themeColor="background1" w:themeShade="80"/>
          <w:sz w:val="12"/>
          <w:szCs w:val="12"/>
        </w:rPr>
        <w:t xml:space="preserve"> like the next Steve Smith, during our</w:t>
      </w:r>
      <w:r w:rsidR="00BA3132" w:rsidRPr="00BA3132">
        <w:rPr>
          <w:rFonts w:ascii="Futura" w:hAnsi="Futura" w:cs="Futura"/>
          <w:color w:val="808080" w:themeColor="background1" w:themeShade="80"/>
          <w:sz w:val="12"/>
          <w:szCs w:val="12"/>
        </w:rPr>
        <w:t xml:space="preserve"> </w:t>
      </w:r>
      <w:r w:rsidR="00C669E6">
        <w:rPr>
          <w:rFonts w:ascii="Futura" w:hAnsi="Futura" w:cs="Futura"/>
          <w:b/>
          <w:color w:val="808080" w:themeColor="background1" w:themeShade="80"/>
          <w:sz w:val="12"/>
          <w:szCs w:val="12"/>
        </w:rPr>
        <w:t xml:space="preserve">6-week super cricket </w:t>
      </w:r>
      <w:r w:rsidR="00BA3132" w:rsidRPr="00BA3132">
        <w:rPr>
          <w:rFonts w:ascii="Futura" w:hAnsi="Futura" w:cs="Futura"/>
          <w:b/>
          <w:color w:val="808080" w:themeColor="background1" w:themeShade="80"/>
          <w:sz w:val="12"/>
          <w:szCs w:val="12"/>
        </w:rPr>
        <w:t>program</w:t>
      </w:r>
      <w:r w:rsidR="00BA3132" w:rsidRPr="00BA3132">
        <w:rPr>
          <w:rFonts w:ascii="Futura" w:hAnsi="Futura" w:cs="Futura"/>
          <w:color w:val="808080" w:themeColor="background1" w:themeShade="80"/>
          <w:sz w:val="12"/>
          <w:szCs w:val="12"/>
        </w:rPr>
        <w:t xml:space="preserve">. Our talented and enthusiastic coaches will have your </w:t>
      </w:r>
    </w:p>
    <w:p w14:paraId="18D018FE" w14:textId="7CB160AD" w:rsidR="00243DF3" w:rsidRPr="00BA3132" w:rsidRDefault="00BA3132" w:rsidP="00B064E4">
      <w:pPr>
        <w:rPr>
          <w:rFonts w:ascii="Futura" w:hAnsi="Futura" w:cs="Futura"/>
          <w:color w:val="808080" w:themeColor="background1" w:themeShade="80"/>
          <w:sz w:val="12"/>
          <w:szCs w:val="12"/>
        </w:rPr>
      </w:pPr>
      <w:r w:rsidRPr="00BA3132">
        <w:rPr>
          <w:rFonts w:ascii="Futura" w:hAnsi="Futura" w:cs="Futura"/>
          <w:color w:val="808080" w:themeColor="background1" w:themeShade="80"/>
          <w:sz w:val="12"/>
          <w:szCs w:val="12"/>
        </w:rPr>
        <w:t xml:space="preserve">children hitting sixes in no time, developing skills in bowling, </w:t>
      </w:r>
      <w:r w:rsidR="00DF2E57">
        <w:rPr>
          <w:rFonts w:ascii="Futura" w:hAnsi="Futura" w:cs="Futura"/>
          <w:color w:val="808080" w:themeColor="background1" w:themeShade="80"/>
          <w:sz w:val="12"/>
          <w:szCs w:val="12"/>
        </w:rPr>
        <w:t>batting, and fielding</w:t>
      </w:r>
      <w:r w:rsidRPr="00BA3132">
        <w:rPr>
          <w:rFonts w:ascii="Futura" w:hAnsi="Futura" w:cs="Futura"/>
          <w:color w:val="808080" w:themeColor="background1" w:themeShade="80"/>
          <w:sz w:val="12"/>
          <w:szCs w:val="12"/>
        </w:rPr>
        <w:t xml:space="preserve"> </w:t>
      </w:r>
      <w:r w:rsidR="00DF2E57">
        <w:rPr>
          <w:rFonts w:ascii="Futura" w:hAnsi="Futura" w:cs="Futura"/>
          <w:color w:val="808080" w:themeColor="background1" w:themeShade="80"/>
          <w:sz w:val="12"/>
          <w:szCs w:val="12"/>
        </w:rPr>
        <w:t xml:space="preserve">and </w:t>
      </w:r>
      <w:r w:rsidRPr="00BA3132">
        <w:rPr>
          <w:rFonts w:ascii="Futura" w:hAnsi="Futura" w:cs="Futura"/>
          <w:color w:val="808080" w:themeColor="background1" w:themeShade="80"/>
          <w:sz w:val="12"/>
          <w:szCs w:val="12"/>
        </w:rPr>
        <w:t>hitting their team to cricket glory.</w:t>
      </w:r>
    </w:p>
    <w:p w14:paraId="025B7529" w14:textId="77777777" w:rsidR="00B064E4" w:rsidRPr="00BA3132" w:rsidRDefault="00B064E4" w:rsidP="00B064E4">
      <w:pPr>
        <w:rPr>
          <w:rFonts w:ascii="Futura" w:hAnsi="Futura" w:cs="Futura"/>
          <w:color w:val="808080" w:themeColor="background1" w:themeShade="80"/>
          <w:sz w:val="12"/>
        </w:rPr>
      </w:pPr>
    </w:p>
    <w:p w14:paraId="09AA51CE" w14:textId="77777777" w:rsidR="006C162A" w:rsidRPr="00DF2E57" w:rsidRDefault="006C162A" w:rsidP="006C162A">
      <w:pPr>
        <w:pStyle w:val="Heading5"/>
        <w:rPr>
          <w:rFonts w:ascii="Futura" w:hAnsi="Futura" w:cs="Futura"/>
          <w:color w:val="6D6E71"/>
          <w:sz w:val="20"/>
          <w:szCs w:val="20"/>
        </w:rPr>
      </w:pPr>
      <w:r w:rsidRPr="00DF2E57">
        <w:rPr>
          <w:rFonts w:ascii="Futura" w:hAnsi="Futura" w:cs="Futura"/>
          <w:color w:val="6D6E71"/>
          <w:sz w:val="20"/>
          <w:szCs w:val="20"/>
        </w:rPr>
        <w:t>THURSDAY</w:t>
      </w:r>
      <w:r w:rsidRPr="00DF2E57">
        <w:rPr>
          <w:rFonts w:ascii="Futura" w:hAnsi="Futura" w:cs="Futura"/>
          <w:color w:val="6D6E71"/>
          <w:sz w:val="20"/>
          <w:szCs w:val="20"/>
        </w:rPr>
        <w:tab/>
        <w:t xml:space="preserve">Starts: </w:t>
      </w:r>
      <w:r w:rsidR="00B45176" w:rsidRPr="00DF2E57">
        <w:rPr>
          <w:rFonts w:ascii="Futura" w:hAnsi="Futura" w:cs="Futura"/>
          <w:color w:val="6D6E71"/>
          <w:sz w:val="20"/>
          <w:szCs w:val="20"/>
        </w:rPr>
        <w:t>11</w:t>
      </w:r>
      <w:r w:rsidR="00B45176" w:rsidRPr="00DF2E57">
        <w:rPr>
          <w:rFonts w:ascii="Futura" w:hAnsi="Futura" w:cs="Futura"/>
          <w:color w:val="6D6E71"/>
          <w:sz w:val="20"/>
          <w:szCs w:val="20"/>
          <w:vertAlign w:val="superscript"/>
        </w:rPr>
        <w:t>th</w:t>
      </w:r>
      <w:r w:rsidR="00B45176" w:rsidRPr="00DF2E57">
        <w:rPr>
          <w:rFonts w:ascii="Futura" w:hAnsi="Futura" w:cs="Futura"/>
          <w:color w:val="6D6E71"/>
          <w:sz w:val="20"/>
          <w:szCs w:val="20"/>
        </w:rPr>
        <w:t xml:space="preserve"> February</w:t>
      </w:r>
      <w:r w:rsidR="00DC05FD" w:rsidRPr="00DF2E57">
        <w:rPr>
          <w:rFonts w:ascii="Futura" w:hAnsi="Futura" w:cs="Futura"/>
          <w:color w:val="6D6E71"/>
          <w:sz w:val="20"/>
          <w:szCs w:val="20"/>
        </w:rPr>
        <w:t xml:space="preserve"> Finishes</w:t>
      </w:r>
      <w:r w:rsidR="00950EF8" w:rsidRPr="00DF2E57">
        <w:rPr>
          <w:rFonts w:ascii="Futura" w:hAnsi="Futura" w:cs="Futura"/>
          <w:color w:val="6D6E71"/>
          <w:sz w:val="20"/>
          <w:szCs w:val="20"/>
        </w:rPr>
        <w:t xml:space="preserve">: </w:t>
      </w:r>
      <w:r w:rsidR="00B45176" w:rsidRPr="00DF2E57">
        <w:rPr>
          <w:rFonts w:ascii="Futura" w:hAnsi="Futura" w:cs="Futura"/>
          <w:color w:val="6D6E71"/>
          <w:sz w:val="20"/>
          <w:szCs w:val="20"/>
        </w:rPr>
        <w:t>17</w:t>
      </w:r>
      <w:r w:rsidR="00B45176" w:rsidRPr="00DF2E57">
        <w:rPr>
          <w:rFonts w:ascii="Futura" w:hAnsi="Futura" w:cs="Futura"/>
          <w:color w:val="6D6E71"/>
          <w:sz w:val="20"/>
          <w:szCs w:val="20"/>
          <w:vertAlign w:val="superscript"/>
        </w:rPr>
        <w:t>th</w:t>
      </w:r>
      <w:r w:rsidR="00B45176" w:rsidRPr="00DF2E57">
        <w:rPr>
          <w:rFonts w:ascii="Futura" w:hAnsi="Futura" w:cs="Futura"/>
          <w:color w:val="6D6E71"/>
          <w:sz w:val="20"/>
          <w:szCs w:val="20"/>
        </w:rPr>
        <w:t xml:space="preserve"> March</w:t>
      </w:r>
      <w:r w:rsidR="00D37E0F" w:rsidRPr="00DF2E57">
        <w:rPr>
          <w:rFonts w:ascii="Futura" w:hAnsi="Futura" w:cs="Futura"/>
          <w:color w:val="6D6E71"/>
          <w:sz w:val="20"/>
          <w:szCs w:val="20"/>
        </w:rPr>
        <w:t xml:space="preserve"> </w:t>
      </w:r>
      <w:r w:rsidR="00D37E0F" w:rsidRPr="00DF2E57">
        <w:rPr>
          <w:rFonts w:ascii="Futura" w:hAnsi="Futura" w:cs="Futura"/>
          <w:b w:val="0"/>
          <w:bCs w:val="0"/>
          <w:color w:val="6D6E71"/>
          <w:sz w:val="20"/>
          <w:szCs w:val="20"/>
        </w:rPr>
        <w:t xml:space="preserve"> </w:t>
      </w:r>
      <w:r w:rsidR="00DC05FD" w:rsidRPr="00DF2E57">
        <w:rPr>
          <w:rFonts w:ascii="Futura" w:hAnsi="Futura" w:cs="Futura"/>
          <w:color w:val="6D6E71"/>
          <w:sz w:val="20"/>
          <w:szCs w:val="20"/>
        </w:rPr>
        <w:t xml:space="preserve"> </w:t>
      </w:r>
      <w:r w:rsidR="005177DA" w:rsidRPr="00DF2E57">
        <w:rPr>
          <w:rFonts w:ascii="Futura" w:hAnsi="Futura" w:cs="Futura"/>
          <w:color w:val="6D6E71"/>
          <w:sz w:val="20"/>
          <w:szCs w:val="20"/>
        </w:rPr>
        <w:t xml:space="preserve"> </w:t>
      </w:r>
      <w:r w:rsidR="00E6498F" w:rsidRPr="00DF2E57">
        <w:rPr>
          <w:rFonts w:ascii="Futura" w:hAnsi="Futura" w:cs="Futura"/>
          <w:color w:val="6D6E71"/>
          <w:sz w:val="20"/>
          <w:szCs w:val="20"/>
        </w:rPr>
        <w:t xml:space="preserve"> </w:t>
      </w:r>
      <w:r w:rsidRPr="00DF2E57">
        <w:rPr>
          <w:rFonts w:ascii="Futura" w:hAnsi="Futura" w:cs="Futura"/>
          <w:color w:val="6D6E71"/>
          <w:sz w:val="20"/>
          <w:szCs w:val="20"/>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2278"/>
        <w:gridCol w:w="2136"/>
        <w:gridCol w:w="2136"/>
      </w:tblGrid>
      <w:tr w:rsidR="00325E0B" w:rsidRPr="00243DF3" w14:paraId="31AC4CFF" w14:textId="77777777" w:rsidTr="00B45176">
        <w:trPr>
          <w:trHeight w:val="346"/>
        </w:trPr>
        <w:tc>
          <w:tcPr>
            <w:tcW w:w="2102" w:type="dxa"/>
          </w:tcPr>
          <w:p w14:paraId="6611103F" w14:textId="77777777"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2278" w:type="dxa"/>
          </w:tcPr>
          <w:p w14:paraId="37A92B80" w14:textId="77777777"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136" w:type="dxa"/>
          </w:tcPr>
          <w:p w14:paraId="6FF6AA42" w14:textId="77777777" w:rsidR="00325E0B" w:rsidRPr="00243DF3" w:rsidRDefault="00325E0B"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36" w:type="dxa"/>
          </w:tcPr>
          <w:p w14:paraId="64EEA13B" w14:textId="77777777" w:rsidR="00325E0B" w:rsidRPr="00243DF3" w:rsidRDefault="00325E0B" w:rsidP="006C162A">
            <w:pPr>
              <w:pStyle w:val="Heading8"/>
              <w:framePr w:hSpace="0" w:wrap="auto" w:vAnchor="margin" w:hAnchor="text" w:yAlign="inline"/>
              <w:rPr>
                <w:rFonts w:ascii="Futura" w:hAnsi="Futura" w:cs="Futura"/>
                <w:color w:val="6D6E71"/>
                <w:sz w:val="20"/>
              </w:rPr>
            </w:pPr>
            <w:r>
              <w:rPr>
                <w:rFonts w:ascii="Futura" w:hAnsi="Futura" w:cs="Futura"/>
                <w:color w:val="6D6E71"/>
                <w:sz w:val="20"/>
              </w:rPr>
              <w:t>Venue</w:t>
            </w:r>
          </w:p>
        </w:tc>
      </w:tr>
      <w:tr w:rsidR="00325E0B" w:rsidRPr="00243DF3" w14:paraId="791F1B30" w14:textId="77777777" w:rsidTr="00B45176">
        <w:trPr>
          <w:trHeight w:val="213"/>
        </w:trPr>
        <w:tc>
          <w:tcPr>
            <w:tcW w:w="2102" w:type="dxa"/>
          </w:tcPr>
          <w:p w14:paraId="3A129014" w14:textId="77777777" w:rsidR="00325E0B" w:rsidRPr="00666E9C" w:rsidRDefault="00B45176" w:rsidP="00844EDF">
            <w:pPr>
              <w:pStyle w:val="Heading8"/>
              <w:framePr w:hSpace="0" w:wrap="auto" w:vAnchor="margin" w:hAnchor="text" w:yAlign="inline"/>
              <w:jc w:val="left"/>
              <w:rPr>
                <w:rFonts w:ascii="Futura" w:hAnsi="Futura" w:cs="Futura"/>
                <w:color w:val="6D6E71"/>
                <w:sz w:val="12"/>
                <w:szCs w:val="12"/>
              </w:rPr>
            </w:pPr>
            <w:r>
              <w:rPr>
                <w:rFonts w:ascii="Futura" w:hAnsi="Futura" w:cs="Futura"/>
                <w:bCs w:val="0"/>
                <w:color w:val="008266"/>
                <w:sz w:val="12"/>
                <w:szCs w:val="12"/>
              </w:rPr>
              <w:t>Crazy Games</w:t>
            </w:r>
          </w:p>
        </w:tc>
        <w:tc>
          <w:tcPr>
            <w:tcW w:w="2278" w:type="dxa"/>
          </w:tcPr>
          <w:p w14:paraId="752E2701" w14:textId="77777777" w:rsidR="00325E0B" w:rsidRPr="00B064E4" w:rsidRDefault="00325E0B" w:rsidP="00D10A19">
            <w:pPr>
              <w:pStyle w:val="Heading8"/>
              <w:framePr w:hSpace="0" w:wrap="auto" w:vAnchor="margin" w:hAnchor="text" w:yAlign="inline"/>
              <w:rPr>
                <w:rFonts w:ascii="Futura" w:hAnsi="Futura" w:cs="Futura"/>
                <w:color w:val="6D6E71"/>
                <w:sz w:val="12"/>
                <w:szCs w:val="12"/>
              </w:rPr>
            </w:pPr>
            <w:r w:rsidRPr="00B064E4">
              <w:rPr>
                <w:rFonts w:ascii="Futura" w:hAnsi="Futura" w:cs="Futura"/>
                <w:color w:val="008266"/>
                <w:sz w:val="12"/>
                <w:szCs w:val="12"/>
              </w:rPr>
              <w:t>P - 2</w:t>
            </w:r>
          </w:p>
        </w:tc>
        <w:tc>
          <w:tcPr>
            <w:tcW w:w="2136" w:type="dxa"/>
          </w:tcPr>
          <w:p w14:paraId="069B461B" w14:textId="77777777" w:rsidR="00325E0B" w:rsidRPr="00B064E4" w:rsidRDefault="00666E9C" w:rsidP="00D10A19">
            <w:pPr>
              <w:pStyle w:val="Heading8"/>
              <w:framePr w:hSpace="0" w:wrap="auto" w:vAnchor="margin" w:hAnchor="text" w:yAlign="inline"/>
              <w:rPr>
                <w:rFonts w:ascii="Futura" w:hAnsi="Futura" w:cs="Futura"/>
                <w:color w:val="6D6E71"/>
                <w:sz w:val="12"/>
                <w:szCs w:val="12"/>
              </w:rPr>
            </w:pPr>
            <w:r>
              <w:rPr>
                <w:rFonts w:ascii="Futura" w:hAnsi="Futura" w:cs="Futura"/>
                <w:b w:val="0"/>
                <w:bCs w:val="0"/>
                <w:noProof/>
                <w:color w:val="008266"/>
                <w:sz w:val="12"/>
                <w:szCs w:val="12"/>
              </w:rPr>
              <w:t>3:1</w:t>
            </w:r>
            <w:r w:rsidR="00325E0B">
              <w:rPr>
                <w:rFonts w:ascii="Futura" w:hAnsi="Futura" w:cs="Futura"/>
                <w:b w:val="0"/>
                <w:bCs w:val="0"/>
                <w:noProof/>
                <w:color w:val="008266"/>
                <w:sz w:val="12"/>
                <w:szCs w:val="12"/>
              </w:rPr>
              <w:t>0</w:t>
            </w:r>
            <w:r w:rsidR="00325E0B" w:rsidRPr="00B064E4">
              <w:rPr>
                <w:rFonts w:ascii="Futura" w:hAnsi="Futura" w:cs="Futura"/>
                <w:b w:val="0"/>
                <w:bCs w:val="0"/>
                <w:noProof/>
                <w:color w:val="008266"/>
                <w:sz w:val="12"/>
                <w:szCs w:val="12"/>
              </w:rPr>
              <w:t>PM</w:t>
            </w:r>
            <w:r w:rsidR="00325E0B" w:rsidRPr="00B064E4">
              <w:rPr>
                <w:rFonts w:ascii="Futura" w:hAnsi="Futura" w:cs="Futura"/>
                <w:b w:val="0"/>
                <w:bCs w:val="0"/>
                <w:color w:val="008266"/>
                <w:sz w:val="12"/>
                <w:szCs w:val="12"/>
              </w:rPr>
              <w:t xml:space="preserve"> - </w:t>
            </w:r>
            <w:r w:rsidR="00325E0B" w:rsidRPr="00B064E4">
              <w:rPr>
                <w:rFonts w:ascii="Futura" w:hAnsi="Futura" w:cs="Futura"/>
                <w:b w:val="0"/>
                <w:bCs w:val="0"/>
                <w:noProof/>
                <w:color w:val="008266"/>
                <w:sz w:val="12"/>
                <w:szCs w:val="12"/>
              </w:rPr>
              <w:t>4</w:t>
            </w:r>
            <w:r>
              <w:rPr>
                <w:rFonts w:ascii="Futura" w:hAnsi="Futura" w:cs="Futura"/>
                <w:b w:val="0"/>
                <w:bCs w:val="0"/>
                <w:noProof/>
                <w:color w:val="008266"/>
                <w:sz w:val="12"/>
                <w:szCs w:val="12"/>
              </w:rPr>
              <w:t>:1</w:t>
            </w:r>
            <w:r w:rsidR="00325E0B">
              <w:rPr>
                <w:rFonts w:ascii="Futura" w:hAnsi="Futura" w:cs="Futura"/>
                <w:b w:val="0"/>
                <w:bCs w:val="0"/>
                <w:noProof/>
                <w:color w:val="008266"/>
                <w:sz w:val="12"/>
                <w:szCs w:val="12"/>
              </w:rPr>
              <w:t>0</w:t>
            </w:r>
            <w:r w:rsidR="00325E0B" w:rsidRPr="00B064E4">
              <w:rPr>
                <w:rFonts w:ascii="Futura" w:hAnsi="Futura" w:cs="Futura"/>
                <w:b w:val="0"/>
                <w:bCs w:val="0"/>
                <w:noProof/>
                <w:color w:val="008266"/>
                <w:sz w:val="12"/>
                <w:szCs w:val="12"/>
              </w:rPr>
              <w:t>PM</w:t>
            </w:r>
          </w:p>
        </w:tc>
        <w:tc>
          <w:tcPr>
            <w:tcW w:w="2136" w:type="dxa"/>
          </w:tcPr>
          <w:p w14:paraId="0DDD2D4A" w14:textId="77777777" w:rsidR="00325E0B" w:rsidRPr="00C03789" w:rsidRDefault="00B45176" w:rsidP="00D10A19">
            <w:pPr>
              <w:pStyle w:val="Heading8"/>
              <w:framePr w:hSpace="0" w:wrap="auto" w:vAnchor="margin" w:hAnchor="text" w:yAlign="inline"/>
              <w:rPr>
                <w:rFonts w:ascii="Futura" w:hAnsi="Futura" w:cs="Futura"/>
                <w:bCs w:val="0"/>
                <w:noProof/>
                <w:color w:val="008266"/>
                <w:sz w:val="12"/>
                <w:szCs w:val="12"/>
              </w:rPr>
            </w:pPr>
            <w:r>
              <w:rPr>
                <w:rFonts w:ascii="Futura" w:hAnsi="Futura" w:cs="Futura"/>
                <w:bCs w:val="0"/>
                <w:noProof/>
                <w:color w:val="008266"/>
                <w:sz w:val="12"/>
                <w:szCs w:val="12"/>
              </w:rPr>
              <w:t>???</w:t>
            </w:r>
          </w:p>
        </w:tc>
      </w:tr>
      <w:tr w:rsidR="00666E9C" w:rsidRPr="00243DF3" w14:paraId="71711493" w14:textId="77777777" w:rsidTr="00B45176">
        <w:trPr>
          <w:trHeight w:val="213"/>
        </w:trPr>
        <w:tc>
          <w:tcPr>
            <w:tcW w:w="2102" w:type="dxa"/>
          </w:tcPr>
          <w:p w14:paraId="39630031" w14:textId="77777777" w:rsidR="00666E9C" w:rsidRPr="00666E9C" w:rsidRDefault="0098272F" w:rsidP="00666E9C">
            <w:pPr>
              <w:pStyle w:val="Heading8"/>
              <w:framePr w:hSpace="0" w:wrap="auto" w:vAnchor="margin" w:hAnchor="text" w:yAlign="inline"/>
              <w:jc w:val="left"/>
              <w:rPr>
                <w:rFonts w:ascii="Futura" w:hAnsi="Futura" w:cs="Futura"/>
                <w:color w:val="6D6E71"/>
                <w:sz w:val="12"/>
                <w:szCs w:val="12"/>
              </w:rPr>
            </w:pPr>
            <w:r>
              <w:rPr>
                <w:rFonts w:ascii="Futura" w:hAnsi="Futura" w:cs="Futura"/>
                <w:bCs w:val="0"/>
                <w:color w:val="F89822"/>
                <w:sz w:val="12"/>
              </w:rPr>
              <w:t xml:space="preserve"> Tennis</w:t>
            </w:r>
            <w:r w:rsidR="00B45176">
              <w:rPr>
                <w:rFonts w:ascii="Futura" w:hAnsi="Futura" w:cs="Futura"/>
                <w:bCs w:val="0"/>
                <w:color w:val="F89822"/>
                <w:sz w:val="12"/>
              </w:rPr>
              <w:t xml:space="preserve"> </w:t>
            </w:r>
          </w:p>
        </w:tc>
        <w:tc>
          <w:tcPr>
            <w:tcW w:w="2278" w:type="dxa"/>
          </w:tcPr>
          <w:p w14:paraId="260B261A" w14:textId="77777777" w:rsidR="00666E9C" w:rsidRPr="00950EF8" w:rsidRDefault="00666E9C" w:rsidP="00666E9C">
            <w:pPr>
              <w:pStyle w:val="Heading8"/>
              <w:framePr w:hSpace="0" w:wrap="auto" w:vAnchor="margin" w:hAnchor="text" w:yAlign="inline"/>
              <w:rPr>
                <w:rFonts w:ascii="Futura" w:hAnsi="Futura" w:cs="Futura"/>
                <w:color w:val="6D6E71"/>
                <w:sz w:val="12"/>
                <w:szCs w:val="12"/>
              </w:rPr>
            </w:pPr>
            <w:r>
              <w:rPr>
                <w:rFonts w:ascii="Futura" w:hAnsi="Futura" w:cs="Futura"/>
                <w:noProof/>
                <w:color w:val="F89822"/>
                <w:sz w:val="12"/>
              </w:rPr>
              <w:t xml:space="preserve">3 </w:t>
            </w:r>
            <w:r w:rsidRPr="00243DF3">
              <w:rPr>
                <w:rFonts w:ascii="Futura" w:hAnsi="Futura" w:cs="Futura"/>
                <w:noProof/>
                <w:color w:val="F89822"/>
                <w:sz w:val="12"/>
              </w:rPr>
              <w:t>- 6</w:t>
            </w:r>
          </w:p>
        </w:tc>
        <w:tc>
          <w:tcPr>
            <w:tcW w:w="2136" w:type="dxa"/>
          </w:tcPr>
          <w:p w14:paraId="14C1862B" w14:textId="77777777" w:rsidR="00666E9C" w:rsidRPr="00243DF3" w:rsidRDefault="00666E9C" w:rsidP="00666E9C">
            <w:pPr>
              <w:pStyle w:val="Heading8"/>
              <w:framePr w:hSpace="0" w:wrap="auto" w:vAnchor="margin" w:hAnchor="text" w:yAlign="inline"/>
              <w:rPr>
                <w:rFonts w:ascii="Futura" w:hAnsi="Futura" w:cs="Futura"/>
                <w:color w:val="6D6E71"/>
                <w:sz w:val="20"/>
              </w:rPr>
            </w:pPr>
            <w:r>
              <w:rPr>
                <w:rFonts w:ascii="Futura" w:hAnsi="Futura" w:cs="Futura"/>
                <w:b w:val="0"/>
                <w:bCs w:val="0"/>
                <w:noProof/>
                <w:color w:val="F89822"/>
                <w:sz w:val="12"/>
              </w:rPr>
              <w:t>3:10</w:t>
            </w:r>
            <w:r w:rsidRPr="00B2087A">
              <w:rPr>
                <w:rFonts w:ascii="Futura" w:hAnsi="Futura" w:cs="Futura"/>
                <w:b w:val="0"/>
                <w:bCs w:val="0"/>
                <w:noProof/>
                <w:color w:val="F89822"/>
                <w:sz w:val="12"/>
              </w:rPr>
              <w:t>PM</w:t>
            </w:r>
            <w:r w:rsidRPr="00B2087A">
              <w:rPr>
                <w:rFonts w:ascii="Futura" w:hAnsi="Futura" w:cs="Futura"/>
                <w:b w:val="0"/>
                <w:bCs w:val="0"/>
                <w:color w:val="F89822"/>
                <w:sz w:val="12"/>
              </w:rPr>
              <w:t xml:space="preserve"> - </w:t>
            </w:r>
            <w:r>
              <w:rPr>
                <w:rFonts w:ascii="Futura" w:hAnsi="Futura" w:cs="Futura"/>
                <w:b w:val="0"/>
                <w:bCs w:val="0"/>
                <w:noProof/>
                <w:color w:val="F89822"/>
                <w:sz w:val="12"/>
              </w:rPr>
              <w:t>4:10</w:t>
            </w:r>
            <w:r w:rsidRPr="00B2087A">
              <w:rPr>
                <w:rFonts w:ascii="Futura" w:hAnsi="Futura" w:cs="Futura"/>
                <w:b w:val="0"/>
                <w:bCs w:val="0"/>
                <w:noProof/>
                <w:color w:val="F89822"/>
                <w:sz w:val="12"/>
              </w:rPr>
              <w:t>PM</w:t>
            </w:r>
          </w:p>
        </w:tc>
        <w:tc>
          <w:tcPr>
            <w:tcW w:w="2136" w:type="dxa"/>
          </w:tcPr>
          <w:p w14:paraId="5F44E77A" w14:textId="77777777" w:rsidR="00666E9C" w:rsidRPr="00C03789" w:rsidRDefault="00B45176" w:rsidP="007560F7">
            <w:pPr>
              <w:pStyle w:val="Heading8"/>
              <w:framePr w:hSpace="0" w:wrap="auto" w:vAnchor="margin" w:hAnchor="text" w:yAlign="inline"/>
              <w:rPr>
                <w:rFonts w:ascii="Futura" w:hAnsi="Futura" w:cs="Futura"/>
                <w:bCs w:val="0"/>
                <w:noProof/>
                <w:color w:val="F89822"/>
                <w:sz w:val="12"/>
              </w:rPr>
            </w:pPr>
            <w:r>
              <w:rPr>
                <w:rFonts w:ascii="Futura" w:hAnsi="Futura" w:cs="Futura"/>
                <w:bCs w:val="0"/>
                <w:noProof/>
                <w:color w:val="F89822"/>
                <w:sz w:val="12"/>
              </w:rPr>
              <w:t>Basketball Court</w:t>
            </w:r>
          </w:p>
        </w:tc>
      </w:tr>
    </w:tbl>
    <w:p w14:paraId="1A2F42C4" w14:textId="77777777" w:rsidR="00EA01D7" w:rsidRPr="00243DF3" w:rsidRDefault="00EA01D7" w:rsidP="002331D4">
      <w:pPr>
        <w:ind w:left="1440"/>
        <w:rPr>
          <w:rFonts w:ascii="Futura" w:hAnsi="Futura" w:cs="Futura"/>
          <w:color w:val="6D6E71"/>
          <w:sz w:val="12"/>
          <w:szCs w:val="16"/>
        </w:rPr>
      </w:pPr>
    </w:p>
    <w:p w14:paraId="22211A51" w14:textId="77777777" w:rsidR="006C162A" w:rsidRPr="00243DF3" w:rsidRDefault="006C162A" w:rsidP="002331D4">
      <w:pPr>
        <w:ind w:left="1440"/>
        <w:rPr>
          <w:rFonts w:ascii="Futura" w:hAnsi="Futura" w:cs="Futura"/>
          <w:color w:val="6D6E71"/>
          <w:sz w:val="12"/>
          <w:szCs w:val="16"/>
        </w:rPr>
      </w:pPr>
    </w:p>
    <w:p w14:paraId="6AFB6958" w14:textId="77777777" w:rsidR="00243DF3" w:rsidRDefault="00243DF3" w:rsidP="006B22D2">
      <w:pPr>
        <w:rPr>
          <w:rFonts w:ascii="Futura" w:hAnsi="Futura" w:cs="Futura"/>
          <w:b/>
          <w:bCs/>
          <w:color w:val="008266"/>
        </w:rPr>
      </w:pPr>
    </w:p>
    <w:p w14:paraId="4A053F97" w14:textId="77777777" w:rsidR="00D10A19" w:rsidRDefault="00D10A19" w:rsidP="006B22D2">
      <w:pPr>
        <w:rPr>
          <w:rFonts w:ascii="Futura" w:hAnsi="Futura" w:cs="Futura"/>
          <w:b/>
          <w:bCs/>
          <w:color w:val="008266"/>
        </w:rPr>
      </w:pPr>
    </w:p>
    <w:p w14:paraId="46656FFA" w14:textId="7792EB5B" w:rsidR="00B45176" w:rsidRPr="00B45176" w:rsidRDefault="00B45176" w:rsidP="00B45176">
      <w:pPr>
        <w:rPr>
          <w:rFonts w:ascii="Futura" w:hAnsi="Futura"/>
          <w:b/>
          <w:bCs/>
          <w:sz w:val="12"/>
          <w:szCs w:val="16"/>
        </w:rPr>
      </w:pPr>
      <w:r>
        <w:rPr>
          <w:rFonts w:ascii="Futura" w:hAnsi="Futura" w:cs="Futura"/>
          <w:b/>
          <w:bCs/>
          <w:color w:val="008266"/>
          <w:sz w:val="12"/>
          <w:szCs w:val="16"/>
        </w:rPr>
        <w:t>Crazy games</w:t>
      </w:r>
      <w:r>
        <w:rPr>
          <w:rFonts w:ascii="Futura" w:hAnsi="Futura"/>
          <w:b/>
          <w:bCs/>
          <w:sz w:val="12"/>
          <w:szCs w:val="16"/>
        </w:rPr>
        <w:t xml:space="preserve"> - </w:t>
      </w:r>
      <w:r w:rsidRPr="005577B0">
        <w:rPr>
          <w:rFonts w:ascii="Futura" w:hAnsi="Futura"/>
          <w:sz w:val="12"/>
          <w:szCs w:val="16"/>
        </w:rPr>
        <w:t>This program is a fantastic way to challenge and improve your child’s motor and coordination skills. Our experienced coaches aim to develop a</w:t>
      </w:r>
    </w:p>
    <w:p w14:paraId="3C85A7C8" w14:textId="77777777" w:rsidR="00B45176" w:rsidRDefault="00B45176" w:rsidP="00B45176">
      <w:pPr>
        <w:rPr>
          <w:rFonts w:ascii="Futura" w:hAnsi="Futura"/>
          <w:sz w:val="12"/>
          <w:szCs w:val="16"/>
        </w:rPr>
      </w:pPr>
      <w:r w:rsidRPr="005577B0">
        <w:rPr>
          <w:rFonts w:ascii="Futura" w:hAnsi="Futura"/>
          <w:sz w:val="12"/>
          <w:szCs w:val="16"/>
        </w:rPr>
        <w:t>wide range of sporting skills of your child, including catching, kicking &amp; throwing.  While also improving</w:t>
      </w:r>
      <w:r>
        <w:rPr>
          <w:rFonts w:ascii="Futura" w:hAnsi="Futura"/>
          <w:sz w:val="12"/>
          <w:szCs w:val="16"/>
        </w:rPr>
        <w:t xml:space="preserve"> fitness, strength,</w:t>
      </w:r>
      <w:r w:rsidRPr="005577B0">
        <w:rPr>
          <w:rFonts w:ascii="Futura" w:hAnsi="Futura"/>
          <w:sz w:val="12"/>
          <w:szCs w:val="16"/>
        </w:rPr>
        <w:t xml:space="preserve"> hand-eye co-ordination, </w:t>
      </w:r>
    </w:p>
    <w:p w14:paraId="6E8274F3" w14:textId="77777777" w:rsidR="00B45176" w:rsidRPr="005577B0" w:rsidRDefault="00B45176" w:rsidP="00B45176">
      <w:pPr>
        <w:rPr>
          <w:rFonts w:ascii="Futura" w:hAnsi="Futura"/>
          <w:sz w:val="12"/>
          <w:szCs w:val="16"/>
        </w:rPr>
      </w:pPr>
      <w:r w:rsidRPr="005577B0">
        <w:rPr>
          <w:rFonts w:ascii="Futura" w:hAnsi="Futura"/>
          <w:sz w:val="12"/>
          <w:szCs w:val="16"/>
        </w:rPr>
        <w:t xml:space="preserve">spatial awareness, co-operative skills and teamwork all within a </w:t>
      </w:r>
      <w:r w:rsidRPr="005577B0">
        <w:rPr>
          <w:rFonts w:ascii="Futura" w:hAnsi="Futura"/>
          <w:b/>
          <w:bCs/>
          <w:sz w:val="12"/>
          <w:szCs w:val="16"/>
          <w:u w:val="single"/>
        </w:rPr>
        <w:t>FUN</w:t>
      </w:r>
      <w:r w:rsidRPr="005577B0">
        <w:rPr>
          <w:rFonts w:ascii="Futura" w:hAnsi="Futura"/>
          <w:sz w:val="12"/>
          <w:szCs w:val="16"/>
        </w:rPr>
        <w:t xml:space="preserve"> and very </w:t>
      </w:r>
      <w:r w:rsidRPr="005577B0">
        <w:rPr>
          <w:rFonts w:ascii="Futura" w:hAnsi="Futura"/>
          <w:b/>
          <w:bCs/>
          <w:sz w:val="12"/>
          <w:szCs w:val="16"/>
          <w:u w:val="single"/>
        </w:rPr>
        <w:t>SAFE</w:t>
      </w:r>
      <w:r w:rsidRPr="005577B0">
        <w:rPr>
          <w:rFonts w:ascii="Futura" w:hAnsi="Futura"/>
          <w:b/>
          <w:bCs/>
          <w:sz w:val="12"/>
          <w:szCs w:val="16"/>
        </w:rPr>
        <w:t xml:space="preserve"> </w:t>
      </w:r>
      <w:r w:rsidRPr="005577B0">
        <w:rPr>
          <w:rFonts w:ascii="Futura" w:hAnsi="Futura"/>
          <w:sz w:val="12"/>
          <w:szCs w:val="16"/>
        </w:rPr>
        <w:t>environment.</w:t>
      </w:r>
    </w:p>
    <w:p w14:paraId="1DCD918E" w14:textId="77777777" w:rsidR="00DC05FD" w:rsidRDefault="00DC05FD" w:rsidP="00B45176">
      <w:pPr>
        <w:rPr>
          <w:rFonts w:ascii="Futura" w:hAnsi="Futura" w:cs="Futura"/>
          <w:color w:val="6D6E71"/>
          <w:sz w:val="12"/>
          <w:szCs w:val="16"/>
        </w:rPr>
      </w:pPr>
    </w:p>
    <w:p w14:paraId="5C762FF7" w14:textId="77777777" w:rsidR="00982414" w:rsidRDefault="00666E9C" w:rsidP="004B520A">
      <w:pPr>
        <w:rPr>
          <w:rFonts w:ascii="Futura" w:hAnsi="Futura" w:cs="Futura"/>
          <w:color w:val="6D6E71"/>
          <w:sz w:val="12"/>
        </w:rPr>
      </w:pPr>
      <w:r w:rsidRPr="00666E9C">
        <w:rPr>
          <w:rFonts w:ascii="Futura" w:hAnsi="Futura" w:cs="Futura"/>
          <w:b/>
          <w:bCs/>
          <w:color w:val="F89822"/>
          <w:sz w:val="12"/>
        </w:rPr>
        <w:t>Tennis</w:t>
      </w:r>
      <w:r>
        <w:rPr>
          <w:rFonts w:ascii="Futura" w:hAnsi="Futura" w:cs="Futura"/>
          <w:bCs/>
          <w:color w:val="F89822"/>
          <w:sz w:val="12"/>
        </w:rPr>
        <w:t xml:space="preserve"> –</w:t>
      </w:r>
      <w:r w:rsidRPr="00F74003">
        <w:rPr>
          <w:rFonts w:ascii="Futura" w:hAnsi="Futura" w:cs="Futura"/>
          <w:color w:val="808080"/>
          <w:sz w:val="12"/>
          <w:szCs w:val="12"/>
        </w:rPr>
        <w:t xml:space="preserve"> </w:t>
      </w:r>
      <w:r w:rsidR="006B22D2" w:rsidRPr="00243DF3">
        <w:rPr>
          <w:rFonts w:ascii="Futura" w:hAnsi="Futura" w:cs="Futura"/>
          <w:color w:val="6D6E71"/>
          <w:sz w:val="12"/>
        </w:rPr>
        <w:t>Our</w:t>
      </w:r>
      <w:r w:rsidR="002635D2">
        <w:rPr>
          <w:rFonts w:ascii="Futura" w:hAnsi="Futura" w:cs="Futura"/>
          <w:color w:val="6D6E71"/>
          <w:sz w:val="12"/>
        </w:rPr>
        <w:t xml:space="preserve"> t</w:t>
      </w:r>
      <w:r w:rsidR="006B22D2" w:rsidRPr="00243DF3">
        <w:rPr>
          <w:rFonts w:ascii="Futura" w:hAnsi="Futura" w:cs="Futura"/>
          <w:color w:val="6D6E71"/>
          <w:sz w:val="12"/>
        </w:rPr>
        <w:t xml:space="preserve">ennis program </w:t>
      </w:r>
      <w:r w:rsidR="002635D2">
        <w:rPr>
          <w:rFonts w:ascii="Futura" w:hAnsi="Futura" w:cs="Futura"/>
          <w:color w:val="6D6E71"/>
          <w:sz w:val="12"/>
        </w:rPr>
        <w:t>is an introduction to the sport that will</w:t>
      </w:r>
      <w:r w:rsidR="006B22D2" w:rsidRPr="00243DF3">
        <w:rPr>
          <w:rFonts w:ascii="Futura" w:hAnsi="Futura" w:cs="Futura"/>
          <w:color w:val="6D6E71"/>
          <w:sz w:val="12"/>
        </w:rPr>
        <w:t xml:space="preserve"> ensure your child will develop new skills, build </w:t>
      </w:r>
      <w:r w:rsidR="002635D2">
        <w:rPr>
          <w:rFonts w:ascii="Futura" w:hAnsi="Futura" w:cs="Futura"/>
          <w:color w:val="6D6E71"/>
          <w:sz w:val="12"/>
        </w:rPr>
        <w:t xml:space="preserve">coordination, </w:t>
      </w:r>
      <w:r w:rsidR="006B22D2" w:rsidRPr="00243DF3">
        <w:rPr>
          <w:rFonts w:ascii="Futura" w:hAnsi="Futura" w:cs="Futura"/>
          <w:color w:val="6D6E71"/>
          <w:sz w:val="12"/>
        </w:rPr>
        <w:t xml:space="preserve">awareness and </w:t>
      </w:r>
    </w:p>
    <w:p w14:paraId="3D1AF477" w14:textId="77777777" w:rsidR="001F7353" w:rsidRDefault="006B22D2" w:rsidP="004B520A">
      <w:pPr>
        <w:rPr>
          <w:rFonts w:ascii="Futura" w:hAnsi="Futura" w:cs="Futura"/>
          <w:color w:val="6D6E71"/>
          <w:sz w:val="12"/>
        </w:rPr>
      </w:pPr>
      <w:r w:rsidRPr="00243DF3">
        <w:rPr>
          <w:rFonts w:ascii="Futura" w:hAnsi="Futura" w:cs="Futura"/>
          <w:color w:val="6D6E71"/>
          <w:sz w:val="12"/>
        </w:rPr>
        <w:t>increase their</w:t>
      </w:r>
      <w:r w:rsidR="00666E9C">
        <w:rPr>
          <w:rFonts w:ascii="Futura" w:hAnsi="Futura" w:cs="Futura"/>
          <w:color w:val="6D6E71"/>
          <w:sz w:val="12"/>
        </w:rPr>
        <w:t xml:space="preserve"> c</w:t>
      </w:r>
      <w:r w:rsidR="00666E9C" w:rsidRPr="00243DF3">
        <w:rPr>
          <w:rFonts w:ascii="Futura" w:hAnsi="Futura" w:cs="Futura"/>
          <w:color w:val="6D6E71"/>
          <w:sz w:val="12"/>
        </w:rPr>
        <w:t>onfidence</w:t>
      </w:r>
      <w:r w:rsidRPr="00243DF3">
        <w:rPr>
          <w:rFonts w:ascii="Futura" w:hAnsi="Futura" w:cs="Futura"/>
          <w:color w:val="6D6E71"/>
          <w:sz w:val="12"/>
        </w:rPr>
        <w:t xml:space="preserve">. </w:t>
      </w:r>
      <w:r w:rsidR="002635D2">
        <w:rPr>
          <w:rFonts w:ascii="Futura" w:hAnsi="Futura" w:cs="Futura"/>
          <w:color w:val="6D6E71"/>
          <w:sz w:val="12"/>
        </w:rPr>
        <w:t>This program allows</w:t>
      </w:r>
      <w:r w:rsidRPr="00243DF3">
        <w:rPr>
          <w:rFonts w:ascii="Futura" w:hAnsi="Futura" w:cs="Futura"/>
          <w:color w:val="6D6E71"/>
          <w:sz w:val="12"/>
        </w:rPr>
        <w:t xml:space="preserve"> your child to learn how to play fairly and have fun all in an enjoyable environment</w:t>
      </w:r>
      <w:r w:rsidR="00B45176">
        <w:rPr>
          <w:rFonts w:ascii="Futura" w:hAnsi="Futura" w:cs="Futura"/>
          <w:color w:val="6D6E71"/>
          <w:sz w:val="12"/>
        </w:rPr>
        <w:t>.</w:t>
      </w:r>
    </w:p>
    <w:p w14:paraId="4E215BFC" w14:textId="77777777" w:rsidR="00B45176" w:rsidRDefault="00B45176" w:rsidP="004B520A">
      <w:pPr>
        <w:rPr>
          <w:rFonts w:ascii="Futura" w:hAnsi="Futura" w:cs="Futura"/>
          <w:color w:val="6D6E71"/>
          <w:sz w:val="12"/>
        </w:rPr>
      </w:pPr>
    </w:p>
    <w:p w14:paraId="1C5219D5" w14:textId="77777777" w:rsidR="00EA01D7" w:rsidRPr="00243DF3" w:rsidRDefault="00EA01D7">
      <w:pPr>
        <w:pStyle w:val="Heading5"/>
        <w:rPr>
          <w:rFonts w:ascii="Futura" w:hAnsi="Futura" w:cs="Futura"/>
          <w:b w:val="0"/>
          <w:bCs w:val="0"/>
          <w:color w:val="008266"/>
          <w:sz w:val="12"/>
        </w:rPr>
      </w:pPr>
      <w:r w:rsidRPr="00243DF3">
        <w:rPr>
          <w:rFonts w:ascii="Futura" w:hAnsi="Futura" w:cs="Futura"/>
          <w:color w:val="008266"/>
          <w:sz w:val="24"/>
        </w:rPr>
        <w:t>WHAT YOU SHOULD KNOW</w:t>
      </w:r>
      <w:r w:rsidRPr="00243DF3">
        <w:rPr>
          <w:rFonts w:ascii="Futura" w:hAnsi="Futura" w:cs="Futura"/>
          <w:color w:val="008266"/>
          <w:sz w:val="24"/>
        </w:rPr>
        <w:tab/>
        <w:t>(Please read this!!)</w:t>
      </w:r>
    </w:p>
    <w:p w14:paraId="14B5D26E" w14:textId="77777777" w:rsidR="00ED3DE5" w:rsidRPr="00950EF8" w:rsidRDefault="00755D23" w:rsidP="00950EF8">
      <w:pPr>
        <w:numPr>
          <w:ilvl w:val="0"/>
          <w:numId w:val="1"/>
        </w:numPr>
        <w:rPr>
          <w:rFonts w:ascii="Futura" w:hAnsi="Futura" w:cs="Futura"/>
          <w:b/>
          <w:bCs/>
          <w:color w:val="6D6E71"/>
          <w:sz w:val="12"/>
        </w:rPr>
      </w:pPr>
      <w:r>
        <w:rPr>
          <w:rFonts w:ascii="Futura" w:hAnsi="Futura" w:cs="Futura"/>
          <w:b/>
          <w:bCs/>
          <w:color w:val="6D6E71"/>
          <w:sz w:val="12"/>
        </w:rPr>
        <w:t>Each activity runs for 6</w:t>
      </w:r>
      <w:r w:rsidR="00EA01D7" w:rsidRPr="00243DF3">
        <w:rPr>
          <w:rFonts w:ascii="Futura" w:hAnsi="Futura" w:cs="Futura"/>
          <w:b/>
          <w:bCs/>
          <w:color w:val="6D6E71"/>
          <w:sz w:val="12"/>
        </w:rPr>
        <w:t xml:space="preserve"> week</w:t>
      </w:r>
      <w:r w:rsidR="00950EF8">
        <w:rPr>
          <w:rFonts w:ascii="Futura" w:hAnsi="Futura" w:cs="Futura"/>
          <w:b/>
          <w:bCs/>
          <w:color w:val="6D6E71"/>
          <w:sz w:val="12"/>
        </w:rPr>
        <w:t>s. (I.e. every Mon,</w:t>
      </w:r>
      <w:r w:rsidR="006C162A" w:rsidRPr="00243DF3">
        <w:rPr>
          <w:rFonts w:ascii="Futura" w:hAnsi="Futura" w:cs="Futura"/>
          <w:b/>
          <w:bCs/>
          <w:color w:val="6D6E71"/>
          <w:sz w:val="12"/>
        </w:rPr>
        <w:t xml:space="preserve"> </w:t>
      </w:r>
      <w:r w:rsidR="00ED3DE5" w:rsidRPr="00243DF3">
        <w:rPr>
          <w:rFonts w:ascii="Futura" w:hAnsi="Futura" w:cs="Futura"/>
          <w:b/>
          <w:bCs/>
          <w:color w:val="6D6E71"/>
          <w:sz w:val="12"/>
        </w:rPr>
        <w:t>Wed</w:t>
      </w:r>
      <w:r w:rsidR="006C162A" w:rsidRPr="00243DF3">
        <w:rPr>
          <w:rFonts w:ascii="Futura" w:hAnsi="Futura" w:cs="Futura"/>
          <w:b/>
          <w:bCs/>
          <w:color w:val="6D6E71"/>
          <w:sz w:val="12"/>
        </w:rPr>
        <w:t xml:space="preserve"> &amp; Thurs</w:t>
      </w:r>
      <w:r w:rsidR="00EA01D7" w:rsidRPr="00243DF3">
        <w:rPr>
          <w:rFonts w:ascii="Futura" w:hAnsi="Futura" w:cs="Futura"/>
          <w:b/>
          <w:bCs/>
          <w:color w:val="6D6E71"/>
          <w:sz w:val="12"/>
        </w:rPr>
        <w:t>)</w:t>
      </w:r>
    </w:p>
    <w:p w14:paraId="1E567578" w14:textId="77777777"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Retain this part of the form for your own record. (Circle your child’s activities)</w:t>
      </w:r>
    </w:p>
    <w:p w14:paraId="75E53636" w14:textId="77777777"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Assume your child’s selections have been </w:t>
      </w:r>
      <w:r w:rsidRPr="00243DF3">
        <w:rPr>
          <w:rFonts w:ascii="Futura" w:hAnsi="Futura" w:cs="Futura"/>
          <w:b/>
          <w:bCs/>
          <w:color w:val="6D6E71"/>
          <w:sz w:val="12"/>
          <w:u w:val="single"/>
        </w:rPr>
        <w:t>successful</w:t>
      </w:r>
      <w:r w:rsidRPr="00243DF3">
        <w:rPr>
          <w:rFonts w:ascii="Futura" w:hAnsi="Futura" w:cs="Futura"/>
          <w:b/>
          <w:bCs/>
          <w:color w:val="6D6E71"/>
          <w:sz w:val="12"/>
        </w:rPr>
        <w:t xml:space="preserve"> or we will contact you.</w:t>
      </w:r>
    </w:p>
    <w:p w14:paraId="755DA99A" w14:textId="77777777" w:rsidR="00EA01D7" w:rsidRDefault="00EA01D7">
      <w:pPr>
        <w:numPr>
          <w:ilvl w:val="0"/>
          <w:numId w:val="1"/>
        </w:numPr>
        <w:rPr>
          <w:rFonts w:ascii="Futura" w:hAnsi="Futura" w:cs="Futura"/>
          <w:b/>
          <w:bCs/>
          <w:color w:val="6D6E71"/>
          <w:sz w:val="12"/>
        </w:rPr>
      </w:pPr>
      <w:r w:rsidRPr="00243DF3">
        <w:rPr>
          <w:rFonts w:ascii="Futura" w:hAnsi="Futura" w:cs="Futura"/>
          <w:b/>
          <w:bCs/>
          <w:color w:val="6D6E71"/>
          <w:sz w:val="12"/>
        </w:rPr>
        <w:t>Activities will proceed regardless of weather conditions.</w:t>
      </w:r>
    </w:p>
    <w:p w14:paraId="2540800B" w14:textId="77777777" w:rsidR="00666E9C" w:rsidRPr="00EF36C3" w:rsidRDefault="00666E9C" w:rsidP="00EF36C3">
      <w:pPr>
        <w:numPr>
          <w:ilvl w:val="0"/>
          <w:numId w:val="1"/>
        </w:numPr>
        <w:rPr>
          <w:rFonts w:ascii="Futura" w:hAnsi="Futura" w:cs="Futura"/>
          <w:b/>
          <w:bCs/>
          <w:color w:val="6D6E71"/>
          <w:sz w:val="12"/>
        </w:rPr>
      </w:pPr>
      <w:r>
        <w:rPr>
          <w:rFonts w:ascii="Futura" w:hAnsi="Futura" w:cs="Futura"/>
          <w:b/>
          <w:bCs/>
          <w:color w:val="6D6E71"/>
          <w:sz w:val="12"/>
        </w:rPr>
        <w:t xml:space="preserve">In event of wet weather we may </w:t>
      </w:r>
      <w:r w:rsidR="008D27C5">
        <w:rPr>
          <w:rFonts w:ascii="Futura" w:hAnsi="Futura" w:cs="Futura"/>
          <w:b/>
          <w:bCs/>
          <w:color w:val="6D6E71"/>
          <w:sz w:val="12"/>
        </w:rPr>
        <w:t xml:space="preserve">be running session indoors however students will be returned to central meeting point in front </w:t>
      </w:r>
      <w:r w:rsidR="008D27C5" w:rsidRPr="00EF36C3">
        <w:rPr>
          <w:rFonts w:ascii="Futura" w:hAnsi="Futura" w:cs="Futura"/>
          <w:b/>
          <w:bCs/>
          <w:color w:val="6D6E71"/>
          <w:sz w:val="12"/>
        </w:rPr>
        <w:t>of JS Learning Lounge</w:t>
      </w:r>
    </w:p>
    <w:p w14:paraId="367CECA8" w14:textId="77777777"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If enrolments are low, activities will be cancelled.</w:t>
      </w:r>
    </w:p>
    <w:p w14:paraId="718FA785" w14:textId="77777777"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Children must display an appropriate level of behaviour for </w:t>
      </w:r>
      <w:r w:rsidRPr="00243DF3">
        <w:rPr>
          <w:rFonts w:ascii="Futura" w:hAnsi="Futura" w:cs="Futura"/>
          <w:b/>
          <w:bCs/>
          <w:color w:val="6D6E71"/>
          <w:sz w:val="12"/>
          <w:u w:val="single"/>
        </w:rPr>
        <w:t>all</w:t>
      </w:r>
      <w:r w:rsidRPr="00243DF3">
        <w:rPr>
          <w:rFonts w:ascii="Futura" w:hAnsi="Futura" w:cs="Futura"/>
          <w:b/>
          <w:bCs/>
          <w:color w:val="6D6E71"/>
          <w:sz w:val="12"/>
        </w:rPr>
        <w:t xml:space="preserve"> activities.</w:t>
      </w:r>
    </w:p>
    <w:p w14:paraId="2F1A85E4" w14:textId="77777777"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Children should dress appropriately for each activity.</w:t>
      </w:r>
      <w:r w:rsidR="008D27C5">
        <w:rPr>
          <w:rFonts w:ascii="Futura" w:hAnsi="Futura" w:cs="Futura"/>
          <w:b/>
          <w:bCs/>
          <w:color w:val="6D6E71"/>
          <w:sz w:val="12"/>
        </w:rPr>
        <w:t xml:space="preserve"> A pair of sports shoes will suffice for most activities. </w:t>
      </w:r>
    </w:p>
    <w:p w14:paraId="278F36F3" w14:textId="77777777"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Please notify the manager if your child will be absent from a session.</w:t>
      </w:r>
    </w:p>
    <w:p w14:paraId="3C3BC7D1" w14:textId="77777777"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All our coaches ensure the activities are run in a safe learning environment. </w:t>
      </w:r>
    </w:p>
    <w:p w14:paraId="5C6D77F6" w14:textId="77777777" w:rsidR="00EA01D7" w:rsidRPr="00592D96" w:rsidRDefault="00EA01D7" w:rsidP="00155A55">
      <w:pPr>
        <w:numPr>
          <w:ilvl w:val="0"/>
          <w:numId w:val="1"/>
        </w:numPr>
        <w:rPr>
          <w:rFonts w:ascii="Calibri" w:hAnsi="Calibri" w:cs="Futura"/>
          <w:b/>
          <w:bCs/>
          <w:color w:val="6D6E71"/>
          <w:sz w:val="18"/>
          <w:szCs w:val="18"/>
        </w:rPr>
      </w:pPr>
      <w:r w:rsidRPr="00243DF3">
        <w:rPr>
          <w:rFonts w:ascii="Futura" w:hAnsi="Futura" w:cs="Futura"/>
          <w:b/>
          <w:bCs/>
          <w:color w:val="6D6E71"/>
          <w:sz w:val="12"/>
        </w:rPr>
        <w:t>All children will meet bef</w:t>
      </w:r>
      <w:r w:rsidR="006956F0" w:rsidRPr="00243DF3">
        <w:rPr>
          <w:rFonts w:ascii="Futura" w:hAnsi="Futura" w:cs="Futura"/>
          <w:b/>
          <w:bCs/>
          <w:color w:val="6D6E71"/>
          <w:sz w:val="12"/>
        </w:rPr>
        <w:t>ore session</w:t>
      </w:r>
      <w:r w:rsidR="00B45176">
        <w:rPr>
          <w:rFonts w:ascii="Futura" w:hAnsi="Futura" w:cs="Futura"/>
          <w:b/>
          <w:bCs/>
          <w:color w:val="6D6E71"/>
          <w:sz w:val="12"/>
        </w:rPr>
        <w:t>s</w:t>
      </w:r>
      <w:r w:rsidR="006956F0" w:rsidRPr="00243DF3">
        <w:rPr>
          <w:rFonts w:ascii="Futura" w:hAnsi="Futura" w:cs="Futura"/>
          <w:b/>
          <w:bCs/>
          <w:color w:val="6D6E71"/>
          <w:sz w:val="12"/>
        </w:rPr>
        <w:t xml:space="preserve"> in front </w:t>
      </w:r>
      <w:r w:rsidR="006956F0" w:rsidRPr="00FB747A">
        <w:rPr>
          <w:rFonts w:ascii="Futura" w:hAnsi="Futura" w:cs="Futura"/>
          <w:b/>
          <w:bCs/>
          <w:color w:val="6D6E71"/>
          <w:sz w:val="12"/>
          <w:szCs w:val="12"/>
        </w:rPr>
        <w:t>of</w:t>
      </w:r>
      <w:r w:rsidR="00FB747A">
        <w:rPr>
          <w:rFonts w:ascii="Futura" w:hAnsi="Futura" w:cs="Futura"/>
          <w:b/>
          <w:bCs/>
          <w:color w:val="6D6E71"/>
          <w:sz w:val="12"/>
          <w:szCs w:val="12"/>
        </w:rPr>
        <w:t xml:space="preserve"> JS Learning lounge.</w:t>
      </w:r>
    </w:p>
    <w:p w14:paraId="6EA00CCE" w14:textId="77777777" w:rsidR="0055176E" w:rsidRPr="006E55C3" w:rsidRDefault="0055176E" w:rsidP="006E55C3">
      <w:pPr>
        <w:numPr>
          <w:ilvl w:val="0"/>
          <w:numId w:val="1"/>
        </w:numPr>
        <w:rPr>
          <w:rFonts w:ascii="Futura" w:hAnsi="Futura" w:cs="Futura"/>
          <w:b/>
          <w:bCs/>
          <w:color w:val="6D6E71"/>
          <w:sz w:val="12"/>
        </w:rPr>
        <w:sectPr w:rsidR="0055176E" w:rsidRPr="006E55C3" w:rsidSect="00155A55">
          <w:pgSz w:w="16838" w:h="11906" w:orient="landscape" w:code="9"/>
          <w:pgMar w:top="567" w:right="1440" w:bottom="357" w:left="720" w:header="709" w:footer="709" w:gutter="0"/>
          <w:pgNumType w:start="1"/>
          <w:cols w:space="708"/>
          <w:docGrid w:linePitch="360"/>
        </w:sectPr>
      </w:pPr>
      <w:r>
        <w:rPr>
          <w:rFonts w:ascii="Futura" w:hAnsi="Futura" w:cs="Futura"/>
          <w:b/>
          <w:bCs/>
          <w:color w:val="6D6E71"/>
          <w:sz w:val="12"/>
        </w:rPr>
        <w:t xml:space="preserve">Children will be supervised straight after school </w:t>
      </w:r>
      <w:r w:rsidR="00CB650D">
        <w:rPr>
          <w:rFonts w:ascii="Futura" w:hAnsi="Futura" w:cs="Futura"/>
          <w:b/>
          <w:bCs/>
          <w:color w:val="6D6E71"/>
          <w:sz w:val="12"/>
        </w:rPr>
        <w:t xml:space="preserve">from 3pm, </w:t>
      </w:r>
      <w:r>
        <w:rPr>
          <w:rFonts w:ascii="Futura" w:hAnsi="Futura" w:cs="Futura"/>
          <w:b/>
          <w:bCs/>
          <w:color w:val="6D6E71"/>
          <w:sz w:val="12"/>
        </w:rPr>
        <w:t>parents ca</w:t>
      </w:r>
      <w:r w:rsidR="00FB747A">
        <w:rPr>
          <w:rFonts w:ascii="Futura" w:hAnsi="Futura" w:cs="Futura"/>
          <w:b/>
          <w:bCs/>
          <w:color w:val="6D6E71"/>
          <w:sz w:val="12"/>
        </w:rPr>
        <w:t>n arrive at 4</w:t>
      </w:r>
      <w:r w:rsidR="00666E9C">
        <w:rPr>
          <w:rFonts w:ascii="Futura" w:hAnsi="Futura" w:cs="Futura"/>
          <w:b/>
          <w:bCs/>
          <w:color w:val="6D6E71"/>
          <w:sz w:val="12"/>
        </w:rPr>
        <w:t>.10</w:t>
      </w:r>
      <w:r w:rsidR="00FB747A">
        <w:rPr>
          <w:rFonts w:ascii="Futura" w:hAnsi="Futura" w:cs="Futura"/>
          <w:b/>
          <w:bCs/>
          <w:color w:val="6D6E71"/>
          <w:sz w:val="12"/>
        </w:rPr>
        <w:t>pm to collect their</w:t>
      </w:r>
      <w:r w:rsidR="00BA3132">
        <w:rPr>
          <w:rFonts w:ascii="Futura" w:hAnsi="Futura" w:cs="Futura"/>
          <w:b/>
          <w:bCs/>
          <w:color w:val="6D6E71"/>
          <w:sz w:val="12"/>
        </w:rPr>
        <w:t xml:space="preserve"> child</w:t>
      </w:r>
    </w:p>
    <w:p w14:paraId="0D181F05" w14:textId="77777777"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6B127" w14:textId="77777777" w:rsidR="00A15E5F" w:rsidRDefault="00A15E5F" w:rsidP="006D5034">
      <w:r>
        <w:separator/>
      </w:r>
    </w:p>
  </w:endnote>
  <w:endnote w:type="continuationSeparator" w:id="0">
    <w:p w14:paraId="36786B3F" w14:textId="77777777" w:rsidR="00A15E5F" w:rsidRDefault="00A15E5F"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charset w:val="00"/>
    <w:family w:val="auto"/>
    <w:pitch w:val="variable"/>
    <w:sig w:usb0="80000067" w:usb1="00000000" w:usb2="00000000" w:usb3="00000000" w:csb0="000001FB"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40BFE" w14:textId="77777777" w:rsidR="00A15E5F" w:rsidRDefault="00A15E5F" w:rsidP="006D5034">
      <w:r>
        <w:separator/>
      </w:r>
    </w:p>
  </w:footnote>
  <w:footnote w:type="continuationSeparator" w:id="0">
    <w:p w14:paraId="3B44B96D" w14:textId="77777777" w:rsidR="00A15E5F" w:rsidRDefault="00A15E5F" w:rsidP="006D50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B0031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6"/>
  </w:num>
  <w:num w:numId="3">
    <w:abstractNumId w:val="3"/>
  </w:num>
  <w:num w:numId="4">
    <w:abstractNumId w:val="17"/>
  </w:num>
  <w:num w:numId="5">
    <w:abstractNumId w:val="16"/>
  </w:num>
  <w:num w:numId="6">
    <w:abstractNumId w:val="11"/>
  </w:num>
  <w:num w:numId="7">
    <w:abstractNumId w:val="9"/>
  </w:num>
  <w:num w:numId="8">
    <w:abstractNumId w:val="7"/>
  </w:num>
  <w:num w:numId="9">
    <w:abstractNumId w:val="1"/>
  </w:num>
  <w:num w:numId="10">
    <w:abstractNumId w:val="5"/>
  </w:num>
  <w:num w:numId="11">
    <w:abstractNumId w:val="4"/>
  </w:num>
  <w:num w:numId="12">
    <w:abstractNumId w:val="12"/>
  </w:num>
  <w:num w:numId="13">
    <w:abstractNumId w:val="8"/>
  </w:num>
  <w:num w:numId="14">
    <w:abstractNumId w:val="14"/>
  </w:num>
  <w:num w:numId="15">
    <w:abstractNumId w:val="10"/>
  </w:num>
  <w:num w:numId="16">
    <w:abstractNumId w:val="13"/>
  </w:num>
  <w:num w:numId="17">
    <w:abstractNumId w:val="18"/>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49">
      <o:colormru v:ext="edit" colors="#f8982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AAA"/>
    <w:rsid w:val="00037A1E"/>
    <w:rsid w:val="00052791"/>
    <w:rsid w:val="00063850"/>
    <w:rsid w:val="00076071"/>
    <w:rsid w:val="00093837"/>
    <w:rsid w:val="000E5813"/>
    <w:rsid w:val="00103BD7"/>
    <w:rsid w:val="001227D9"/>
    <w:rsid w:val="0013513D"/>
    <w:rsid w:val="00155A55"/>
    <w:rsid w:val="001578FA"/>
    <w:rsid w:val="00161A8E"/>
    <w:rsid w:val="0018058C"/>
    <w:rsid w:val="001A49AB"/>
    <w:rsid w:val="001A569C"/>
    <w:rsid w:val="001A66CD"/>
    <w:rsid w:val="001E347B"/>
    <w:rsid w:val="001F1335"/>
    <w:rsid w:val="001F7353"/>
    <w:rsid w:val="00204219"/>
    <w:rsid w:val="00222B9B"/>
    <w:rsid w:val="002331D4"/>
    <w:rsid w:val="00243DF3"/>
    <w:rsid w:val="002635D2"/>
    <w:rsid w:val="002D37B7"/>
    <w:rsid w:val="002F4F7C"/>
    <w:rsid w:val="00325E0B"/>
    <w:rsid w:val="003A2A48"/>
    <w:rsid w:val="003B5B0D"/>
    <w:rsid w:val="003E362A"/>
    <w:rsid w:val="003F37F3"/>
    <w:rsid w:val="003F3EA2"/>
    <w:rsid w:val="004051F9"/>
    <w:rsid w:val="00406AD1"/>
    <w:rsid w:val="00426766"/>
    <w:rsid w:val="004556B8"/>
    <w:rsid w:val="004661F9"/>
    <w:rsid w:val="004B520A"/>
    <w:rsid w:val="004B7FAC"/>
    <w:rsid w:val="004D2026"/>
    <w:rsid w:val="004F0762"/>
    <w:rsid w:val="005177DA"/>
    <w:rsid w:val="00524D06"/>
    <w:rsid w:val="0055176E"/>
    <w:rsid w:val="00570AFC"/>
    <w:rsid w:val="0057176E"/>
    <w:rsid w:val="0058596A"/>
    <w:rsid w:val="00592D96"/>
    <w:rsid w:val="00666E9C"/>
    <w:rsid w:val="00670EBF"/>
    <w:rsid w:val="006956F0"/>
    <w:rsid w:val="006B22D2"/>
    <w:rsid w:val="006C162A"/>
    <w:rsid w:val="006D5034"/>
    <w:rsid w:val="006E55C3"/>
    <w:rsid w:val="00721F96"/>
    <w:rsid w:val="00751FF7"/>
    <w:rsid w:val="00755D23"/>
    <w:rsid w:val="007560F7"/>
    <w:rsid w:val="0075756C"/>
    <w:rsid w:val="00771858"/>
    <w:rsid w:val="007D0547"/>
    <w:rsid w:val="007D3E33"/>
    <w:rsid w:val="00830BF6"/>
    <w:rsid w:val="00844EDF"/>
    <w:rsid w:val="0085023B"/>
    <w:rsid w:val="00856EA2"/>
    <w:rsid w:val="0087675A"/>
    <w:rsid w:val="008934FB"/>
    <w:rsid w:val="00896ED4"/>
    <w:rsid w:val="008D27C5"/>
    <w:rsid w:val="008D3EC3"/>
    <w:rsid w:val="008E23A3"/>
    <w:rsid w:val="008E5F44"/>
    <w:rsid w:val="00915681"/>
    <w:rsid w:val="00950EF8"/>
    <w:rsid w:val="00982414"/>
    <w:rsid w:val="0098272F"/>
    <w:rsid w:val="00994C93"/>
    <w:rsid w:val="009C7AAA"/>
    <w:rsid w:val="00A0678D"/>
    <w:rsid w:val="00A15E5F"/>
    <w:rsid w:val="00A65781"/>
    <w:rsid w:val="00A8717C"/>
    <w:rsid w:val="00AC76F4"/>
    <w:rsid w:val="00AF4873"/>
    <w:rsid w:val="00B064E4"/>
    <w:rsid w:val="00B145E4"/>
    <w:rsid w:val="00B176BD"/>
    <w:rsid w:val="00B2060C"/>
    <w:rsid w:val="00B2087A"/>
    <w:rsid w:val="00B45176"/>
    <w:rsid w:val="00B972A5"/>
    <w:rsid w:val="00BA3132"/>
    <w:rsid w:val="00C03789"/>
    <w:rsid w:val="00C2077C"/>
    <w:rsid w:val="00C260F1"/>
    <w:rsid w:val="00C6604C"/>
    <w:rsid w:val="00C669E6"/>
    <w:rsid w:val="00C828B8"/>
    <w:rsid w:val="00CB650D"/>
    <w:rsid w:val="00D072C3"/>
    <w:rsid w:val="00D10A19"/>
    <w:rsid w:val="00D11CC8"/>
    <w:rsid w:val="00D375B7"/>
    <w:rsid w:val="00D37E0F"/>
    <w:rsid w:val="00D37F94"/>
    <w:rsid w:val="00D40146"/>
    <w:rsid w:val="00D747F2"/>
    <w:rsid w:val="00D74A77"/>
    <w:rsid w:val="00DC05FD"/>
    <w:rsid w:val="00DC1ACD"/>
    <w:rsid w:val="00DE015C"/>
    <w:rsid w:val="00DE0263"/>
    <w:rsid w:val="00DF2E57"/>
    <w:rsid w:val="00E048AE"/>
    <w:rsid w:val="00E143AE"/>
    <w:rsid w:val="00E2509C"/>
    <w:rsid w:val="00E473FD"/>
    <w:rsid w:val="00E6498F"/>
    <w:rsid w:val="00E704E3"/>
    <w:rsid w:val="00E83465"/>
    <w:rsid w:val="00EA01D7"/>
    <w:rsid w:val="00EA61FC"/>
    <w:rsid w:val="00ED3DE5"/>
    <w:rsid w:val="00EF0BB7"/>
    <w:rsid w:val="00EF36C3"/>
    <w:rsid w:val="00F02381"/>
    <w:rsid w:val="00F03C42"/>
    <w:rsid w:val="00F60613"/>
    <w:rsid w:val="00F61B43"/>
    <w:rsid w:val="00F74003"/>
    <w:rsid w:val="00F855E9"/>
    <w:rsid w:val="00F918A0"/>
    <w:rsid w:val="00FA4BCB"/>
    <w:rsid w:val="00FA565B"/>
    <w:rsid w:val="00FB2CFF"/>
    <w:rsid w:val="00FB747A"/>
    <w:rsid w:val="00FC03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89822"/>
    </o:shapedefaults>
    <o:shapelayout v:ext="edit">
      <o:idmap v:ext="edit" data="1"/>
    </o:shapelayout>
  </w:shapeDefaults>
  <w:decimalSymbol w:val="."/>
  <w:listSeparator w:val=","/>
  <w14:docId w14:val="21E8D9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link w:val="Heading8Char"/>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 w:type="character" w:customStyle="1" w:styleId="Heading8Char">
    <w:name w:val="Heading 8 Char"/>
    <w:link w:val="Heading8"/>
    <w:rsid w:val="00D10A19"/>
    <w:rPr>
      <w:rFonts w:ascii="Comic Sans MS" w:hAnsi="Comic Sans M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WWW.KELLYSPORTS.COM.AU" TargetMode="External"/><Relationship Id="rId13" Type="http://schemas.openxmlformats.org/officeDocument/2006/relationships/hyperlink" Target="http://WWW.KELLYSPORTS.COM.A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856CF-3F7F-6F4A-8D0C-DEDB3FD1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FILES\KELLY SPORTS CONNECTION\MailMergeDocuments\SchoolTermFlyerLetter\Special Interest Group Flier-5 clinics.dot</Template>
  <TotalTime>53</TotalTime>
  <Pages>3</Pages>
  <Words>693</Words>
  <Characters>3952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4636</CharactersWithSpaces>
  <SharedDoc>false</SharedDoc>
  <HLinks>
    <vt:vector size="6" baseType="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Brandt Kelly</dc:creator>
  <cp:lastModifiedBy>Emily Hoskin</cp:lastModifiedBy>
  <cp:revision>10</cp:revision>
  <cp:lastPrinted>2016-01-18T04:16:00Z</cp:lastPrinted>
  <dcterms:created xsi:type="dcterms:W3CDTF">2015-12-18T03:25:00Z</dcterms:created>
  <dcterms:modified xsi:type="dcterms:W3CDTF">2016-01-19T09:34:00Z</dcterms:modified>
</cp:coreProperties>
</file>