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D7" w:rsidRDefault="00ED3DE5">
      <w:bookmarkStart w:id="0" w:name="_GoBack"/>
      <w:bookmarkEnd w:id="0"/>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15pt;width:199.75pt;height:1in;z-index:-251654144">
            <v:imagedata r:id="rId7" o:title="logo_small"/>
          </v:shape>
        </w:pict>
      </w:r>
      <w:r w:rsidR="00FA565B">
        <w:t xml:space="preserve"> </w:t>
      </w:r>
      <w:r w:rsidR="00F02381">
        <w:tab/>
      </w:r>
      <w:r w:rsidR="00F02381">
        <w:tab/>
      </w:r>
      <w:r w:rsidR="00F02381">
        <w:tab/>
      </w:r>
      <w:r w:rsidR="00F02381">
        <w:tab/>
      </w:r>
      <w:r w:rsidR="00F02381">
        <w:tab/>
      </w:r>
      <w:r w:rsidR="00F02381">
        <w:tab/>
      </w:r>
      <w:r w:rsidR="00F02381">
        <w:tab/>
      </w:r>
      <w:r w:rsidR="00F02381">
        <w:tab/>
      </w:r>
      <w:r w:rsidR="00F02381">
        <w:tab/>
      </w:r>
      <w:r w:rsidR="00F02381">
        <w:tab/>
      </w:r>
      <w:r w:rsidR="00F02381">
        <w:tab/>
      </w:r>
      <w:r w:rsidR="00F02381">
        <w:tab/>
      </w:r>
    </w:p>
    <w:p w:rsidR="00F02381" w:rsidRPr="00F918A0" w:rsidRDefault="005577B0" w:rsidP="00ED3DE5">
      <w:pPr>
        <w:ind w:left="3600" w:firstLine="720"/>
        <w:rPr>
          <w:rFonts w:ascii="Futura" w:hAnsi="Futura" w:cs="Futura"/>
          <w:noProof/>
          <w:color w:val="008266"/>
          <w:sz w:val="52"/>
        </w:rPr>
      </w:pPr>
      <w:r>
        <w:rPr>
          <w:rFonts w:ascii="Futura" w:hAnsi="Futura" w:cs="Futura"/>
          <w:noProof/>
          <w:color w:val="008266"/>
          <w:sz w:val="52"/>
        </w:rPr>
        <w:t>GLE</w:t>
      </w:r>
      <w:r w:rsidR="00C461DC">
        <w:rPr>
          <w:rFonts w:ascii="Futura" w:hAnsi="Futura" w:cs="Futura"/>
          <w:noProof/>
          <w:color w:val="008266"/>
          <w:sz w:val="52"/>
        </w:rPr>
        <w:t>N</w:t>
      </w:r>
      <w:r>
        <w:rPr>
          <w:rFonts w:ascii="Futura" w:hAnsi="Futura" w:cs="Futura"/>
          <w:noProof/>
          <w:color w:val="008266"/>
          <w:sz w:val="52"/>
        </w:rPr>
        <w:t>DAL PRIMARY SCHOOL</w:t>
      </w:r>
    </w:p>
    <w:p w:rsidR="00EA01D7" w:rsidRPr="00103BD7" w:rsidRDefault="00063850" w:rsidP="00F02381">
      <w:pPr>
        <w:jc w:val="center"/>
        <w:rPr>
          <w:rFonts w:ascii="Futura" w:hAnsi="Futura" w:cs="Futura"/>
        </w:rPr>
      </w:pPr>
      <w:r w:rsidRPr="00F918A0">
        <w:rPr>
          <w:noProof/>
          <w:color w:val="008266"/>
          <w:lang w:val="en-US"/>
        </w:rPr>
        <w:pict>
          <v:shape id="_x0000_s1035" type="#_x0000_t75" style="position:absolute;left:0;text-align:left;margin-left:549pt;margin-top:9.85pt;width:135.55pt;height:62.1pt;z-index:-251657216">
            <v:imagedata r:id="rId8" o:title="-KS all sports bl"/>
          </v:shape>
        </w:pict>
      </w:r>
      <w:r w:rsidR="00ED3DE5">
        <w:rPr>
          <w:rFonts w:ascii="Futura" w:hAnsi="Futura" w:cs="Futura"/>
          <w:noProof/>
          <w:color w:val="008266"/>
          <w:sz w:val="52"/>
        </w:rPr>
        <w:tab/>
      </w:r>
      <w:r w:rsidR="00ED3DE5">
        <w:rPr>
          <w:rFonts w:ascii="Futura" w:hAnsi="Futura" w:cs="Futura"/>
          <w:noProof/>
          <w:color w:val="008266"/>
          <w:sz w:val="52"/>
        </w:rPr>
        <w:tab/>
      </w:r>
      <w:r w:rsidR="00103BD7" w:rsidRPr="00F918A0">
        <w:rPr>
          <w:rFonts w:ascii="Futura" w:hAnsi="Futura" w:cs="Futura"/>
          <w:noProof/>
          <w:color w:val="008266"/>
          <w:sz w:val="52"/>
        </w:rPr>
        <w:t>SPORTS ACTIVITIES</w:t>
      </w:r>
    </w:p>
    <w:p w:rsidR="00EA01D7" w:rsidRPr="00103BD7" w:rsidRDefault="00EA01D7">
      <w:pPr>
        <w:rPr>
          <w:rFonts w:ascii="Futura" w:hAnsi="Futura" w:cs="Futura"/>
        </w:rPr>
      </w:pPr>
    </w:p>
    <w:p w:rsidR="00EA01D7" w:rsidRPr="00103BD7" w:rsidRDefault="00EA01D7">
      <w:pPr>
        <w:rPr>
          <w:rFonts w:ascii="Futura" w:hAnsi="Futura" w:cs="Futura"/>
        </w:rPr>
      </w:pP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p>
    <w:p w:rsidR="00EA01D7" w:rsidRPr="00103BD7" w:rsidRDefault="00EA01D7">
      <w:pPr>
        <w:rPr>
          <w:rFonts w:ascii="Futura" w:hAnsi="Futura" w:cs="Futura"/>
        </w:rPr>
      </w:pPr>
    </w:p>
    <w:p w:rsidR="00EA01D7" w:rsidRPr="00103BD7" w:rsidRDefault="00EF0BB7">
      <w:pPr>
        <w:rPr>
          <w:rFonts w:ascii="Futura" w:hAnsi="Futura" w:cs="Futura"/>
        </w:rPr>
      </w:pPr>
      <w:r w:rsidRPr="00103BD7">
        <w:rPr>
          <w:rFonts w:ascii="Futura" w:hAnsi="Futura" w:cs="Futura"/>
          <w:noProof/>
          <w:sz w:val="20"/>
          <w:lang w:val="en-US"/>
        </w:rPr>
        <w:pict>
          <v:line id="_x0000_s1029" style="position:absolute;z-index:251656192" from="724.5pt,1.8pt" to="724.5pt,359.55pt" strokecolor="#f89822" strokeweight="4.5pt">
            <v:stroke linestyle="thinThick"/>
          </v:line>
        </w:pict>
      </w:r>
      <w:r w:rsidRPr="00103BD7">
        <w:rPr>
          <w:rFonts w:ascii="Futura" w:hAnsi="Futura" w:cs="Futura"/>
          <w:noProof/>
          <w:sz w:val="20"/>
          <w:lang w:val="en-US"/>
        </w:rPr>
        <w:pict>
          <v:line id="_x0000_s1027" style="position:absolute;z-index:251654144" from="22.5pt,1.8pt" to="22.5pt,359.55pt" strokecolor="#f89822" strokeweight="4.5pt">
            <v:stroke linestyle="thickThin"/>
          </v:line>
        </w:pict>
      </w:r>
      <w:r w:rsidR="00EA01D7" w:rsidRPr="00103BD7">
        <w:rPr>
          <w:rFonts w:ascii="Futura" w:hAnsi="Futura" w:cs="Futura"/>
          <w:noProof/>
          <w:sz w:val="20"/>
          <w:lang w:val="en-US"/>
        </w:rPr>
        <w:pict>
          <v:line id="_x0000_s1026" style="position:absolute;z-index:251653120" from="22.5pt,1.8pt" to="724.5pt,1.8pt" strokecolor="#f89822" strokeweight="4.5pt">
            <v:stroke linestyle="thickThin"/>
          </v:line>
        </w:pict>
      </w:r>
    </w:p>
    <w:p w:rsidR="00EA01D7" w:rsidRPr="00F918A0" w:rsidRDefault="00103BD7">
      <w:pPr>
        <w:jc w:val="center"/>
        <w:rPr>
          <w:rFonts w:ascii="Futura" w:hAnsi="Futura" w:cs="Futura"/>
          <w:b/>
          <w:bCs/>
          <w:color w:val="6D6E71"/>
          <w:sz w:val="48"/>
        </w:rPr>
      </w:pPr>
      <w:r w:rsidRPr="00F918A0">
        <w:rPr>
          <w:rFonts w:ascii="Futura" w:hAnsi="Futura" w:cs="Futura"/>
          <w:b/>
          <w:bCs/>
          <w:color w:val="6D6E71"/>
          <w:sz w:val="48"/>
        </w:rPr>
        <w:t>Enrol in the SPORTS ACTIVITIES</w:t>
      </w:r>
      <w:r w:rsidR="00EA01D7" w:rsidRPr="00F918A0">
        <w:rPr>
          <w:rFonts w:ascii="Futura" w:hAnsi="Futura" w:cs="Futura"/>
          <w:b/>
          <w:bCs/>
          <w:color w:val="6D6E71"/>
          <w:sz w:val="48"/>
        </w:rPr>
        <w:t xml:space="preserve"> for Term </w:t>
      </w:r>
      <w:r w:rsidR="00321702">
        <w:rPr>
          <w:rFonts w:ascii="Futura" w:hAnsi="Futura" w:cs="Futura"/>
          <w:b/>
          <w:bCs/>
          <w:color w:val="6D6E71"/>
          <w:sz w:val="48"/>
        </w:rPr>
        <w:t>4</w:t>
      </w:r>
      <w:r w:rsidR="00EA01D7" w:rsidRPr="00F918A0">
        <w:rPr>
          <w:rFonts w:ascii="Futura" w:hAnsi="Futura" w:cs="Futura"/>
          <w:b/>
          <w:bCs/>
          <w:color w:val="6D6E71"/>
          <w:sz w:val="48"/>
        </w:rPr>
        <w:t xml:space="preserve">, </w:t>
      </w:r>
      <w:r w:rsidR="006C162A">
        <w:rPr>
          <w:rFonts w:ascii="Futura" w:hAnsi="Futura" w:cs="Futura"/>
          <w:b/>
          <w:bCs/>
          <w:noProof/>
          <w:color w:val="6D6E71"/>
          <w:sz w:val="48"/>
        </w:rPr>
        <w:t>2015</w:t>
      </w:r>
      <w:r w:rsidR="00EA01D7" w:rsidRPr="00F918A0">
        <w:rPr>
          <w:rFonts w:ascii="Futura" w:hAnsi="Futura" w:cs="Futura"/>
          <w:b/>
          <w:bCs/>
          <w:color w:val="6D6E71"/>
          <w:sz w:val="48"/>
        </w:rPr>
        <w:t>.</w:t>
      </w:r>
    </w:p>
    <w:p w:rsidR="00EA01D7" w:rsidRPr="00103BD7" w:rsidRDefault="00EA01D7">
      <w:pPr>
        <w:jc w:val="center"/>
        <w:rPr>
          <w:rFonts w:ascii="Futura" w:hAnsi="Futura" w:cs="Futura"/>
          <w:b/>
          <w:bCs/>
          <w:sz w:val="36"/>
        </w:rPr>
      </w:pPr>
    </w:p>
    <w:p w:rsidR="00EA01D7" w:rsidRPr="006C162A" w:rsidRDefault="00EA01D7">
      <w:pPr>
        <w:ind w:left="2880" w:firstLine="720"/>
        <w:rPr>
          <w:rFonts w:ascii="Futura" w:hAnsi="Futura" w:cs="Futura"/>
          <w:color w:val="6D6E71"/>
          <w:sz w:val="22"/>
          <w:szCs w:val="22"/>
        </w:rPr>
      </w:pPr>
      <w:r w:rsidRPr="00F918A0">
        <w:rPr>
          <w:rFonts w:ascii="Futura" w:hAnsi="Futura" w:cs="Futura"/>
          <w:color w:val="6D6E71"/>
          <w:sz w:val="36"/>
        </w:rPr>
        <w:t>Sessions begin:</w:t>
      </w:r>
      <w:r w:rsidR="006C162A">
        <w:rPr>
          <w:rFonts w:ascii="Futura" w:hAnsi="Futura" w:cs="Futura"/>
          <w:color w:val="6D6E71"/>
          <w:sz w:val="36"/>
        </w:rPr>
        <w:t xml:space="preserve"> </w:t>
      </w:r>
      <w:r w:rsidR="00F02381" w:rsidRPr="006C162A">
        <w:rPr>
          <w:rFonts w:ascii="Futura" w:hAnsi="Futura" w:cs="Futura"/>
          <w:b/>
          <w:bCs/>
          <w:noProof/>
          <w:color w:val="6D6E71"/>
          <w:sz w:val="22"/>
          <w:szCs w:val="22"/>
        </w:rPr>
        <w:t>Tuesday</w:t>
      </w:r>
      <w:r w:rsidR="006C162A" w:rsidRPr="006C162A">
        <w:rPr>
          <w:rFonts w:ascii="Futura" w:hAnsi="Futura" w:cs="Futura"/>
          <w:b/>
          <w:bCs/>
          <w:noProof/>
          <w:color w:val="6D6E71"/>
          <w:sz w:val="22"/>
          <w:szCs w:val="22"/>
        </w:rPr>
        <w:t xml:space="preserve"> </w:t>
      </w:r>
      <w:r w:rsidR="00321702">
        <w:rPr>
          <w:rFonts w:ascii="Futura" w:hAnsi="Futura" w:cs="Futura"/>
          <w:b/>
          <w:bCs/>
          <w:noProof/>
          <w:color w:val="6D6E71"/>
          <w:sz w:val="22"/>
          <w:szCs w:val="22"/>
        </w:rPr>
        <w:t>6</w:t>
      </w:r>
      <w:r w:rsidR="006C162A" w:rsidRPr="006C162A">
        <w:rPr>
          <w:rFonts w:ascii="Futura" w:hAnsi="Futura" w:cs="Futura"/>
          <w:b/>
          <w:bCs/>
          <w:noProof/>
          <w:color w:val="6D6E71"/>
          <w:sz w:val="22"/>
          <w:szCs w:val="22"/>
          <w:vertAlign w:val="superscript"/>
        </w:rPr>
        <w:t>th</w:t>
      </w:r>
      <w:r w:rsidR="006C162A" w:rsidRPr="006C162A">
        <w:rPr>
          <w:rFonts w:ascii="Futura" w:hAnsi="Futura" w:cs="Futura"/>
          <w:b/>
          <w:bCs/>
          <w:noProof/>
          <w:color w:val="6D6E71"/>
          <w:sz w:val="22"/>
          <w:szCs w:val="22"/>
        </w:rPr>
        <w:t xml:space="preserve">, </w:t>
      </w:r>
      <w:r w:rsidR="00103BD7" w:rsidRPr="006C162A">
        <w:rPr>
          <w:rFonts w:ascii="Futura" w:hAnsi="Futura" w:cs="Futura"/>
          <w:b/>
          <w:bCs/>
          <w:noProof/>
          <w:color w:val="6D6E71"/>
          <w:sz w:val="22"/>
          <w:szCs w:val="22"/>
        </w:rPr>
        <w:t>Wednesday</w:t>
      </w:r>
      <w:r w:rsidR="006C162A" w:rsidRPr="006C162A">
        <w:rPr>
          <w:rFonts w:ascii="Futura" w:hAnsi="Futura" w:cs="Futura"/>
          <w:b/>
          <w:bCs/>
          <w:noProof/>
          <w:color w:val="6D6E71"/>
          <w:sz w:val="22"/>
          <w:szCs w:val="22"/>
        </w:rPr>
        <w:t xml:space="preserve"> </w:t>
      </w:r>
      <w:r w:rsidR="00321702">
        <w:rPr>
          <w:rFonts w:ascii="Futura" w:hAnsi="Futura" w:cs="Futura"/>
          <w:b/>
          <w:bCs/>
          <w:noProof/>
          <w:color w:val="6D6E71"/>
          <w:sz w:val="22"/>
          <w:szCs w:val="22"/>
        </w:rPr>
        <w:t>7</w:t>
      </w:r>
      <w:r w:rsidR="006C162A" w:rsidRPr="006C162A">
        <w:rPr>
          <w:rFonts w:ascii="Futura" w:hAnsi="Futura" w:cs="Futura"/>
          <w:b/>
          <w:bCs/>
          <w:noProof/>
          <w:color w:val="6D6E71"/>
          <w:sz w:val="22"/>
          <w:szCs w:val="22"/>
          <w:vertAlign w:val="superscript"/>
        </w:rPr>
        <w:t>th</w:t>
      </w:r>
      <w:r w:rsidR="006C162A" w:rsidRPr="006C162A">
        <w:rPr>
          <w:rFonts w:ascii="Futura" w:hAnsi="Futura" w:cs="Futura"/>
          <w:b/>
          <w:bCs/>
          <w:noProof/>
          <w:color w:val="6D6E71"/>
          <w:sz w:val="22"/>
          <w:szCs w:val="22"/>
        </w:rPr>
        <w:t xml:space="preserve"> &amp; Thursday </w:t>
      </w:r>
      <w:r w:rsidR="00321702">
        <w:rPr>
          <w:rFonts w:ascii="Futura" w:hAnsi="Futura" w:cs="Futura"/>
          <w:b/>
          <w:bCs/>
          <w:noProof/>
          <w:color w:val="6D6E71"/>
          <w:sz w:val="22"/>
          <w:szCs w:val="22"/>
        </w:rPr>
        <w:t>8</w:t>
      </w:r>
      <w:r w:rsidR="006C162A" w:rsidRPr="006C162A">
        <w:rPr>
          <w:rFonts w:ascii="Futura" w:hAnsi="Futura" w:cs="Futura"/>
          <w:b/>
          <w:bCs/>
          <w:noProof/>
          <w:color w:val="6D6E71"/>
          <w:sz w:val="22"/>
          <w:szCs w:val="22"/>
          <w:vertAlign w:val="superscript"/>
        </w:rPr>
        <w:t>th</w:t>
      </w:r>
      <w:r w:rsidR="006C162A" w:rsidRPr="006C162A">
        <w:rPr>
          <w:rFonts w:ascii="Futura" w:hAnsi="Futura" w:cs="Futura"/>
          <w:b/>
          <w:bCs/>
          <w:noProof/>
          <w:color w:val="6D6E71"/>
          <w:sz w:val="22"/>
          <w:szCs w:val="22"/>
        </w:rPr>
        <w:t xml:space="preserve"> </w:t>
      </w:r>
      <w:r w:rsidR="0022668A">
        <w:rPr>
          <w:rFonts w:ascii="Futura" w:hAnsi="Futura" w:cs="Futura"/>
          <w:b/>
          <w:bCs/>
          <w:noProof/>
          <w:color w:val="6D6E71"/>
          <w:sz w:val="22"/>
          <w:szCs w:val="22"/>
        </w:rPr>
        <w:t>July</w:t>
      </w:r>
      <w:r w:rsidR="006C162A" w:rsidRPr="006C162A">
        <w:rPr>
          <w:rFonts w:ascii="Futura" w:hAnsi="Futura" w:cs="Futura"/>
          <w:b/>
          <w:bCs/>
          <w:noProof/>
          <w:color w:val="6D6E71"/>
          <w:sz w:val="22"/>
          <w:szCs w:val="22"/>
        </w:rPr>
        <w:t xml:space="preserve"> </w:t>
      </w:r>
    </w:p>
    <w:p w:rsidR="00EA01D7" w:rsidRPr="00F918A0" w:rsidRDefault="00EA01D7">
      <w:pPr>
        <w:ind w:left="2880" w:firstLine="720"/>
        <w:rPr>
          <w:rFonts w:ascii="Futura" w:hAnsi="Futura" w:cs="Futura"/>
          <w:color w:val="6D6E71"/>
          <w:sz w:val="36"/>
        </w:rPr>
      </w:pPr>
      <w:r w:rsidRPr="00F918A0">
        <w:rPr>
          <w:rFonts w:ascii="Futura" w:hAnsi="Futura" w:cs="Futura"/>
          <w:color w:val="6D6E71"/>
          <w:sz w:val="36"/>
        </w:rPr>
        <w:t>And finish:</w:t>
      </w:r>
      <w:r w:rsidRPr="00F918A0">
        <w:rPr>
          <w:rFonts w:ascii="Futura" w:hAnsi="Futura" w:cs="Futura"/>
          <w:color w:val="6D6E71"/>
          <w:sz w:val="36"/>
        </w:rPr>
        <w:tab/>
      </w:r>
      <w:r w:rsidR="00F02381" w:rsidRPr="006C162A">
        <w:rPr>
          <w:rFonts w:ascii="Futura" w:hAnsi="Futura" w:cs="Futura"/>
          <w:b/>
          <w:bCs/>
          <w:noProof/>
          <w:color w:val="6D6E71"/>
          <w:sz w:val="22"/>
          <w:szCs w:val="22"/>
        </w:rPr>
        <w:t xml:space="preserve">Tuesday </w:t>
      </w:r>
      <w:r w:rsidR="00B575D9">
        <w:rPr>
          <w:rFonts w:ascii="Futura" w:hAnsi="Futura" w:cs="Futura"/>
          <w:b/>
          <w:bCs/>
          <w:noProof/>
          <w:color w:val="6D6E71"/>
          <w:sz w:val="22"/>
          <w:szCs w:val="22"/>
        </w:rPr>
        <w:t>8</w:t>
      </w:r>
      <w:r w:rsidR="006C162A" w:rsidRPr="006C162A">
        <w:rPr>
          <w:rFonts w:ascii="Futura" w:hAnsi="Futura" w:cs="Futura"/>
          <w:b/>
          <w:bCs/>
          <w:noProof/>
          <w:color w:val="6D6E71"/>
          <w:sz w:val="22"/>
          <w:szCs w:val="22"/>
          <w:vertAlign w:val="superscript"/>
        </w:rPr>
        <w:t>th</w:t>
      </w:r>
      <w:r w:rsidR="006C162A">
        <w:rPr>
          <w:rFonts w:ascii="Futura" w:hAnsi="Futura" w:cs="Futura"/>
          <w:b/>
          <w:bCs/>
          <w:noProof/>
          <w:color w:val="6D6E71"/>
          <w:sz w:val="22"/>
          <w:szCs w:val="22"/>
        </w:rPr>
        <w:t xml:space="preserve">, </w:t>
      </w:r>
      <w:r w:rsidR="003A2A48" w:rsidRPr="006C162A">
        <w:rPr>
          <w:rFonts w:ascii="Futura" w:hAnsi="Futura" w:cs="Futura"/>
          <w:b/>
          <w:bCs/>
          <w:noProof/>
          <w:color w:val="6D6E71"/>
          <w:sz w:val="22"/>
          <w:szCs w:val="22"/>
        </w:rPr>
        <w:t>Wednes</w:t>
      </w:r>
      <w:r w:rsidR="006C162A">
        <w:rPr>
          <w:rFonts w:ascii="Futura" w:hAnsi="Futura" w:cs="Futura"/>
          <w:b/>
          <w:bCs/>
          <w:noProof/>
          <w:color w:val="6D6E71"/>
          <w:sz w:val="22"/>
          <w:szCs w:val="22"/>
        </w:rPr>
        <w:t xml:space="preserve">day </w:t>
      </w:r>
      <w:r w:rsidR="00B575D9">
        <w:rPr>
          <w:rFonts w:ascii="Futura" w:hAnsi="Futura" w:cs="Futura"/>
          <w:b/>
          <w:bCs/>
          <w:noProof/>
          <w:color w:val="6D6E71"/>
          <w:sz w:val="22"/>
          <w:szCs w:val="22"/>
        </w:rPr>
        <w:t>9</w:t>
      </w:r>
      <w:r w:rsidR="009C7AAA" w:rsidRPr="006C162A">
        <w:rPr>
          <w:rFonts w:ascii="Futura" w:hAnsi="Futura" w:cs="Futura"/>
          <w:b/>
          <w:bCs/>
          <w:noProof/>
          <w:color w:val="6D6E71"/>
          <w:sz w:val="22"/>
          <w:szCs w:val="22"/>
          <w:vertAlign w:val="superscript"/>
        </w:rPr>
        <w:t>th</w:t>
      </w:r>
      <w:r w:rsidRPr="006C162A">
        <w:rPr>
          <w:rFonts w:ascii="Futura" w:hAnsi="Futura" w:cs="Futura"/>
          <w:b/>
          <w:bCs/>
          <w:noProof/>
          <w:color w:val="6D6E71"/>
          <w:sz w:val="22"/>
          <w:szCs w:val="22"/>
        </w:rPr>
        <w:t xml:space="preserve"> </w:t>
      </w:r>
      <w:r w:rsidR="006C162A">
        <w:rPr>
          <w:rFonts w:ascii="Futura" w:hAnsi="Futura" w:cs="Futura"/>
          <w:b/>
          <w:bCs/>
          <w:noProof/>
          <w:color w:val="6D6E71"/>
          <w:sz w:val="22"/>
          <w:szCs w:val="22"/>
        </w:rPr>
        <w:t xml:space="preserve">and Thursday </w:t>
      </w:r>
      <w:r w:rsidR="00B575D9">
        <w:rPr>
          <w:rFonts w:ascii="Futura" w:hAnsi="Futura" w:cs="Futura"/>
          <w:b/>
          <w:bCs/>
          <w:noProof/>
          <w:color w:val="6D6E71"/>
          <w:sz w:val="22"/>
          <w:szCs w:val="22"/>
        </w:rPr>
        <w:t>10</w:t>
      </w:r>
      <w:r w:rsidR="006C162A" w:rsidRPr="006C162A">
        <w:rPr>
          <w:rFonts w:ascii="Futura" w:hAnsi="Futura" w:cs="Futura"/>
          <w:b/>
          <w:bCs/>
          <w:noProof/>
          <w:color w:val="6D6E71"/>
          <w:sz w:val="22"/>
          <w:szCs w:val="22"/>
          <w:vertAlign w:val="superscript"/>
        </w:rPr>
        <w:t>th</w:t>
      </w:r>
      <w:r w:rsidR="006C162A">
        <w:rPr>
          <w:rFonts w:ascii="Futura" w:hAnsi="Futura" w:cs="Futura"/>
          <w:b/>
          <w:bCs/>
          <w:noProof/>
          <w:color w:val="6D6E71"/>
          <w:sz w:val="22"/>
          <w:szCs w:val="22"/>
        </w:rPr>
        <w:t xml:space="preserve"> </w:t>
      </w:r>
      <w:r w:rsidR="00321702">
        <w:rPr>
          <w:rFonts w:ascii="Futura" w:hAnsi="Futura" w:cs="Futura"/>
          <w:b/>
          <w:bCs/>
          <w:noProof/>
          <w:color w:val="6D6E71"/>
          <w:sz w:val="22"/>
          <w:szCs w:val="22"/>
        </w:rPr>
        <w:t>December</w:t>
      </w:r>
    </w:p>
    <w:p w:rsidR="00EA01D7" w:rsidRPr="00F918A0" w:rsidRDefault="00063850" w:rsidP="00063850">
      <w:pPr>
        <w:tabs>
          <w:tab w:val="left" w:pos="1341"/>
        </w:tabs>
        <w:rPr>
          <w:rFonts w:ascii="Futura" w:hAnsi="Futura" w:cs="Futura"/>
          <w:b/>
          <w:bCs/>
          <w:color w:val="6D6E71"/>
          <w:sz w:val="12"/>
        </w:rPr>
      </w:pPr>
      <w:r w:rsidRPr="00F918A0">
        <w:rPr>
          <w:rFonts w:ascii="Futura" w:hAnsi="Futura" w:cs="Futura"/>
          <w:b/>
          <w:bCs/>
          <w:color w:val="6D6E71"/>
          <w:sz w:val="12"/>
        </w:rPr>
        <w:tab/>
      </w:r>
    </w:p>
    <w:p w:rsidR="00EA01D7" w:rsidRPr="00F918A0" w:rsidRDefault="00EA01D7">
      <w:pPr>
        <w:jc w:val="center"/>
        <w:rPr>
          <w:rFonts w:ascii="Futura" w:hAnsi="Futura" w:cs="Futura"/>
          <w:b/>
          <w:bCs/>
          <w:color w:val="6D6E71"/>
        </w:rPr>
      </w:pPr>
      <w:r w:rsidRPr="00F918A0">
        <w:rPr>
          <w:rFonts w:ascii="Futura" w:hAnsi="Futura" w:cs="Futura"/>
          <w:b/>
          <w:bCs/>
          <w:color w:val="6D6E71"/>
        </w:rPr>
        <w:t>(See over for session details)</w:t>
      </w:r>
    </w:p>
    <w:p w:rsidR="00EA01D7" w:rsidRPr="00103BD7" w:rsidRDefault="00063850">
      <w:pPr>
        <w:jc w:val="center"/>
        <w:rPr>
          <w:rFonts w:ascii="Futura" w:hAnsi="Futura" w:cs="Futura"/>
          <w:b/>
          <w:bCs/>
          <w:sz w:val="12"/>
        </w:rPr>
      </w:pPr>
      <w:r>
        <w:rPr>
          <w:noProof/>
          <w:lang w:val="en-US"/>
        </w:rPr>
        <w:pict>
          <v:shape id="_x0000_s1036" type="#_x0000_t75" style="position:absolute;left:0;text-align:left;margin-left:643.5pt;margin-top:.1pt;width:67.5pt;height:66.45pt;z-index:-251656192">
            <v:imagedata r:id="rId9" o:title="- KS bb bounce bl"/>
          </v:shape>
        </w:pict>
      </w:r>
    </w:p>
    <w:p w:rsidR="00EA01D7" w:rsidRPr="00F918A0" w:rsidRDefault="00EA01D7">
      <w:pPr>
        <w:pStyle w:val="Heading1"/>
        <w:rPr>
          <w:rFonts w:ascii="Futura" w:hAnsi="Futura" w:cs="Futura"/>
          <w:b/>
          <w:bCs/>
          <w:color w:val="6D6E71"/>
        </w:rPr>
      </w:pPr>
      <w:r w:rsidRPr="00F918A0">
        <w:rPr>
          <w:rFonts w:ascii="Futura" w:hAnsi="Futura" w:cs="Futura"/>
          <w:b/>
          <w:bCs/>
          <w:color w:val="6D6E71"/>
        </w:rPr>
        <w:t>Don’t miss out!</w:t>
      </w:r>
      <w:r w:rsidR="00063850" w:rsidRPr="00F918A0">
        <w:rPr>
          <w:rFonts w:ascii="Futura" w:hAnsi="Futura" w:cs="Futura"/>
          <w:b/>
          <w:bCs/>
          <w:color w:val="6D6E71"/>
          <w:sz w:val="12"/>
        </w:rPr>
        <w:t xml:space="preserve"> </w:t>
      </w:r>
    </w:p>
    <w:p w:rsidR="00EA01D7" w:rsidRPr="00F918A0" w:rsidRDefault="00EA01D7">
      <w:pPr>
        <w:jc w:val="center"/>
        <w:rPr>
          <w:rFonts w:ascii="Futura" w:hAnsi="Futura" w:cs="Futura"/>
          <w:color w:val="6D6E71"/>
          <w:sz w:val="16"/>
          <w:u w:val="single"/>
        </w:rPr>
      </w:pPr>
    </w:p>
    <w:p w:rsidR="00B575D9" w:rsidRPr="00B575D9" w:rsidRDefault="00B575D9" w:rsidP="00FC6180">
      <w:pPr>
        <w:pStyle w:val="Heading2"/>
        <w:rPr>
          <w:i w:val="0"/>
          <w:sz w:val="160"/>
        </w:rPr>
      </w:pPr>
      <w:r>
        <w:rPr>
          <w:rFonts w:ascii="Futura" w:hAnsi="Futura" w:cs="Futura"/>
          <w:color w:val="6D6E71"/>
        </w:rPr>
        <w:t>COST:  $10</w:t>
      </w:r>
      <w:r w:rsidR="00FC6180">
        <w:rPr>
          <w:rFonts w:ascii="Futura" w:hAnsi="Futura" w:cs="Futura"/>
          <w:color w:val="6D6E71"/>
        </w:rPr>
        <w:t xml:space="preserve"> per week</w:t>
      </w:r>
    </w:p>
    <w:p w:rsidR="00B575D9" w:rsidRPr="00B575D9" w:rsidRDefault="00B575D9" w:rsidP="00B575D9">
      <w:pPr>
        <w:jc w:val="center"/>
      </w:pPr>
    </w:p>
    <w:p w:rsidR="00B575D9" w:rsidRDefault="00B575D9" w:rsidP="00B575D9"/>
    <w:p w:rsidR="00EA01D7" w:rsidRPr="00F918A0" w:rsidRDefault="005544E9" w:rsidP="00C54819">
      <w:pPr>
        <w:jc w:val="center"/>
        <w:rPr>
          <w:rFonts w:ascii="Futura" w:hAnsi="Futura" w:cs="Futura"/>
          <w:color w:val="6D6E71"/>
          <w:sz w:val="28"/>
        </w:rPr>
      </w:pPr>
      <w:r>
        <w:rPr>
          <w:rFonts w:ascii="Futura" w:hAnsi="Futura" w:cs="Futura"/>
          <w:color w:val="6D6E71"/>
          <w:sz w:val="28"/>
        </w:rPr>
        <w:t>Program</w:t>
      </w:r>
      <w:r w:rsidR="00B575D9">
        <w:rPr>
          <w:rFonts w:ascii="Futura" w:hAnsi="Futura" w:cs="Futura"/>
          <w:color w:val="6D6E71"/>
          <w:sz w:val="28"/>
        </w:rPr>
        <w:t xml:space="preserve">s our </w:t>
      </w:r>
      <w:r>
        <w:rPr>
          <w:rFonts w:ascii="Futura" w:hAnsi="Futura" w:cs="Futura"/>
          <w:color w:val="6D6E71"/>
          <w:sz w:val="28"/>
        </w:rPr>
        <w:t xml:space="preserve">made up of </w:t>
      </w:r>
      <w:r w:rsidR="005577B0">
        <w:rPr>
          <w:rFonts w:ascii="Futura" w:hAnsi="Futura" w:cs="Futura"/>
          <w:color w:val="6D6E71"/>
          <w:sz w:val="28"/>
        </w:rPr>
        <w:t>1-hour sessions,</w:t>
      </w:r>
      <w:r w:rsidR="00FC6180">
        <w:rPr>
          <w:rFonts w:ascii="Futura" w:hAnsi="Futura" w:cs="Futura"/>
          <w:color w:val="6D6E71"/>
          <w:sz w:val="28"/>
        </w:rPr>
        <w:t xml:space="preserve"> </w:t>
      </w:r>
      <w:r w:rsidR="00EA01D7" w:rsidRPr="00F918A0">
        <w:rPr>
          <w:rFonts w:ascii="Futura" w:hAnsi="Futura" w:cs="Futura"/>
          <w:color w:val="6D6E71"/>
          <w:sz w:val="28"/>
        </w:rPr>
        <w:t>held at the same time each week.</w:t>
      </w:r>
    </w:p>
    <w:p w:rsidR="00EA01D7" w:rsidRPr="00F918A0" w:rsidRDefault="00EA01D7">
      <w:pPr>
        <w:jc w:val="center"/>
        <w:rPr>
          <w:rFonts w:ascii="Futura" w:hAnsi="Futura" w:cs="Futura"/>
          <w:color w:val="6D6E71"/>
          <w:sz w:val="16"/>
        </w:rPr>
      </w:pPr>
    </w:p>
    <w:p w:rsidR="00EA01D7" w:rsidRPr="00F918A0" w:rsidRDefault="00063850">
      <w:pPr>
        <w:jc w:val="center"/>
        <w:rPr>
          <w:rFonts w:ascii="Futura" w:hAnsi="Futura" w:cs="Futura"/>
          <w:b/>
          <w:bCs/>
          <w:i/>
          <w:iCs/>
          <w:color w:val="6D6E71"/>
          <w:sz w:val="32"/>
        </w:rPr>
      </w:pPr>
      <w:r w:rsidRPr="00F918A0">
        <w:rPr>
          <w:noProof/>
          <w:color w:val="6D6E71"/>
          <w:lang w:val="en-US"/>
        </w:rPr>
        <w:pict>
          <v:shape id="_x0000_s1038" type="#_x0000_t75" style="position:absolute;left:0;text-align:left;margin-left:36pt;margin-top:.15pt;width:76.95pt;height:76.95pt;z-index:-251655168">
            <v:imagedata r:id="rId10" o:title="-KS cricket bl"/>
          </v:shape>
        </w:pict>
      </w:r>
      <w:r w:rsidR="00EA01D7" w:rsidRPr="00F918A0">
        <w:rPr>
          <w:rFonts w:ascii="Futura" w:hAnsi="Futura" w:cs="Futura"/>
          <w:b/>
          <w:bCs/>
          <w:i/>
          <w:iCs/>
          <w:color w:val="6D6E71"/>
          <w:sz w:val="32"/>
        </w:rPr>
        <w:t>GET</w:t>
      </w:r>
      <w:r w:rsidR="00EA01D7" w:rsidRPr="00103BD7">
        <w:rPr>
          <w:rFonts w:ascii="Futura" w:hAnsi="Futura" w:cs="Futura"/>
          <w:b/>
          <w:bCs/>
          <w:i/>
          <w:iCs/>
          <w:sz w:val="32"/>
        </w:rPr>
        <w:t xml:space="preserve"> </w:t>
      </w:r>
      <w:r w:rsidR="00EA01D7" w:rsidRPr="00F918A0">
        <w:rPr>
          <w:rFonts w:ascii="Futura" w:hAnsi="Futura" w:cs="Futura"/>
          <w:b/>
          <w:bCs/>
          <w:i/>
          <w:iCs/>
          <w:color w:val="6D6E71"/>
          <w:sz w:val="32"/>
        </w:rPr>
        <w:t>IN QUICK!!</w:t>
      </w:r>
    </w:p>
    <w:p w:rsidR="00EA01D7" w:rsidRPr="00103BD7" w:rsidRDefault="00EA01D7">
      <w:pPr>
        <w:jc w:val="center"/>
        <w:rPr>
          <w:rFonts w:ascii="Futura" w:hAnsi="Futura" w:cs="Futura"/>
          <w:b/>
          <w:bCs/>
          <w:i/>
          <w:iCs/>
          <w:sz w:val="16"/>
        </w:rPr>
      </w:pPr>
    </w:p>
    <w:p w:rsidR="00EA01D7" w:rsidRPr="00F918A0" w:rsidRDefault="00EA01D7">
      <w:pPr>
        <w:jc w:val="center"/>
        <w:rPr>
          <w:rFonts w:ascii="Futura" w:hAnsi="Futura" w:cs="Futura"/>
          <w:b/>
          <w:bCs/>
          <w:color w:val="6D6E71"/>
          <w:sz w:val="36"/>
          <w:u w:val="single"/>
        </w:rPr>
      </w:pPr>
      <w:r w:rsidRPr="00F918A0">
        <w:rPr>
          <w:rFonts w:ascii="Futura" w:hAnsi="Futura" w:cs="Futura"/>
          <w:b/>
          <w:bCs/>
          <w:color w:val="6D6E71"/>
          <w:sz w:val="36"/>
          <w:u w:val="single"/>
        </w:rPr>
        <w:t xml:space="preserve">FINAL ENROLMENTS BY:  </w:t>
      </w:r>
      <w:r w:rsidR="00321702">
        <w:rPr>
          <w:rFonts w:ascii="Futura" w:hAnsi="Futura" w:cs="Futura"/>
          <w:b/>
          <w:bCs/>
          <w:color w:val="6D6E71"/>
          <w:sz w:val="36"/>
          <w:u w:val="single"/>
        </w:rPr>
        <w:t>5</w:t>
      </w:r>
      <w:r w:rsidRPr="00F918A0">
        <w:rPr>
          <w:rFonts w:ascii="Futura" w:hAnsi="Futura" w:cs="Futura"/>
          <w:b/>
          <w:bCs/>
          <w:color w:val="6D6E71"/>
          <w:sz w:val="36"/>
          <w:u w:val="single"/>
          <w:vertAlign w:val="superscript"/>
        </w:rPr>
        <w:t>th</w:t>
      </w:r>
      <w:r w:rsidR="006C162A">
        <w:rPr>
          <w:rFonts w:ascii="Futura" w:hAnsi="Futura" w:cs="Futura"/>
          <w:b/>
          <w:bCs/>
          <w:color w:val="6D6E71"/>
          <w:sz w:val="36"/>
          <w:u w:val="single"/>
        </w:rPr>
        <w:t xml:space="preserve"> </w:t>
      </w:r>
      <w:r w:rsidR="00321702">
        <w:rPr>
          <w:rFonts w:ascii="Futura" w:hAnsi="Futura" w:cs="Futura"/>
          <w:b/>
          <w:bCs/>
          <w:color w:val="6D6E71"/>
          <w:sz w:val="36"/>
          <w:u w:val="single"/>
        </w:rPr>
        <w:t>October</w:t>
      </w:r>
      <w:r w:rsidR="006C162A">
        <w:rPr>
          <w:rFonts w:ascii="Futura" w:hAnsi="Futura" w:cs="Futura"/>
          <w:b/>
          <w:bCs/>
          <w:color w:val="6D6E71"/>
          <w:sz w:val="36"/>
          <w:u w:val="single"/>
        </w:rPr>
        <w:t>, 2015</w:t>
      </w:r>
      <w:r w:rsidRPr="00F918A0">
        <w:rPr>
          <w:rFonts w:ascii="Futura" w:hAnsi="Futura" w:cs="Futura"/>
          <w:b/>
          <w:bCs/>
          <w:color w:val="6D6E71"/>
          <w:sz w:val="36"/>
          <w:u w:val="single"/>
        </w:rPr>
        <w:t>.</w:t>
      </w:r>
    </w:p>
    <w:p w:rsidR="00EA01D7" w:rsidRPr="00F918A0" w:rsidRDefault="00EA01D7">
      <w:pPr>
        <w:jc w:val="center"/>
        <w:rPr>
          <w:rFonts w:ascii="Futura" w:hAnsi="Futura" w:cs="Futura"/>
          <w:color w:val="6D6E71"/>
          <w:sz w:val="16"/>
        </w:rPr>
      </w:pPr>
    </w:p>
    <w:p w:rsidR="00EA01D7" w:rsidRPr="00F918A0" w:rsidRDefault="00EA01D7">
      <w:pPr>
        <w:jc w:val="center"/>
        <w:rPr>
          <w:rFonts w:ascii="Futura" w:hAnsi="Futura" w:cs="Futura"/>
          <w:color w:val="6D6E71"/>
          <w:sz w:val="20"/>
        </w:rPr>
      </w:pPr>
      <w:r w:rsidRPr="00F918A0">
        <w:rPr>
          <w:rFonts w:ascii="Futura" w:hAnsi="Futura" w:cs="Futura"/>
          <w:color w:val="6D6E71"/>
          <w:sz w:val="20"/>
        </w:rPr>
        <w:t xml:space="preserve">Place all enquiries to Kelly Sports on </w:t>
      </w:r>
      <w:r w:rsidR="00103BD7" w:rsidRPr="00F918A0">
        <w:rPr>
          <w:rFonts w:ascii="Futura" w:hAnsi="Futura" w:cs="Futura"/>
          <w:color w:val="6D6E71"/>
          <w:sz w:val="20"/>
        </w:rPr>
        <w:t>9384 2204</w:t>
      </w:r>
      <w:r w:rsidRPr="00F918A0">
        <w:rPr>
          <w:rFonts w:ascii="Futura" w:hAnsi="Futura" w:cs="Futura"/>
          <w:color w:val="6D6E71"/>
          <w:sz w:val="20"/>
        </w:rPr>
        <w:t xml:space="preserve"> </w:t>
      </w:r>
    </w:p>
    <w:p w:rsidR="00EA01D7" w:rsidRPr="00103BD7" w:rsidRDefault="00EA01D7">
      <w:pPr>
        <w:jc w:val="center"/>
        <w:rPr>
          <w:rFonts w:ascii="Futura" w:hAnsi="Futura" w:cs="Futura"/>
          <w:sz w:val="16"/>
        </w:rPr>
      </w:pPr>
    </w:p>
    <w:p w:rsidR="00EA01D7" w:rsidRPr="00103BD7" w:rsidRDefault="00EA01D7">
      <w:pPr>
        <w:jc w:val="center"/>
        <w:rPr>
          <w:rFonts w:ascii="Futura" w:hAnsi="Futura" w:cs="Futura"/>
          <w:sz w:val="16"/>
        </w:rPr>
      </w:pPr>
    </w:p>
    <w:p w:rsidR="00EA01D7" w:rsidRPr="00103BD7" w:rsidRDefault="00EA01D7">
      <w:pPr>
        <w:rPr>
          <w:rFonts w:ascii="Futura" w:hAnsi="Futura" w:cs="Futura"/>
          <w:sz w:val="16"/>
        </w:rPr>
      </w:pPr>
    </w:p>
    <w:p w:rsidR="009A15AB" w:rsidRDefault="009A15AB">
      <w:pPr>
        <w:pStyle w:val="Heading3"/>
        <w:rPr>
          <w:rFonts w:ascii="Futura" w:hAnsi="Futura" w:cs="Futura"/>
          <w:color w:val="008266"/>
          <w:sz w:val="20"/>
        </w:rPr>
      </w:pPr>
    </w:p>
    <w:p w:rsidR="009A15AB" w:rsidRDefault="00FC6180">
      <w:pPr>
        <w:pStyle w:val="Heading3"/>
        <w:rPr>
          <w:rFonts w:ascii="Futura" w:hAnsi="Futura" w:cs="Futura"/>
          <w:color w:val="008266"/>
          <w:sz w:val="20"/>
        </w:rPr>
      </w:pPr>
      <w:r w:rsidRPr="00103BD7">
        <w:rPr>
          <w:rFonts w:ascii="Futura" w:hAnsi="Futura" w:cs="Futura"/>
          <w:noProof/>
          <w:sz w:val="20"/>
          <w:lang w:val="en-US"/>
        </w:rPr>
        <w:pict>
          <v:line id="_x0000_s1028" style="position:absolute;z-index:251655168" from="22.5pt,7.7pt" to="724.5pt,7.7pt" strokecolor="#f89822" strokeweight="4.5pt">
            <v:stroke linestyle="thinThick"/>
          </v:line>
        </w:pict>
      </w:r>
    </w:p>
    <w:p w:rsidR="009A15AB" w:rsidRDefault="009A15AB">
      <w:pPr>
        <w:pStyle w:val="Heading3"/>
        <w:rPr>
          <w:rFonts w:ascii="Futura" w:hAnsi="Futura" w:cs="Futura"/>
          <w:color w:val="008266"/>
          <w:sz w:val="20"/>
        </w:rPr>
      </w:pPr>
    </w:p>
    <w:p w:rsidR="009A15AB" w:rsidRDefault="009A15AB" w:rsidP="009A15AB"/>
    <w:p w:rsidR="009A15AB" w:rsidRPr="009A15AB" w:rsidRDefault="009A15AB" w:rsidP="009A15AB"/>
    <w:p w:rsidR="00EA01D7" w:rsidRPr="00243DF3" w:rsidRDefault="008934FB">
      <w:pPr>
        <w:pStyle w:val="Heading3"/>
        <w:rPr>
          <w:rFonts w:ascii="Futura" w:hAnsi="Futura" w:cs="Futura"/>
          <w:color w:val="008266"/>
          <w:sz w:val="20"/>
        </w:rPr>
      </w:pPr>
      <w:r w:rsidRPr="00243DF3">
        <w:rPr>
          <w:rFonts w:ascii="Futura" w:hAnsi="Futura" w:cs="Futura"/>
          <w:noProof/>
          <w:color w:val="008266"/>
          <w:sz w:val="20"/>
          <w:lang w:val="en-US"/>
        </w:rPr>
        <w:lastRenderedPageBreak/>
        <w:pict>
          <v:shapetype id="_x0000_t202" coordsize="21600,21600" o:spt="202" path="m,l,21600r21600,l21600,xe">
            <v:stroke joinstyle="miter"/>
            <v:path gradientshapeok="t" o:connecttype="rect"/>
          </v:shapetype>
          <v:shape id="_x0000_s1031" type="#_x0000_t202" style="position:absolute;margin-left:439.5pt;margin-top:-18pt;width:356.6pt;height:575.6pt;z-index:251658240" strokecolor="#f89822">
            <v:fill opacity="56361f"/>
            <v:textbox style="mso-next-textbox:#_x0000_s1031">
              <w:txbxContent>
                <w:p w:rsidR="00FC6180" w:rsidRPr="00E048AE" w:rsidRDefault="00FC6180" w:rsidP="00204219">
                  <w:pPr>
                    <w:spacing w:after="20"/>
                    <w:jc w:val="center"/>
                    <w:rPr>
                      <w:rFonts w:ascii="Arial" w:hAnsi="Arial" w:cs="Arial"/>
                      <w:color w:val="656263"/>
                      <w:sz w:val="18"/>
                      <w:szCs w:val="20"/>
                    </w:rPr>
                  </w:pPr>
                  <w:r w:rsidRPr="00E048AE">
                    <w:rPr>
                      <w:rFonts w:ascii="Arial" w:hAnsi="Arial" w:cs="Arial"/>
                      <w:color w:val="656263"/>
                      <w:sz w:val="18"/>
                      <w:szCs w:val="20"/>
                    </w:rPr>
                    <w:t xml:space="preserve">TO ENROL SIMPLY GO TO </w:t>
                  </w:r>
                  <w:hyperlink r:id="rId11" w:history="1">
                    <w:r w:rsidRPr="00E048AE">
                      <w:rPr>
                        <w:rStyle w:val="Hyperlink"/>
                        <w:rFonts w:ascii="Arial" w:hAnsi="Arial" w:cs="Arial"/>
                        <w:b/>
                        <w:color w:val="F89823"/>
                        <w:sz w:val="18"/>
                        <w:szCs w:val="20"/>
                      </w:rPr>
                      <w:t>WWW.KELLYSPORTS.COM.AU</w:t>
                    </w:r>
                  </w:hyperlink>
                  <w:r w:rsidRPr="00E048AE">
                    <w:rPr>
                      <w:rFonts w:ascii="Arial" w:hAnsi="Arial" w:cs="Arial"/>
                      <w:color w:val="656263"/>
                      <w:sz w:val="18"/>
                      <w:szCs w:val="20"/>
                    </w:rPr>
                    <w:t xml:space="preserve">  </w:t>
                  </w:r>
                </w:p>
                <w:p w:rsidR="00FC6180" w:rsidRPr="00E048AE" w:rsidRDefault="00FC6180" w:rsidP="00204219">
                  <w:pPr>
                    <w:spacing w:after="20"/>
                    <w:jc w:val="center"/>
                    <w:rPr>
                      <w:rFonts w:ascii="Arial" w:hAnsi="Arial" w:cs="Arial"/>
                      <w:color w:val="656263"/>
                      <w:sz w:val="18"/>
                      <w:szCs w:val="20"/>
                    </w:rPr>
                  </w:pPr>
                  <w:r w:rsidRPr="00E048AE">
                    <w:rPr>
                      <w:rFonts w:ascii="Arial" w:hAnsi="Arial" w:cs="Arial"/>
                      <w:color w:val="656263"/>
                      <w:sz w:val="18"/>
                      <w:szCs w:val="20"/>
                    </w:rPr>
                    <w:t>OR</w:t>
                  </w:r>
                </w:p>
                <w:p w:rsidR="00FC6180" w:rsidRPr="00E048AE" w:rsidRDefault="00FC6180" w:rsidP="00570AFC">
                  <w:pPr>
                    <w:spacing w:after="20"/>
                    <w:jc w:val="center"/>
                    <w:rPr>
                      <w:rFonts w:ascii="Arial" w:hAnsi="Arial" w:cs="Arial"/>
                      <w:bCs/>
                      <w:noProof/>
                      <w:color w:val="656263"/>
                      <w:sz w:val="18"/>
                      <w:szCs w:val="20"/>
                    </w:rPr>
                  </w:pPr>
                  <w:r w:rsidRPr="00E048AE">
                    <w:rPr>
                      <w:rFonts w:ascii="Futura" w:hAnsi="Futura" w:cs="Futura"/>
                      <w:b/>
                      <w:bCs/>
                      <w:color w:val="6D6E71"/>
                      <w:sz w:val="18"/>
                      <w:szCs w:val="20"/>
                    </w:rPr>
                    <w:t>Detach</w:t>
                  </w:r>
                  <w:r w:rsidRPr="00E048AE">
                    <w:rPr>
                      <w:rFonts w:ascii="Futura" w:hAnsi="Futura" w:cs="Futura"/>
                      <w:color w:val="6D6E71"/>
                      <w:sz w:val="18"/>
                      <w:szCs w:val="20"/>
                    </w:rPr>
                    <w:t xml:space="preserve"> enrolment form along dotted line fill out the details &amp; </w:t>
                  </w:r>
                  <w:r>
                    <w:rPr>
                      <w:rFonts w:ascii="Futura" w:hAnsi="Futura" w:cs="Futura"/>
                      <w:color w:val="6D6E71"/>
                      <w:sz w:val="18"/>
                      <w:szCs w:val="20"/>
                    </w:rPr>
                    <w:t>Send</w:t>
                  </w:r>
                  <w:r w:rsidRPr="00E048AE">
                    <w:rPr>
                      <w:rFonts w:ascii="Futura" w:hAnsi="Futura" w:cs="Futura"/>
                      <w:color w:val="6D6E71"/>
                      <w:sz w:val="18"/>
                      <w:szCs w:val="20"/>
                    </w:rPr>
                    <w:t xml:space="preserve"> to the </w:t>
                  </w:r>
                  <w:r w:rsidRPr="00544D79">
                    <w:rPr>
                      <w:rFonts w:ascii="Futura" w:hAnsi="Futura" w:cs="Futura"/>
                      <w:b/>
                      <w:color w:val="6D6E71"/>
                      <w:sz w:val="18"/>
                      <w:szCs w:val="20"/>
                      <w:u w:val="single"/>
                    </w:rPr>
                    <w:t>Kelly Sport</w:t>
                  </w:r>
                  <w:r w:rsidRPr="00544D79">
                    <w:rPr>
                      <w:rFonts w:ascii="Futura" w:hAnsi="Futura" w:cs="Futura"/>
                      <w:b/>
                      <w:bCs/>
                      <w:color w:val="6D6E71"/>
                      <w:sz w:val="18"/>
                      <w:szCs w:val="20"/>
                      <w:u w:val="single"/>
                    </w:rPr>
                    <w:t>s office</w:t>
                  </w:r>
                  <w:r>
                    <w:rPr>
                      <w:rFonts w:ascii="Futura" w:hAnsi="Futura" w:cs="Futura"/>
                      <w:b/>
                      <w:bCs/>
                      <w:color w:val="6D6E71"/>
                      <w:sz w:val="18"/>
                      <w:szCs w:val="20"/>
                    </w:rPr>
                    <w:t xml:space="preserve"> at</w:t>
                  </w:r>
                  <w:r w:rsidRPr="00E048AE">
                    <w:rPr>
                      <w:rFonts w:ascii="Futura" w:hAnsi="Futura" w:cs="Futura"/>
                      <w:b/>
                      <w:bCs/>
                      <w:color w:val="6D6E71"/>
                      <w:sz w:val="18"/>
                      <w:szCs w:val="20"/>
                    </w:rPr>
                    <w:t xml:space="preserve"> </w:t>
                  </w:r>
                  <w:r w:rsidRPr="00E048AE">
                    <w:rPr>
                      <w:rFonts w:ascii="Arial" w:hAnsi="Arial" w:cs="Arial"/>
                      <w:b/>
                      <w:bCs/>
                      <w:noProof/>
                      <w:color w:val="656263"/>
                      <w:sz w:val="18"/>
                      <w:szCs w:val="20"/>
                    </w:rPr>
                    <w:t>PO BOX 71</w:t>
                  </w:r>
                  <w:r w:rsidRPr="00E048AE">
                    <w:rPr>
                      <w:rFonts w:ascii="Arial" w:hAnsi="Arial" w:cs="Arial"/>
                      <w:b/>
                      <w:bCs/>
                      <w:color w:val="656263"/>
                      <w:sz w:val="18"/>
                      <w:szCs w:val="20"/>
                    </w:rPr>
                    <w:t xml:space="preserve">, </w:t>
                  </w:r>
                  <w:r w:rsidRPr="00E048AE">
                    <w:rPr>
                      <w:rFonts w:ascii="Arial" w:hAnsi="Arial" w:cs="Arial"/>
                      <w:b/>
                      <w:bCs/>
                      <w:noProof/>
                      <w:color w:val="656263"/>
                      <w:sz w:val="18"/>
                      <w:szCs w:val="20"/>
                    </w:rPr>
                    <w:t>MOONEE VALE, 3055</w:t>
                  </w:r>
                  <w:r>
                    <w:rPr>
                      <w:rFonts w:ascii="Arial" w:hAnsi="Arial" w:cs="Arial"/>
                      <w:b/>
                      <w:bCs/>
                      <w:noProof/>
                      <w:color w:val="656263"/>
                      <w:sz w:val="18"/>
                      <w:szCs w:val="20"/>
                    </w:rPr>
                    <w:t xml:space="preserve"> or call Mitch on 0417102933 to enrol over the phone </w:t>
                  </w:r>
                </w:p>
                <w:p w:rsidR="00FC6180" w:rsidRPr="00E048AE" w:rsidRDefault="00FC6180" w:rsidP="00570AFC">
                  <w:pPr>
                    <w:rPr>
                      <w:rFonts w:ascii="Futura" w:hAnsi="Futura" w:cs="Futura"/>
                      <w:color w:val="6D6E71"/>
                      <w:sz w:val="14"/>
                      <w:szCs w:val="16"/>
                    </w:rPr>
                  </w:pPr>
                  <w:r w:rsidRPr="00E048AE">
                    <w:rPr>
                      <w:rFonts w:ascii="Futura" w:hAnsi="Futura" w:cs="Futura"/>
                      <w:color w:val="6D6E71"/>
                      <w:sz w:val="18"/>
                      <w:szCs w:val="20"/>
                    </w:rPr>
                    <w:t xml:space="preserve">. </w:t>
                  </w:r>
                </w:p>
                <w:p w:rsidR="00FC6180" w:rsidRPr="00E048AE" w:rsidRDefault="00FC6180">
                  <w:pPr>
                    <w:pStyle w:val="Heading6"/>
                    <w:rPr>
                      <w:rFonts w:ascii="Futura" w:hAnsi="Futura" w:cs="Futura"/>
                      <w:color w:val="008266"/>
                      <w:sz w:val="32"/>
                    </w:rPr>
                  </w:pPr>
                  <w:r w:rsidRPr="00E048AE">
                    <w:rPr>
                      <w:rFonts w:ascii="Futura" w:hAnsi="Futura" w:cs="Futura"/>
                      <w:color w:val="008266"/>
                      <w:sz w:val="32"/>
                    </w:rPr>
                    <w:t>ENROLMENT FORM</w:t>
                  </w:r>
                </w:p>
                <w:p w:rsidR="00FC6180" w:rsidRPr="00E048AE" w:rsidRDefault="00FC6180">
                  <w:pPr>
                    <w:rPr>
                      <w:rFonts w:ascii="Futura" w:hAnsi="Futura" w:cs="Futura"/>
                      <w:sz w:val="14"/>
                      <w:szCs w:val="16"/>
                    </w:rPr>
                  </w:pPr>
                </w:p>
                <w:p w:rsidR="00FC6180" w:rsidRPr="00E048AE" w:rsidRDefault="00FC6180">
                  <w:pPr>
                    <w:rPr>
                      <w:rFonts w:ascii="Futura" w:hAnsi="Futura" w:cs="Futura"/>
                      <w:color w:val="6D6E71"/>
                      <w:sz w:val="20"/>
                    </w:rPr>
                  </w:pPr>
                  <w:r w:rsidRPr="00E048AE">
                    <w:rPr>
                      <w:rFonts w:ascii="Futura" w:hAnsi="Futura" w:cs="Futura"/>
                      <w:color w:val="6D6E71"/>
                      <w:sz w:val="20"/>
                    </w:rPr>
                    <w:t>Name: ___________________________________ Class: _____</w:t>
                  </w:r>
                </w:p>
                <w:p w:rsidR="00FC6180" w:rsidRPr="00E048AE" w:rsidRDefault="00FC6180" w:rsidP="00204219">
                  <w:pPr>
                    <w:tabs>
                      <w:tab w:val="left" w:pos="709"/>
                      <w:tab w:val="left" w:pos="7655"/>
                      <w:tab w:val="left" w:pos="7797"/>
                      <w:tab w:val="left" w:pos="8364"/>
                    </w:tabs>
                    <w:spacing w:line="360" w:lineRule="auto"/>
                    <w:rPr>
                      <w:rFonts w:ascii="Arial" w:hAnsi="Arial" w:cs="Arial"/>
                      <w:color w:val="656263"/>
                      <w:sz w:val="14"/>
                      <w:szCs w:val="16"/>
                    </w:rPr>
                  </w:pPr>
                </w:p>
                <w:p w:rsidR="00FC6180" w:rsidRPr="00E048AE" w:rsidRDefault="00FC6180" w:rsidP="00204219">
                  <w:pPr>
                    <w:tabs>
                      <w:tab w:val="left" w:pos="709"/>
                      <w:tab w:val="left" w:pos="7655"/>
                      <w:tab w:val="left" w:pos="7797"/>
                      <w:tab w:val="left" w:pos="8364"/>
                    </w:tabs>
                    <w:spacing w:line="360" w:lineRule="auto"/>
                    <w:rPr>
                      <w:rFonts w:ascii="Arial" w:hAnsi="Arial" w:cs="Arial"/>
                      <w:color w:val="656263"/>
                      <w:sz w:val="14"/>
                      <w:szCs w:val="16"/>
                    </w:rPr>
                  </w:pPr>
                  <w:r w:rsidRPr="006D5034">
                    <w:rPr>
                      <w:rFonts w:ascii="Futura" w:hAnsi="Futura" w:cs="Arial"/>
                      <w:color w:val="656263"/>
                      <w:sz w:val="20"/>
                      <w:szCs w:val="22"/>
                    </w:rPr>
                    <w:t>Address:</w:t>
                  </w:r>
                  <w:r w:rsidRPr="00E048AE">
                    <w:rPr>
                      <w:rFonts w:ascii="Arial" w:hAnsi="Arial" w:cs="Arial"/>
                      <w:color w:val="656263"/>
                      <w:sz w:val="20"/>
                      <w:szCs w:val="22"/>
                    </w:rPr>
                    <w:t xml:space="preserve"> ____________________________ Post</w:t>
                  </w:r>
                  <w:r w:rsidRPr="006D5034">
                    <w:rPr>
                      <w:rFonts w:ascii="Futura" w:hAnsi="Futura" w:cs="Arial"/>
                      <w:color w:val="656263"/>
                      <w:sz w:val="20"/>
                      <w:szCs w:val="22"/>
                    </w:rPr>
                    <w:t xml:space="preserve"> Code: _______</w:t>
                  </w:r>
                  <w:r w:rsidRPr="00E048AE">
                    <w:rPr>
                      <w:rFonts w:ascii="Arial" w:hAnsi="Arial" w:cs="Arial"/>
                      <w:color w:val="656263"/>
                      <w:sz w:val="20"/>
                      <w:szCs w:val="22"/>
                    </w:rPr>
                    <w:tab/>
                  </w:r>
                  <w:r w:rsidRPr="00E048AE">
                    <w:rPr>
                      <w:rFonts w:ascii="Arial" w:hAnsi="Arial" w:cs="Arial"/>
                      <w:color w:val="656263"/>
                      <w:sz w:val="14"/>
                      <w:szCs w:val="16"/>
                    </w:rPr>
                    <w:t xml:space="preserve">  </w:t>
                  </w:r>
                  <w:r w:rsidRPr="00E048AE">
                    <w:rPr>
                      <w:rFonts w:ascii="Arial" w:hAnsi="Arial" w:cs="Arial"/>
                      <w:color w:val="656263"/>
                      <w:sz w:val="14"/>
                      <w:szCs w:val="16"/>
                    </w:rPr>
                    <w:tab/>
                    <w:t xml:space="preserve">Post Code:  </w:t>
                  </w:r>
                  <w:r w:rsidRPr="00E048AE">
                    <w:rPr>
                      <w:rFonts w:ascii="Arial" w:hAnsi="Arial" w:cs="Arial"/>
                      <w:color w:val="656263"/>
                      <w:sz w:val="14"/>
                      <w:szCs w:val="16"/>
                      <w:u w:val="single"/>
                    </w:rPr>
                    <w:t xml:space="preserve">         </w:t>
                  </w:r>
                  <w:r w:rsidRPr="00E048AE">
                    <w:rPr>
                      <w:rFonts w:ascii="Arial" w:hAnsi="Arial" w:cs="Arial"/>
                      <w:color w:val="656263"/>
                      <w:sz w:val="14"/>
                      <w:szCs w:val="16"/>
                      <w:u w:val="single"/>
                    </w:rPr>
                    <w:tab/>
                    <w:t xml:space="preserve">    </w:t>
                  </w:r>
                  <w:r w:rsidRPr="00E048AE">
                    <w:rPr>
                      <w:rFonts w:ascii="Arial" w:hAnsi="Arial" w:cs="Arial"/>
                      <w:color w:val="656263"/>
                      <w:sz w:val="14"/>
                      <w:szCs w:val="16"/>
                      <w:u w:val="single"/>
                    </w:rPr>
                    <w:tab/>
                    <w:t xml:space="preserve">       </w:t>
                  </w:r>
                  <w:r w:rsidRPr="00E048AE">
                    <w:rPr>
                      <w:rFonts w:ascii="Arial" w:hAnsi="Arial" w:cs="Arial"/>
                      <w:color w:val="656263"/>
                      <w:sz w:val="14"/>
                      <w:szCs w:val="16"/>
                      <w:u w:val="single"/>
                    </w:rPr>
                    <w:tab/>
                  </w:r>
                </w:p>
                <w:p w:rsidR="00FC6180" w:rsidRPr="00E048AE" w:rsidRDefault="00FC6180">
                  <w:pPr>
                    <w:rPr>
                      <w:rFonts w:ascii="Futura" w:hAnsi="Futura" w:cs="Futura"/>
                      <w:color w:val="6D6E71"/>
                      <w:sz w:val="20"/>
                    </w:rPr>
                  </w:pPr>
                  <w:r w:rsidRPr="00E048AE">
                    <w:rPr>
                      <w:rFonts w:ascii="Futura" w:hAnsi="Futura" w:cs="Futura"/>
                      <w:color w:val="6D6E71"/>
                      <w:sz w:val="20"/>
                    </w:rPr>
                    <w:t>Activity:</w:t>
                  </w:r>
                </w:p>
                <w:p w:rsidR="00FC6180" w:rsidRPr="00E048AE" w:rsidRDefault="00FC6180">
                  <w:pPr>
                    <w:rPr>
                      <w:rFonts w:ascii="Futura" w:hAnsi="Futura" w:cs="Futura"/>
                      <w:color w:val="6D6E71"/>
                      <w:sz w:val="20"/>
                    </w:rPr>
                  </w:pPr>
                  <w:r w:rsidRPr="00E048AE">
                    <w:rPr>
                      <w:rFonts w:ascii="Futura" w:hAnsi="Futura" w:cs="Futura"/>
                      <w:color w:val="6D6E71"/>
                      <w:sz w:val="20"/>
                    </w:rPr>
                    <w:t>(1)______________________________________________</w:t>
                  </w:r>
                </w:p>
                <w:p w:rsidR="00FC6180" w:rsidRPr="00E048AE" w:rsidRDefault="00FC6180">
                  <w:pPr>
                    <w:rPr>
                      <w:rFonts w:ascii="Futura" w:hAnsi="Futura" w:cs="Futura"/>
                      <w:color w:val="6D6E71"/>
                      <w:sz w:val="14"/>
                      <w:szCs w:val="16"/>
                    </w:rPr>
                  </w:pPr>
                </w:p>
                <w:p w:rsidR="00FC6180" w:rsidRPr="00E048AE" w:rsidRDefault="00FC6180">
                  <w:pPr>
                    <w:rPr>
                      <w:rFonts w:ascii="Futura" w:hAnsi="Futura" w:cs="Futura"/>
                      <w:color w:val="6D6E71"/>
                      <w:sz w:val="20"/>
                    </w:rPr>
                  </w:pPr>
                  <w:r w:rsidRPr="00E048AE">
                    <w:rPr>
                      <w:rFonts w:ascii="Futura" w:hAnsi="Futura" w:cs="Futura"/>
                      <w:color w:val="6D6E71"/>
                      <w:sz w:val="20"/>
                    </w:rPr>
                    <w:t>(2)______________________________________________</w:t>
                  </w:r>
                </w:p>
                <w:p w:rsidR="00FC6180" w:rsidRPr="00E048AE" w:rsidRDefault="00FC6180">
                  <w:pPr>
                    <w:rPr>
                      <w:rFonts w:ascii="Futura" w:hAnsi="Futura" w:cs="Futura"/>
                      <w:color w:val="6D6E71"/>
                      <w:sz w:val="20"/>
                    </w:rPr>
                  </w:pPr>
                </w:p>
                <w:p w:rsidR="00FC6180" w:rsidRPr="00E048AE" w:rsidRDefault="00FC6180">
                  <w:pPr>
                    <w:rPr>
                      <w:rFonts w:ascii="Futura" w:hAnsi="Futura" w:cs="Futura"/>
                      <w:color w:val="6D6E71"/>
                      <w:sz w:val="20"/>
                    </w:rPr>
                  </w:pPr>
                  <w:r w:rsidRPr="00E048AE">
                    <w:rPr>
                      <w:rFonts w:ascii="Futura" w:hAnsi="Futura" w:cs="Futura"/>
                      <w:color w:val="6D6E71"/>
                      <w:sz w:val="20"/>
                    </w:rPr>
                    <w:t>(3)______________________________________________</w:t>
                  </w:r>
                </w:p>
                <w:p w:rsidR="00FC6180" w:rsidRPr="00E048AE" w:rsidRDefault="00FC6180">
                  <w:pPr>
                    <w:rPr>
                      <w:rFonts w:ascii="Futura" w:hAnsi="Futura" w:cs="Futura"/>
                      <w:color w:val="6D6E71"/>
                      <w:sz w:val="14"/>
                      <w:szCs w:val="16"/>
                    </w:rPr>
                  </w:pPr>
                </w:p>
                <w:p w:rsidR="00FC6180" w:rsidRPr="00E048AE" w:rsidRDefault="00FC6180">
                  <w:pPr>
                    <w:rPr>
                      <w:rFonts w:ascii="Futura" w:hAnsi="Futura" w:cs="Futura"/>
                      <w:color w:val="6D6E71"/>
                      <w:sz w:val="20"/>
                    </w:rPr>
                  </w:pPr>
                  <w:r>
                    <w:rPr>
                      <w:rFonts w:ascii="Futura" w:hAnsi="Futura" w:cs="Futura"/>
                      <w:color w:val="6D6E71"/>
                      <w:sz w:val="20"/>
                    </w:rPr>
                    <w:t>Cost: ($56</w:t>
                  </w:r>
                  <w:r w:rsidRPr="00E048AE">
                    <w:rPr>
                      <w:rFonts w:ascii="Futura" w:hAnsi="Futura" w:cs="Futura"/>
                      <w:color w:val="6D6E71"/>
                      <w:sz w:val="20"/>
                    </w:rPr>
                    <w:t xml:space="preserve"> per activity,)__________________</w:t>
                  </w:r>
                </w:p>
                <w:p w:rsidR="00FC6180" w:rsidRPr="00E048AE" w:rsidRDefault="00FC6180">
                  <w:pPr>
                    <w:rPr>
                      <w:rFonts w:ascii="Futura" w:hAnsi="Futura" w:cs="Futura"/>
                      <w:color w:val="6D6E71"/>
                      <w:sz w:val="14"/>
                      <w:szCs w:val="16"/>
                    </w:rPr>
                  </w:pPr>
                </w:p>
                <w:p w:rsidR="00FC6180" w:rsidRPr="00E048AE" w:rsidRDefault="00FC6180">
                  <w:pPr>
                    <w:rPr>
                      <w:rFonts w:ascii="Futura" w:hAnsi="Futura" w:cs="Futura"/>
                      <w:color w:val="6D6E71"/>
                      <w:sz w:val="20"/>
                    </w:rPr>
                  </w:pPr>
                  <w:r w:rsidRPr="00E048AE">
                    <w:rPr>
                      <w:rFonts w:ascii="Futura" w:hAnsi="Futura" w:cs="Futura"/>
                      <w:color w:val="6D6E71"/>
                      <w:sz w:val="20"/>
                    </w:rPr>
                    <w:t>Medical conditions:</w:t>
                  </w:r>
                </w:p>
                <w:p w:rsidR="00FC6180" w:rsidRPr="00E048AE" w:rsidRDefault="00FC6180">
                  <w:pPr>
                    <w:rPr>
                      <w:rFonts w:ascii="Futura" w:hAnsi="Futura" w:cs="Futura"/>
                      <w:color w:val="6D6E71"/>
                    </w:rPr>
                  </w:pPr>
                  <w:r w:rsidRPr="00E048AE">
                    <w:rPr>
                      <w:rFonts w:ascii="Futura" w:hAnsi="Futura" w:cs="Futura"/>
                      <w:color w:val="6D6E71"/>
                    </w:rPr>
                    <w:t>_____________________________________</w:t>
                  </w:r>
                </w:p>
                <w:p w:rsidR="00FC6180" w:rsidRPr="00E048AE" w:rsidRDefault="00FC6180">
                  <w:pPr>
                    <w:rPr>
                      <w:rFonts w:ascii="Futura" w:hAnsi="Futura" w:cs="Futura"/>
                      <w:color w:val="6D6E71"/>
                      <w:sz w:val="14"/>
                      <w:szCs w:val="16"/>
                    </w:rPr>
                  </w:pPr>
                </w:p>
                <w:p w:rsidR="00FC6180" w:rsidRPr="00E048AE" w:rsidRDefault="00FC6180">
                  <w:pPr>
                    <w:rPr>
                      <w:rFonts w:ascii="Futura" w:hAnsi="Futura" w:cs="Futura"/>
                      <w:color w:val="6D6E71"/>
                      <w:sz w:val="20"/>
                    </w:rPr>
                  </w:pPr>
                  <w:r w:rsidRPr="00E048AE">
                    <w:rPr>
                      <w:rFonts w:ascii="Futura" w:hAnsi="Futura" w:cs="Futura"/>
                      <w:color w:val="6D6E71"/>
                      <w:sz w:val="20"/>
                    </w:rPr>
                    <w:t>Parent/Guardian: __________________________________</w:t>
                  </w:r>
                </w:p>
                <w:p w:rsidR="00FC6180" w:rsidRPr="00E048AE" w:rsidRDefault="00FC6180">
                  <w:pPr>
                    <w:rPr>
                      <w:rFonts w:ascii="Futura" w:hAnsi="Futura" w:cs="Futura"/>
                      <w:color w:val="6D6E71"/>
                      <w:sz w:val="14"/>
                      <w:szCs w:val="16"/>
                    </w:rPr>
                  </w:pPr>
                </w:p>
                <w:p w:rsidR="00FC6180" w:rsidRPr="00E048AE" w:rsidRDefault="00FC6180">
                  <w:pPr>
                    <w:rPr>
                      <w:rFonts w:ascii="Futura" w:hAnsi="Futura" w:cs="Futura"/>
                      <w:color w:val="6D6E71"/>
                      <w:sz w:val="20"/>
                    </w:rPr>
                  </w:pPr>
                  <w:r w:rsidRPr="00E048AE">
                    <w:rPr>
                      <w:rFonts w:ascii="Futura" w:hAnsi="Futura" w:cs="Futura"/>
                      <w:color w:val="6D6E71"/>
                      <w:sz w:val="20"/>
                    </w:rPr>
                    <w:t>Phone: (M)_______________________________________</w:t>
                  </w:r>
                </w:p>
                <w:p w:rsidR="00FC6180" w:rsidRPr="00E048AE" w:rsidRDefault="00FC6180">
                  <w:pPr>
                    <w:rPr>
                      <w:rFonts w:ascii="Futura" w:hAnsi="Futura" w:cs="Futura"/>
                      <w:color w:val="6D6E71"/>
                      <w:sz w:val="14"/>
                      <w:szCs w:val="16"/>
                    </w:rPr>
                  </w:pPr>
                </w:p>
                <w:p w:rsidR="00FC6180" w:rsidRPr="00E048AE" w:rsidRDefault="00A623FB">
                  <w:pPr>
                    <w:rPr>
                      <w:rFonts w:ascii="Futura" w:hAnsi="Futura" w:cs="Futura"/>
                      <w:color w:val="6D6E71"/>
                      <w:sz w:val="20"/>
                      <w:szCs w:val="22"/>
                    </w:rPr>
                  </w:pPr>
                  <w:r>
                    <w:rPr>
                      <w:rFonts w:ascii="Futura" w:hAnsi="Futura" w:cs="Futura"/>
                      <w:color w:val="6D6E71"/>
                      <w:sz w:val="20"/>
                    </w:rPr>
                    <w:t xml:space="preserve">             </w:t>
                  </w:r>
                  <w:r w:rsidR="00FC6180" w:rsidRPr="00E048AE">
                    <w:rPr>
                      <w:rFonts w:ascii="Futura" w:hAnsi="Futura" w:cs="Futura"/>
                      <w:color w:val="6D6E71"/>
                      <w:sz w:val="20"/>
                      <w:szCs w:val="22"/>
                    </w:rPr>
                    <w:t>(E)_________________________________________</w:t>
                  </w:r>
                </w:p>
                <w:p w:rsidR="00FC6180" w:rsidRPr="00E048AE" w:rsidRDefault="00FC6180">
                  <w:pPr>
                    <w:rPr>
                      <w:rFonts w:ascii="Futura" w:hAnsi="Futura" w:cs="Futura"/>
                      <w:color w:val="6D6E71"/>
                      <w:sz w:val="14"/>
                      <w:szCs w:val="16"/>
                    </w:rPr>
                  </w:pPr>
                </w:p>
                <w:p w:rsidR="00FC6180" w:rsidRPr="00E048AE" w:rsidRDefault="00FC6180">
                  <w:pPr>
                    <w:rPr>
                      <w:rFonts w:ascii="Futura" w:hAnsi="Futura" w:cs="Futura"/>
                      <w:color w:val="6D6E71"/>
                      <w:sz w:val="20"/>
                    </w:rPr>
                  </w:pPr>
                  <w:r w:rsidRPr="00E048AE">
                    <w:rPr>
                      <w:rFonts w:ascii="Futura" w:hAnsi="Futura" w:cs="Futura"/>
                      <w:color w:val="6D6E71"/>
                      <w:sz w:val="20"/>
                    </w:rPr>
                    <w:t>Signature: _______________________________________</w:t>
                  </w:r>
                </w:p>
                <w:p w:rsidR="00FC6180" w:rsidRDefault="00FC6180">
                  <w:pPr>
                    <w:pStyle w:val="BodyText"/>
                    <w:rPr>
                      <w:rFonts w:ascii="Futura" w:hAnsi="Futura" w:cs="Futura"/>
                      <w:color w:val="6D6E71"/>
                      <w:sz w:val="14"/>
                    </w:rPr>
                  </w:pPr>
                </w:p>
                <w:p w:rsidR="00FC6180" w:rsidRPr="00E048AE" w:rsidRDefault="00FC6180">
                  <w:pPr>
                    <w:pStyle w:val="BodyText"/>
                    <w:rPr>
                      <w:rFonts w:ascii="Futura" w:hAnsi="Futura" w:cs="Futura"/>
                      <w:color w:val="6D6E71"/>
                      <w:sz w:val="14"/>
                    </w:rPr>
                  </w:pPr>
                  <w:r w:rsidRPr="00E048AE">
                    <w:rPr>
                      <w:rFonts w:ascii="Futura" w:hAnsi="Futura" w:cs="Futura"/>
                      <w:color w:val="6D6E71"/>
                      <w:sz w:val="14"/>
                    </w:rPr>
                    <w:t>I hereby authorize Kelly Sports to act on my behalf should my child require medical attention, and release Kelly Sports from any liability for injury incurred by my child at Kelly Sports programs</w:t>
                  </w:r>
                </w:p>
                <w:p w:rsidR="00FC6180" w:rsidRPr="00E048AE" w:rsidRDefault="00FC6180" w:rsidP="00204219">
                  <w:pPr>
                    <w:pStyle w:val="Heading9"/>
                    <w:tabs>
                      <w:tab w:val="left" w:pos="4536"/>
                      <w:tab w:val="left" w:pos="6237"/>
                    </w:tabs>
                    <w:spacing w:line="360" w:lineRule="auto"/>
                    <w:rPr>
                      <w:rFonts w:cs="Arial"/>
                      <w:b w:val="0"/>
                      <w:color w:val="656263"/>
                      <w:sz w:val="14"/>
                      <w:szCs w:val="16"/>
                    </w:rPr>
                  </w:pPr>
                  <w:r w:rsidRPr="00E048AE">
                    <w:rPr>
                      <w:rFonts w:cs="Arial"/>
                      <w:b w:val="0"/>
                      <w:color w:val="656263"/>
                      <w:sz w:val="14"/>
                      <w:szCs w:val="16"/>
                    </w:rPr>
                    <w:t>At the completion of after school does your child?</w:t>
                  </w:r>
                  <w:r w:rsidRPr="00E048AE">
                    <w:rPr>
                      <w:rFonts w:cs="Arial"/>
                      <w:b w:val="0"/>
                      <w:color w:val="F8971D"/>
                      <w:sz w:val="22"/>
                    </w:rPr>
                    <w:sym w:font="Wingdings 2" w:char="00A3"/>
                  </w:r>
                  <w:r w:rsidRPr="00E048AE">
                    <w:rPr>
                      <w:rFonts w:cs="Arial"/>
                      <w:b w:val="0"/>
                      <w:color w:val="656263"/>
                      <w:sz w:val="22"/>
                    </w:rPr>
                    <w:t xml:space="preserve"> </w:t>
                  </w:r>
                  <w:r w:rsidRPr="00E048AE">
                    <w:rPr>
                      <w:rFonts w:cs="Arial"/>
                      <w:b w:val="0"/>
                      <w:color w:val="656263"/>
                      <w:sz w:val="14"/>
                      <w:szCs w:val="16"/>
                    </w:rPr>
                    <w:t>Go to after care</w:t>
                  </w:r>
                  <w:r w:rsidRPr="00E048AE">
                    <w:rPr>
                      <w:rFonts w:cs="Arial"/>
                      <w:b w:val="0"/>
                      <w:color w:val="F8971D"/>
                      <w:sz w:val="22"/>
                    </w:rPr>
                    <w:sym w:font="Wingdings 2" w:char="00A3"/>
                  </w:r>
                  <w:r w:rsidRPr="00E048AE">
                    <w:rPr>
                      <w:rFonts w:cs="Arial"/>
                      <w:b w:val="0"/>
                      <w:color w:val="656263"/>
                      <w:sz w:val="22"/>
                    </w:rPr>
                    <w:t xml:space="preserve"> </w:t>
                  </w:r>
                  <w:r w:rsidRPr="00E048AE">
                    <w:rPr>
                      <w:rFonts w:cs="Arial"/>
                      <w:b w:val="0"/>
                      <w:color w:val="656263"/>
                      <w:sz w:val="14"/>
                      <w:szCs w:val="16"/>
                    </w:rPr>
                    <w:t xml:space="preserve">Get collected </w:t>
                  </w:r>
                </w:p>
                <w:p w:rsidR="00FC6180" w:rsidRPr="00E048AE" w:rsidRDefault="00FC6180">
                  <w:pPr>
                    <w:rPr>
                      <w:rFonts w:ascii="Futura" w:hAnsi="Futura" w:cs="Futura"/>
                      <w:color w:val="6D6E71"/>
                      <w:sz w:val="20"/>
                    </w:rPr>
                  </w:pPr>
                  <w:r w:rsidRPr="00E048AE">
                    <w:rPr>
                      <w:rFonts w:ascii="Futura" w:hAnsi="Futura" w:cs="Futura"/>
                      <w:color w:val="6D6E71"/>
                      <w:sz w:val="20"/>
                    </w:rPr>
                    <w:t xml:space="preserve">Enrolment forms will not be processed without payment.  </w:t>
                  </w:r>
                </w:p>
                <w:p w:rsidR="00FC6180" w:rsidRPr="00E048AE" w:rsidRDefault="00FC6180">
                  <w:pPr>
                    <w:rPr>
                      <w:rFonts w:ascii="Futura" w:hAnsi="Futura" w:cs="Futura"/>
                      <w:color w:val="6D6E71"/>
                      <w:sz w:val="20"/>
                    </w:rPr>
                  </w:pPr>
                  <w:r w:rsidRPr="00E048AE">
                    <w:rPr>
                      <w:rFonts w:ascii="Futura" w:hAnsi="Futura" w:cs="Futura"/>
                      <w:color w:val="6D6E71"/>
                      <w:sz w:val="20"/>
                    </w:rPr>
                    <w:t>Please adhere to the final enrolment date.</w:t>
                  </w:r>
                </w:p>
                <w:p w:rsidR="00FC6180" w:rsidRPr="00E048AE" w:rsidRDefault="00FC6180">
                  <w:pPr>
                    <w:rPr>
                      <w:rFonts w:ascii="Futura" w:hAnsi="Futura" w:cs="Futura"/>
                      <w:color w:val="6D6E71"/>
                      <w:sz w:val="14"/>
                      <w:szCs w:val="16"/>
                    </w:rPr>
                  </w:pPr>
                </w:p>
                <w:p w:rsidR="00FC6180" w:rsidRPr="00E048AE" w:rsidRDefault="00FC6180">
                  <w:pPr>
                    <w:rPr>
                      <w:rFonts w:ascii="Futura" w:hAnsi="Futura" w:cs="Futura"/>
                      <w:color w:val="6D6E71"/>
                      <w:sz w:val="20"/>
                    </w:rPr>
                  </w:pPr>
                  <w:r w:rsidRPr="00E048AE">
                    <w:rPr>
                      <w:rFonts w:ascii="Futura" w:hAnsi="Futura" w:cs="Futura"/>
                      <w:color w:val="6D6E71"/>
                      <w:sz w:val="20"/>
                    </w:rPr>
                    <w:t xml:space="preserve">Cheques are to be made payable to: </w:t>
                  </w:r>
                  <w:r w:rsidRPr="00E048AE">
                    <w:rPr>
                      <w:rFonts w:ascii="Futura" w:hAnsi="Futura" w:cs="Futura"/>
                      <w:b/>
                      <w:bCs/>
                      <w:color w:val="6D6E71"/>
                      <w:sz w:val="18"/>
                    </w:rPr>
                    <w:t xml:space="preserve">Kelly Sports </w:t>
                  </w:r>
                  <w:r w:rsidRPr="00E048AE">
                    <w:rPr>
                      <w:rFonts w:ascii="Futura" w:hAnsi="Futura" w:cs="Futura"/>
                      <w:color w:val="6D6E71"/>
                      <w:sz w:val="20"/>
                    </w:rPr>
                    <w:t>or enter credit card details:</w:t>
                  </w:r>
                </w:p>
                <w:p w:rsidR="00FC6180" w:rsidRPr="00E048AE" w:rsidRDefault="00FC6180">
                  <w:pPr>
                    <w:rPr>
                      <w:rFonts w:ascii="Futura" w:hAnsi="Futura" w:cs="Futura"/>
                      <w:b/>
                      <w:bCs/>
                      <w:color w:val="6D6E71"/>
                      <w:sz w:val="14"/>
                    </w:rPr>
                  </w:pPr>
                  <w:r w:rsidRPr="00E048AE">
                    <w:rPr>
                      <w:rFonts w:ascii="Futura" w:hAnsi="Futura" w:cs="Futura"/>
                      <w:color w:val="6D6E71"/>
                      <w:sz w:val="22"/>
                    </w:rPr>
                    <w:tab/>
                  </w:r>
                  <w:r w:rsidRPr="00E048AE">
                    <w:rPr>
                      <w:rFonts w:ascii="Futura" w:hAnsi="Futura" w:cs="Futura"/>
                      <w:b/>
                      <w:bCs/>
                      <w:color w:val="6D6E71"/>
                      <w:sz w:val="14"/>
                    </w:rPr>
                    <w:t>Please circle:</w:t>
                  </w:r>
                  <w:r w:rsidRPr="00E048AE">
                    <w:rPr>
                      <w:rFonts w:ascii="Futura" w:hAnsi="Futura" w:cs="Futura"/>
                      <w:b/>
                      <w:bCs/>
                      <w:color w:val="6D6E71"/>
                      <w:sz w:val="14"/>
                    </w:rPr>
                    <w:tab/>
                    <w:t>Visa</w:t>
                  </w:r>
                  <w:r w:rsidRPr="00E048AE">
                    <w:rPr>
                      <w:rFonts w:ascii="Futura" w:hAnsi="Futura" w:cs="Futura"/>
                      <w:b/>
                      <w:bCs/>
                      <w:color w:val="6D6E71"/>
                      <w:sz w:val="14"/>
                    </w:rPr>
                    <w:tab/>
                    <w:t>Mastercard</w:t>
                  </w:r>
                </w:p>
                <w:p w:rsidR="00FC6180" w:rsidRPr="00E048AE" w:rsidRDefault="00FC6180" w:rsidP="008934FB">
                  <w:pPr>
                    <w:tabs>
                      <w:tab w:val="left" w:pos="4820"/>
                      <w:tab w:val="left" w:pos="7797"/>
                    </w:tabs>
                    <w:rPr>
                      <w:rFonts w:ascii="Arial" w:hAnsi="Arial" w:cs="Arial"/>
                      <w:color w:val="656263"/>
                      <w:sz w:val="16"/>
                      <w:szCs w:val="17"/>
                    </w:rPr>
                  </w:pPr>
                  <w:r w:rsidRPr="00E048AE">
                    <w:rPr>
                      <w:rFonts w:ascii="Futura" w:hAnsi="Futura" w:cs="Futura"/>
                      <w:b/>
                      <w:bCs/>
                      <w:color w:val="6D6E71"/>
                      <w:sz w:val="14"/>
                      <w:szCs w:val="16"/>
                    </w:rPr>
                    <w:t>Card Number:</w:t>
                  </w:r>
                  <w:r w:rsidRPr="00E048AE">
                    <w:rPr>
                      <w:rFonts w:ascii="Arial" w:hAnsi="Arial" w:cs="Arial"/>
                      <w:color w:val="656263"/>
                      <w:sz w:val="16"/>
                      <w:szCs w:val="17"/>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18"/>
                      <w:szCs w:val="20"/>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656263"/>
                      <w:sz w:val="16"/>
                      <w:szCs w:val="17"/>
                    </w:rPr>
                    <w:tab/>
                    <w:t xml:space="preserve">Expiry Date:  </w:t>
                  </w:r>
                  <w:r w:rsidRPr="00E048AE">
                    <w:rPr>
                      <w:rFonts w:ascii="Arial" w:hAnsi="Arial" w:cs="Arial"/>
                      <w:color w:val="F8971D"/>
                      <w:sz w:val="40"/>
                      <w:szCs w:val="44"/>
                    </w:rPr>
                    <w:sym w:font="Wingdings 2" w:char="00A3"/>
                  </w:r>
                  <w:r w:rsidRPr="00E048AE">
                    <w:rPr>
                      <w:rFonts w:ascii="Arial" w:hAnsi="Arial" w:cs="Arial"/>
                      <w:color w:val="F8971D"/>
                      <w:sz w:val="40"/>
                      <w:szCs w:val="44"/>
                    </w:rPr>
                    <w:sym w:font="Wingdings 2" w:char="00A3"/>
                  </w:r>
                  <w:r w:rsidRPr="00E048AE">
                    <w:rPr>
                      <w:rFonts w:ascii="Arial" w:hAnsi="Arial" w:cs="Arial"/>
                      <w:color w:val="656263"/>
                      <w:sz w:val="40"/>
                      <w:szCs w:val="44"/>
                    </w:rPr>
                    <w:t>/</w:t>
                  </w:r>
                  <w:r w:rsidRPr="00E048AE">
                    <w:rPr>
                      <w:rFonts w:ascii="Arial" w:hAnsi="Arial" w:cs="Arial"/>
                      <w:color w:val="F8971D"/>
                      <w:sz w:val="40"/>
                      <w:szCs w:val="44"/>
                    </w:rPr>
                    <w:sym w:font="Wingdings 2" w:char="00A3"/>
                  </w:r>
                  <w:r w:rsidRPr="00E048AE">
                    <w:rPr>
                      <w:rFonts w:ascii="Arial" w:hAnsi="Arial" w:cs="Arial"/>
                      <w:color w:val="F8971D"/>
                      <w:sz w:val="40"/>
                      <w:szCs w:val="44"/>
                    </w:rPr>
                    <w:sym w:font="Wingdings 2" w:char="00A3"/>
                  </w:r>
                </w:p>
                <w:p w:rsidR="00FC6180" w:rsidRPr="00E048AE" w:rsidRDefault="00FC6180">
                  <w:pPr>
                    <w:rPr>
                      <w:rFonts w:ascii="Futura" w:hAnsi="Futura" w:cs="Futura"/>
                      <w:color w:val="6D6E71"/>
                      <w:sz w:val="14"/>
                      <w:szCs w:val="16"/>
                    </w:rPr>
                  </w:pPr>
                  <w:r w:rsidRPr="00E048AE">
                    <w:rPr>
                      <w:rFonts w:ascii="Futura" w:hAnsi="Futura" w:cs="Futura"/>
                      <w:color w:val="6D6E71"/>
                      <w:sz w:val="14"/>
                      <w:szCs w:val="16"/>
                    </w:rPr>
                    <w:t>Expiry Date:</w:t>
                  </w:r>
                  <w:r w:rsidRPr="00E048AE">
                    <w:rPr>
                      <w:rFonts w:ascii="Futura" w:hAnsi="Futura" w:cs="Futura"/>
                      <w:color w:val="6D6E71"/>
                      <w:sz w:val="20"/>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656263"/>
                      <w:sz w:val="28"/>
                      <w:szCs w:val="32"/>
                    </w:rPr>
                    <w:t>/</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t xml:space="preserve"> </w:t>
                  </w:r>
                  <w:r w:rsidRPr="00E048AE">
                    <w:rPr>
                      <w:rFonts w:ascii="Arial" w:hAnsi="Arial" w:cs="Arial"/>
                      <w:color w:val="6D6E71"/>
                      <w:sz w:val="14"/>
                      <w:szCs w:val="16"/>
                    </w:rPr>
                    <w:t xml:space="preserve">CVV: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p>
                <w:p w:rsidR="00FC6180" w:rsidRPr="00E048AE" w:rsidRDefault="00FC6180">
                  <w:pPr>
                    <w:rPr>
                      <w:rFonts w:ascii="Futura" w:hAnsi="Futura" w:cs="Futura"/>
                      <w:color w:val="6D6E71"/>
                    </w:rPr>
                  </w:pPr>
                  <w:r w:rsidRPr="006D5034">
                    <w:rPr>
                      <w:rFonts w:ascii="Futura" w:hAnsi="Futura" w:cs="Futura"/>
                      <w:color w:val="6D6E71"/>
                      <w:sz w:val="20"/>
                    </w:rPr>
                    <w:t>Card holders Name</w:t>
                  </w:r>
                  <w:r w:rsidRPr="00E048AE">
                    <w:rPr>
                      <w:rFonts w:ascii="Futura" w:hAnsi="Futura" w:cs="Futura"/>
                      <w:color w:val="6D6E71"/>
                      <w:sz w:val="22"/>
                    </w:rPr>
                    <w:t>: _______________________________</w:t>
                  </w:r>
                </w:p>
              </w:txbxContent>
            </v:textbox>
          </v:shape>
        </w:pict>
      </w:r>
      <w:r w:rsidR="00EA01D7" w:rsidRPr="00243DF3">
        <w:rPr>
          <w:rFonts w:ascii="Futura" w:hAnsi="Futura" w:cs="Futura"/>
          <w:noProof/>
          <w:color w:val="008266"/>
          <w:sz w:val="20"/>
          <w:lang w:val="en-US"/>
        </w:rPr>
        <w:pict>
          <v:line id="_x0000_s1030" style="position:absolute;z-index:251657216" from="436.5pt,-36pt" to="436.5pt,549pt">
            <v:stroke dashstyle="1 1" endcap="round"/>
          </v:line>
        </w:pict>
      </w:r>
      <w:r w:rsidR="00EA01D7" w:rsidRPr="00243DF3">
        <w:rPr>
          <w:rFonts w:ascii="Futura" w:hAnsi="Futura" w:cs="Futura"/>
          <w:color w:val="008266"/>
          <w:sz w:val="20"/>
        </w:rPr>
        <w:t>SCHEDULE OF ACTIVITIES</w:t>
      </w:r>
    </w:p>
    <w:p w:rsidR="00EA01D7" w:rsidRPr="00243DF3" w:rsidRDefault="005577B0" w:rsidP="0057176E">
      <w:pPr>
        <w:pStyle w:val="Heading5"/>
        <w:rPr>
          <w:rFonts w:ascii="Futura" w:hAnsi="Futura" w:cs="Futura"/>
          <w:b w:val="0"/>
          <w:bCs w:val="0"/>
          <w:color w:val="6D6E71"/>
          <w:sz w:val="22"/>
        </w:rPr>
      </w:pPr>
      <w:r>
        <w:rPr>
          <w:rFonts w:ascii="Futura" w:hAnsi="Futura" w:cs="Futura"/>
          <w:noProof/>
          <w:color w:val="6D6E71"/>
          <w:sz w:val="24"/>
        </w:rPr>
        <w:t>TUESDAY</w:t>
      </w:r>
      <w:r w:rsidR="000B7E23">
        <w:rPr>
          <w:rFonts w:ascii="Futura" w:hAnsi="Futura" w:cs="Futura"/>
          <w:noProof/>
          <w:color w:val="6D6E71"/>
          <w:sz w:val="24"/>
        </w:rPr>
        <w:t xml:space="preserve"> </w:t>
      </w:r>
      <w:r w:rsidR="00F02381" w:rsidRPr="00243DF3">
        <w:rPr>
          <w:rFonts w:ascii="Futura" w:hAnsi="Futura" w:cs="Futura"/>
          <w:color w:val="6D6E71"/>
          <w:sz w:val="22"/>
        </w:rPr>
        <w:t xml:space="preserve">Starts: </w:t>
      </w:r>
      <w:r w:rsidR="00321702">
        <w:rPr>
          <w:rFonts w:ascii="Futura" w:hAnsi="Futura" w:cs="Futura"/>
          <w:color w:val="6D6E71"/>
          <w:sz w:val="22"/>
        </w:rPr>
        <w:t>6</w:t>
      </w:r>
      <w:r w:rsidR="00EA01D7" w:rsidRPr="00243DF3">
        <w:rPr>
          <w:rFonts w:ascii="Futura" w:hAnsi="Futura" w:cs="Futura"/>
          <w:color w:val="6D6E71"/>
          <w:sz w:val="22"/>
          <w:vertAlign w:val="superscript"/>
        </w:rPr>
        <w:t>th</w:t>
      </w:r>
      <w:r w:rsidR="00EA01D7" w:rsidRPr="00243DF3">
        <w:rPr>
          <w:rFonts w:ascii="Futura" w:hAnsi="Futura" w:cs="Futura"/>
          <w:color w:val="6D6E71"/>
          <w:sz w:val="22"/>
        </w:rPr>
        <w:t xml:space="preserve"> </w:t>
      </w:r>
      <w:r w:rsidR="00321702">
        <w:rPr>
          <w:rFonts w:ascii="Futura" w:hAnsi="Futura" w:cs="Futura"/>
          <w:color w:val="6D6E71"/>
          <w:sz w:val="22"/>
        </w:rPr>
        <w:t>October</w:t>
      </w:r>
      <w:r w:rsidR="00EA01D7" w:rsidRPr="006D5034">
        <w:rPr>
          <w:rFonts w:ascii="Futura" w:hAnsi="Futura" w:cs="Futura"/>
          <w:bCs w:val="0"/>
          <w:color w:val="6D6E71"/>
          <w:sz w:val="24"/>
        </w:rPr>
        <w:t xml:space="preserve"> </w:t>
      </w:r>
      <w:r w:rsidR="00EA01D7" w:rsidRPr="006D5034">
        <w:rPr>
          <w:rFonts w:ascii="Futura" w:hAnsi="Futura" w:cs="Futura"/>
          <w:bCs w:val="0"/>
          <w:color w:val="6D6E71"/>
          <w:sz w:val="22"/>
        </w:rPr>
        <w:t>Finishes</w:t>
      </w:r>
      <w:r w:rsidR="00C54819">
        <w:rPr>
          <w:rFonts w:ascii="Futura" w:hAnsi="Futura" w:cs="Futura"/>
          <w:color w:val="6D6E71"/>
          <w:sz w:val="22"/>
        </w:rPr>
        <w:t xml:space="preserve">: </w:t>
      </w:r>
      <w:r>
        <w:rPr>
          <w:rFonts w:ascii="Futura" w:hAnsi="Futura" w:cs="Futura"/>
          <w:color w:val="6D6E71"/>
          <w:sz w:val="22"/>
        </w:rPr>
        <w:t>8</w:t>
      </w:r>
      <w:r w:rsidR="00C54819" w:rsidRPr="00C54819">
        <w:rPr>
          <w:rFonts w:ascii="Futura" w:hAnsi="Futura" w:cs="Futura"/>
          <w:color w:val="6D6E71"/>
          <w:sz w:val="22"/>
          <w:vertAlign w:val="superscript"/>
        </w:rPr>
        <w:t>th</w:t>
      </w:r>
      <w:r w:rsidR="00ED5F1F">
        <w:rPr>
          <w:rFonts w:ascii="Futura" w:hAnsi="Futura" w:cs="Futura"/>
          <w:color w:val="6D6E71"/>
          <w:sz w:val="22"/>
        </w:rPr>
        <w:t xml:space="preserve"> December</w:t>
      </w:r>
      <w:r w:rsidR="0057176E" w:rsidRPr="00243DF3">
        <w:rPr>
          <w:rFonts w:ascii="Futura" w:hAnsi="Futura" w:cs="Futura"/>
          <w:color w:val="6D6E71"/>
          <w:sz w:val="22"/>
        </w:rPr>
        <w:t xml:space="preserve"> </w:t>
      </w:r>
      <w:r w:rsidR="00321702">
        <w:rPr>
          <w:rFonts w:ascii="Futura" w:hAnsi="Futura" w:cs="Futura"/>
          <w:color w:val="6D6E71"/>
          <w:sz w:val="22"/>
        </w:rPr>
        <w:t>Cost: $100 (10</w:t>
      </w:r>
      <w:r w:rsidR="0010019E">
        <w:rPr>
          <w:rFonts w:ascii="Futura" w:hAnsi="Futura" w:cs="Futura"/>
          <w:color w:val="6D6E71"/>
          <w:sz w:val="22"/>
        </w:rPr>
        <w:t xml:space="preserve"> Weeks)</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1869"/>
        <w:gridCol w:w="2025"/>
        <w:gridCol w:w="2025"/>
      </w:tblGrid>
      <w:tr w:rsidR="00694987" w:rsidRPr="00243DF3" w:rsidTr="00694987">
        <w:tblPrEx>
          <w:tblCellMar>
            <w:top w:w="0" w:type="dxa"/>
            <w:bottom w:w="0" w:type="dxa"/>
          </w:tblCellMar>
        </w:tblPrEx>
        <w:trPr>
          <w:trHeight w:val="271"/>
        </w:trPr>
        <w:tc>
          <w:tcPr>
            <w:tcW w:w="2508"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Activity</w:t>
            </w:r>
          </w:p>
        </w:tc>
        <w:tc>
          <w:tcPr>
            <w:tcW w:w="1869"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Year level</w:t>
            </w:r>
          </w:p>
        </w:tc>
        <w:tc>
          <w:tcPr>
            <w:tcW w:w="2025"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Time</w:t>
            </w:r>
          </w:p>
        </w:tc>
        <w:tc>
          <w:tcPr>
            <w:tcW w:w="2025" w:type="dxa"/>
          </w:tcPr>
          <w:p w:rsidR="00694987" w:rsidRPr="00243DF3" w:rsidRDefault="00694987">
            <w:pPr>
              <w:pStyle w:val="Heading8"/>
              <w:framePr w:hSpace="0" w:wrap="auto" w:vAnchor="margin" w:hAnchor="text" w:yAlign="inline"/>
              <w:rPr>
                <w:rFonts w:ascii="Futura" w:hAnsi="Futura" w:cs="Futura"/>
                <w:color w:val="6D6E71"/>
                <w:sz w:val="20"/>
              </w:rPr>
            </w:pPr>
            <w:r>
              <w:rPr>
                <w:rFonts w:ascii="Futura" w:hAnsi="Futura" w:cs="Futura"/>
                <w:color w:val="6D6E71"/>
                <w:sz w:val="20"/>
              </w:rPr>
              <w:t>Location</w:t>
            </w:r>
          </w:p>
        </w:tc>
      </w:tr>
      <w:tr w:rsidR="00694987" w:rsidRPr="00243DF3" w:rsidTr="00694987">
        <w:tblPrEx>
          <w:tblCellMar>
            <w:top w:w="0" w:type="dxa"/>
            <w:bottom w:w="0" w:type="dxa"/>
          </w:tblCellMar>
        </w:tblPrEx>
        <w:trPr>
          <w:trHeight w:val="202"/>
        </w:trPr>
        <w:tc>
          <w:tcPr>
            <w:tcW w:w="2508" w:type="dxa"/>
          </w:tcPr>
          <w:p w:rsidR="00694987" w:rsidRPr="00243DF3" w:rsidRDefault="00B575D9">
            <w:pPr>
              <w:rPr>
                <w:rFonts w:ascii="Futura" w:hAnsi="Futura" w:cs="Futura"/>
                <w:color w:val="F89822"/>
                <w:sz w:val="12"/>
              </w:rPr>
            </w:pPr>
            <w:r>
              <w:rPr>
                <w:rFonts w:ascii="Futura" w:hAnsi="Futura" w:cs="Futura"/>
                <w:color w:val="008266"/>
                <w:sz w:val="12"/>
              </w:rPr>
              <w:t>Gym Fun</w:t>
            </w:r>
          </w:p>
        </w:tc>
        <w:tc>
          <w:tcPr>
            <w:tcW w:w="1869" w:type="dxa"/>
          </w:tcPr>
          <w:p w:rsidR="00694987" w:rsidRPr="00243DF3" w:rsidRDefault="00694987" w:rsidP="003F3EA2">
            <w:pPr>
              <w:jc w:val="center"/>
              <w:rPr>
                <w:rFonts w:ascii="Futura" w:hAnsi="Futura" w:cs="Futura"/>
                <w:b/>
                <w:bCs/>
                <w:color w:val="F89822"/>
                <w:sz w:val="12"/>
              </w:rPr>
            </w:pPr>
            <w:r w:rsidRPr="00243DF3">
              <w:rPr>
                <w:rFonts w:ascii="Futura" w:hAnsi="Futura" w:cs="Futura"/>
                <w:color w:val="008266"/>
                <w:sz w:val="12"/>
              </w:rPr>
              <w:t xml:space="preserve">P </w:t>
            </w:r>
            <w:r w:rsidR="00B575D9">
              <w:rPr>
                <w:rFonts w:ascii="Futura" w:hAnsi="Futura" w:cs="Futura"/>
                <w:color w:val="008266"/>
                <w:sz w:val="12"/>
              </w:rPr>
              <w:t>–</w:t>
            </w:r>
            <w:r w:rsidRPr="00243DF3">
              <w:rPr>
                <w:rFonts w:ascii="Futura" w:hAnsi="Futura" w:cs="Futura"/>
                <w:color w:val="008266"/>
                <w:sz w:val="12"/>
              </w:rPr>
              <w:t xml:space="preserve"> </w:t>
            </w:r>
            <w:r w:rsidR="00B575D9">
              <w:rPr>
                <w:rFonts w:ascii="Futura" w:hAnsi="Futura" w:cs="Futura"/>
                <w:color w:val="008266"/>
                <w:sz w:val="12"/>
              </w:rPr>
              <w:t>4</w:t>
            </w:r>
          </w:p>
        </w:tc>
        <w:tc>
          <w:tcPr>
            <w:tcW w:w="2025" w:type="dxa"/>
          </w:tcPr>
          <w:p w:rsidR="00694987" w:rsidRPr="00B2087A" w:rsidRDefault="00892310" w:rsidP="003F3EA2">
            <w:pPr>
              <w:jc w:val="center"/>
              <w:rPr>
                <w:rFonts w:ascii="Futura" w:hAnsi="Futura" w:cs="Futura"/>
                <w:color w:val="F89822"/>
                <w:sz w:val="12"/>
              </w:rPr>
            </w:pPr>
            <w:r>
              <w:rPr>
                <w:rFonts w:ascii="Futura" w:hAnsi="Futura" w:cs="Futura"/>
                <w:b/>
                <w:bCs/>
                <w:noProof/>
                <w:color w:val="008266"/>
                <w:sz w:val="12"/>
              </w:rPr>
              <w:t>1:1</w:t>
            </w:r>
            <w:r w:rsidR="00694987" w:rsidRPr="00B2087A">
              <w:rPr>
                <w:rFonts w:ascii="Futura" w:hAnsi="Futura" w:cs="Futura"/>
                <w:b/>
                <w:bCs/>
                <w:noProof/>
                <w:color w:val="008266"/>
                <w:sz w:val="12"/>
              </w:rPr>
              <w:t>0PM</w:t>
            </w:r>
            <w:r w:rsidR="00694987" w:rsidRPr="00B2087A">
              <w:rPr>
                <w:rFonts w:ascii="Futura" w:hAnsi="Futura" w:cs="Futura"/>
                <w:b/>
                <w:bCs/>
                <w:color w:val="008266"/>
                <w:sz w:val="12"/>
              </w:rPr>
              <w:t xml:space="preserve"> - </w:t>
            </w:r>
            <w:r>
              <w:rPr>
                <w:rFonts w:ascii="Futura" w:hAnsi="Futura" w:cs="Futura"/>
                <w:b/>
                <w:bCs/>
                <w:noProof/>
                <w:color w:val="008266"/>
                <w:sz w:val="12"/>
              </w:rPr>
              <w:t>1</w:t>
            </w:r>
            <w:r w:rsidR="00694987" w:rsidRPr="00B2087A">
              <w:rPr>
                <w:rFonts w:ascii="Futura" w:hAnsi="Futura" w:cs="Futura"/>
                <w:b/>
                <w:bCs/>
                <w:noProof/>
                <w:color w:val="008266"/>
                <w:sz w:val="12"/>
              </w:rPr>
              <w:t>:</w:t>
            </w:r>
            <w:r>
              <w:rPr>
                <w:rFonts w:ascii="Futura" w:hAnsi="Futura" w:cs="Futura"/>
                <w:b/>
                <w:bCs/>
                <w:noProof/>
                <w:color w:val="008266"/>
                <w:sz w:val="12"/>
              </w:rPr>
              <w:t>5</w:t>
            </w:r>
            <w:r w:rsidR="00694987" w:rsidRPr="00B2087A">
              <w:rPr>
                <w:rFonts w:ascii="Futura" w:hAnsi="Futura" w:cs="Futura"/>
                <w:b/>
                <w:bCs/>
                <w:noProof/>
                <w:color w:val="008266"/>
                <w:sz w:val="12"/>
              </w:rPr>
              <w:t>0PM</w:t>
            </w:r>
          </w:p>
        </w:tc>
        <w:tc>
          <w:tcPr>
            <w:tcW w:w="2025" w:type="dxa"/>
          </w:tcPr>
          <w:p w:rsidR="00694987" w:rsidRPr="00B2087A" w:rsidRDefault="00C54819" w:rsidP="003F3EA2">
            <w:pPr>
              <w:jc w:val="center"/>
              <w:rPr>
                <w:rFonts w:ascii="Futura" w:hAnsi="Futura" w:cs="Futura"/>
                <w:b/>
                <w:bCs/>
                <w:noProof/>
                <w:color w:val="008266"/>
                <w:sz w:val="12"/>
              </w:rPr>
            </w:pPr>
            <w:r>
              <w:rPr>
                <w:rFonts w:ascii="Futura" w:hAnsi="Futura" w:cs="Futura"/>
                <w:b/>
                <w:bCs/>
                <w:noProof/>
                <w:color w:val="008266"/>
                <w:sz w:val="12"/>
              </w:rPr>
              <w:t>School Hall</w:t>
            </w:r>
          </w:p>
        </w:tc>
      </w:tr>
      <w:tr w:rsidR="00694987" w:rsidRPr="00243DF3" w:rsidTr="00694987">
        <w:tblPrEx>
          <w:tblCellMar>
            <w:top w:w="0" w:type="dxa"/>
            <w:bottom w:w="0" w:type="dxa"/>
          </w:tblCellMar>
        </w:tblPrEx>
        <w:trPr>
          <w:trHeight w:val="202"/>
        </w:trPr>
        <w:tc>
          <w:tcPr>
            <w:tcW w:w="2508" w:type="dxa"/>
          </w:tcPr>
          <w:p w:rsidR="00694987" w:rsidRPr="00B2087A" w:rsidRDefault="00B575D9" w:rsidP="006C162A">
            <w:pPr>
              <w:rPr>
                <w:rFonts w:ascii="Futura" w:hAnsi="Futura" w:cs="Futura"/>
                <w:color w:val="FFC000"/>
                <w:sz w:val="12"/>
              </w:rPr>
            </w:pPr>
            <w:r>
              <w:rPr>
                <w:rFonts w:ascii="Futura" w:hAnsi="Futura" w:cs="Futura"/>
                <w:bCs/>
                <w:color w:val="F89822"/>
                <w:sz w:val="12"/>
              </w:rPr>
              <w:t>Multi - Sport</w:t>
            </w:r>
          </w:p>
        </w:tc>
        <w:tc>
          <w:tcPr>
            <w:tcW w:w="1869" w:type="dxa"/>
          </w:tcPr>
          <w:p w:rsidR="00694987" w:rsidRPr="00243DF3" w:rsidRDefault="00B575D9" w:rsidP="003F3EA2">
            <w:pPr>
              <w:jc w:val="center"/>
              <w:rPr>
                <w:rFonts w:ascii="Futura" w:hAnsi="Futura" w:cs="Futura"/>
                <w:b/>
                <w:bCs/>
                <w:color w:val="008266"/>
                <w:sz w:val="12"/>
              </w:rPr>
            </w:pPr>
            <w:r>
              <w:rPr>
                <w:rFonts w:ascii="Futura" w:hAnsi="Futura" w:cs="Futura"/>
                <w:noProof/>
                <w:color w:val="F89822"/>
                <w:sz w:val="12"/>
              </w:rPr>
              <w:t>P - 4</w:t>
            </w:r>
          </w:p>
        </w:tc>
        <w:tc>
          <w:tcPr>
            <w:tcW w:w="2025" w:type="dxa"/>
          </w:tcPr>
          <w:p w:rsidR="00694987" w:rsidRPr="00B2087A" w:rsidRDefault="00694987" w:rsidP="003F3EA2">
            <w:pPr>
              <w:jc w:val="center"/>
              <w:rPr>
                <w:rFonts w:ascii="Futura" w:hAnsi="Futura" w:cs="Futura"/>
                <w:color w:val="008266"/>
                <w:sz w:val="12"/>
              </w:rPr>
            </w:pPr>
            <w:r w:rsidRPr="00B2087A">
              <w:rPr>
                <w:rFonts w:ascii="Futura" w:hAnsi="Futura" w:cs="Futura"/>
                <w:b/>
                <w:bCs/>
                <w:noProof/>
                <w:color w:val="F89822"/>
                <w:sz w:val="12"/>
              </w:rPr>
              <w:t>3:30PM</w:t>
            </w:r>
            <w:r w:rsidRPr="00B2087A">
              <w:rPr>
                <w:rFonts w:ascii="Futura" w:hAnsi="Futura" w:cs="Futura"/>
                <w:b/>
                <w:bCs/>
                <w:color w:val="F89822"/>
                <w:sz w:val="12"/>
              </w:rPr>
              <w:t xml:space="preserve"> - </w:t>
            </w:r>
            <w:r w:rsidRPr="00B2087A">
              <w:rPr>
                <w:rFonts w:ascii="Futura" w:hAnsi="Futura" w:cs="Futura"/>
                <w:b/>
                <w:bCs/>
                <w:noProof/>
                <w:color w:val="F89822"/>
                <w:sz w:val="12"/>
              </w:rPr>
              <w:t>4:30PM</w:t>
            </w:r>
          </w:p>
        </w:tc>
        <w:tc>
          <w:tcPr>
            <w:tcW w:w="2025" w:type="dxa"/>
          </w:tcPr>
          <w:p w:rsidR="00694987" w:rsidRPr="00B2087A" w:rsidRDefault="00C54819" w:rsidP="003F3EA2">
            <w:pPr>
              <w:jc w:val="center"/>
              <w:rPr>
                <w:rFonts w:ascii="Futura" w:hAnsi="Futura" w:cs="Futura"/>
                <w:b/>
                <w:bCs/>
                <w:noProof/>
                <w:color w:val="F89822"/>
                <w:sz w:val="12"/>
              </w:rPr>
            </w:pPr>
            <w:r>
              <w:rPr>
                <w:rFonts w:ascii="Futura" w:hAnsi="Futura" w:cs="Futura"/>
                <w:b/>
                <w:bCs/>
                <w:noProof/>
                <w:color w:val="F89822"/>
                <w:sz w:val="12"/>
              </w:rPr>
              <w:t>School Hall</w:t>
            </w:r>
          </w:p>
        </w:tc>
      </w:tr>
    </w:tbl>
    <w:p w:rsidR="00EA01D7" w:rsidRPr="00243DF3" w:rsidRDefault="00EA01D7">
      <w:pPr>
        <w:ind w:left="360"/>
        <w:rPr>
          <w:rFonts w:ascii="Futura" w:hAnsi="Futura" w:cs="Futura"/>
          <w:color w:val="6D6E71"/>
          <w:sz w:val="12"/>
        </w:rPr>
      </w:pPr>
    </w:p>
    <w:p w:rsidR="00EA01D7" w:rsidRPr="00243DF3" w:rsidRDefault="00EA01D7">
      <w:pPr>
        <w:ind w:left="360"/>
        <w:rPr>
          <w:rFonts w:ascii="Futura" w:hAnsi="Futura" w:cs="Futura"/>
          <w:color w:val="6D6E71"/>
          <w:sz w:val="12"/>
        </w:rPr>
      </w:pPr>
    </w:p>
    <w:p w:rsidR="0075756C" w:rsidRPr="00243DF3" w:rsidRDefault="0075756C" w:rsidP="0057176E">
      <w:pPr>
        <w:rPr>
          <w:rFonts w:ascii="Futura" w:hAnsi="Futura" w:cs="Futura"/>
          <w:color w:val="6D6E71"/>
          <w:sz w:val="12"/>
        </w:rPr>
      </w:pPr>
    </w:p>
    <w:p w:rsidR="006C162A" w:rsidRPr="00243DF3" w:rsidRDefault="006C162A" w:rsidP="006C162A">
      <w:pPr>
        <w:ind w:left="720"/>
        <w:rPr>
          <w:rFonts w:ascii="Futura" w:hAnsi="Futura" w:cs="Futura"/>
          <w:b/>
          <w:bCs/>
          <w:color w:val="6D6E71"/>
          <w:sz w:val="12"/>
        </w:rPr>
      </w:pPr>
    </w:p>
    <w:p w:rsidR="00243DF3" w:rsidRDefault="00243DF3" w:rsidP="003F3EA2">
      <w:pPr>
        <w:tabs>
          <w:tab w:val="left" w:pos="360"/>
        </w:tabs>
        <w:spacing w:after="20"/>
        <w:rPr>
          <w:rFonts w:ascii="Futura" w:hAnsi="Futura" w:cs="Futura"/>
          <w:b/>
          <w:bCs/>
          <w:color w:val="008266"/>
          <w:sz w:val="12"/>
          <w:szCs w:val="16"/>
        </w:rPr>
      </w:pPr>
    </w:p>
    <w:p w:rsidR="00694987" w:rsidRDefault="00694987" w:rsidP="003F3EA2">
      <w:pPr>
        <w:tabs>
          <w:tab w:val="left" w:pos="360"/>
        </w:tabs>
        <w:spacing w:after="20"/>
        <w:rPr>
          <w:rFonts w:ascii="Futura" w:hAnsi="Futura" w:cs="Futura"/>
          <w:b/>
          <w:bCs/>
          <w:color w:val="008266"/>
          <w:sz w:val="12"/>
          <w:szCs w:val="16"/>
        </w:rPr>
      </w:pPr>
    </w:p>
    <w:p w:rsidR="0010019E" w:rsidRPr="0010019E" w:rsidRDefault="0010019E" w:rsidP="0010019E">
      <w:pPr>
        <w:rPr>
          <w:rFonts w:ascii="Futura" w:hAnsi="Futura"/>
          <w:sz w:val="12"/>
          <w:szCs w:val="16"/>
        </w:rPr>
      </w:pPr>
      <w:r>
        <w:rPr>
          <w:rFonts w:ascii="Futura" w:hAnsi="Futura" w:cs="Futura"/>
          <w:b/>
          <w:bCs/>
          <w:color w:val="008266"/>
          <w:sz w:val="12"/>
          <w:szCs w:val="16"/>
        </w:rPr>
        <w:t xml:space="preserve">Gym Fun - </w:t>
      </w:r>
      <w:r w:rsidRPr="0010019E">
        <w:rPr>
          <w:rFonts w:ascii="Futura" w:hAnsi="Futura"/>
          <w:b/>
          <w:bCs/>
          <w:color w:val="404040"/>
          <w:sz w:val="12"/>
          <w:szCs w:val="16"/>
        </w:rPr>
        <w:t xml:space="preserve">BEND YOUR WAY TO GYM CLUB THIS TERM!  </w:t>
      </w:r>
      <w:r w:rsidRPr="0010019E">
        <w:rPr>
          <w:rFonts w:ascii="Futura" w:hAnsi="Futura"/>
          <w:sz w:val="12"/>
          <w:szCs w:val="16"/>
        </w:rPr>
        <w:t>This fast paced, highly active and nonstop program is an introduction for your child to the world of gymnastic.</w:t>
      </w:r>
    </w:p>
    <w:p w:rsidR="0010019E" w:rsidRPr="0010019E" w:rsidRDefault="0010019E" w:rsidP="0010019E">
      <w:pPr>
        <w:rPr>
          <w:rFonts w:ascii="Futura" w:hAnsi="Futura"/>
          <w:sz w:val="12"/>
          <w:szCs w:val="16"/>
        </w:rPr>
      </w:pPr>
      <w:r w:rsidRPr="0010019E">
        <w:rPr>
          <w:rFonts w:ascii="Futura" w:hAnsi="Futura"/>
          <w:sz w:val="12"/>
          <w:szCs w:val="16"/>
        </w:rPr>
        <w:t xml:space="preserve"> Colourful Ribbons, Entertaining Hula Hoops, Fantastic Rhythmical Routines and Group Dynamics allow your child to build up their thirst for energetic activities</w:t>
      </w:r>
    </w:p>
    <w:p w:rsidR="003F3EA2" w:rsidRPr="00243DF3" w:rsidRDefault="003F3EA2" w:rsidP="0010019E">
      <w:pPr>
        <w:tabs>
          <w:tab w:val="left" w:pos="360"/>
        </w:tabs>
        <w:spacing w:after="20"/>
        <w:rPr>
          <w:rFonts w:ascii="Futura" w:hAnsi="Futura" w:cs="Futura"/>
          <w:noProof/>
          <w:color w:val="6D6E71"/>
          <w:sz w:val="12"/>
          <w:szCs w:val="16"/>
        </w:rPr>
      </w:pPr>
    </w:p>
    <w:p w:rsidR="0010019E" w:rsidRPr="005577B0" w:rsidRDefault="00C54819" w:rsidP="0010019E">
      <w:pPr>
        <w:rPr>
          <w:rFonts w:ascii="Futura" w:hAnsi="Futura"/>
          <w:b/>
          <w:bCs/>
          <w:sz w:val="12"/>
          <w:szCs w:val="16"/>
        </w:rPr>
      </w:pPr>
      <w:r>
        <w:rPr>
          <w:rFonts w:ascii="Futura" w:hAnsi="Futura" w:cs="Futura"/>
          <w:b/>
          <w:bCs/>
          <w:color w:val="F89822"/>
          <w:sz w:val="12"/>
        </w:rPr>
        <w:t xml:space="preserve">Multi-Sport </w:t>
      </w:r>
      <w:r w:rsidR="0057176E" w:rsidRPr="00243DF3">
        <w:rPr>
          <w:rFonts w:ascii="Futura" w:hAnsi="Futura" w:cs="Futura"/>
          <w:b/>
          <w:bCs/>
          <w:color w:val="F89822"/>
          <w:sz w:val="12"/>
        </w:rPr>
        <w:t>-</w:t>
      </w:r>
      <w:r w:rsidR="0057176E" w:rsidRPr="00243DF3">
        <w:rPr>
          <w:rFonts w:ascii="Futura" w:hAnsi="Futura" w:cs="Futura"/>
          <w:b/>
          <w:bCs/>
          <w:color w:val="6D6E71"/>
          <w:sz w:val="12"/>
        </w:rPr>
        <w:t xml:space="preserve"> </w:t>
      </w:r>
      <w:r w:rsidR="0010019E" w:rsidRPr="005577B0">
        <w:rPr>
          <w:rFonts w:ascii="Futura" w:hAnsi="Futura"/>
          <w:b/>
          <w:bCs/>
          <w:sz w:val="12"/>
          <w:szCs w:val="16"/>
        </w:rPr>
        <w:t xml:space="preserve">Soccer – </w:t>
      </w:r>
      <w:r w:rsidR="00321702">
        <w:rPr>
          <w:rFonts w:ascii="Futura" w:hAnsi="Futura"/>
          <w:b/>
          <w:bCs/>
          <w:sz w:val="12"/>
          <w:szCs w:val="16"/>
        </w:rPr>
        <w:t>Basketball –Cricket – Hockey – Team Games</w:t>
      </w:r>
    </w:p>
    <w:p w:rsidR="005577B0" w:rsidRDefault="0010019E" w:rsidP="0010019E">
      <w:pPr>
        <w:rPr>
          <w:rFonts w:ascii="Futura" w:hAnsi="Futura"/>
          <w:sz w:val="12"/>
          <w:szCs w:val="16"/>
        </w:rPr>
      </w:pPr>
      <w:r w:rsidRPr="005577B0">
        <w:rPr>
          <w:rFonts w:ascii="Futura" w:hAnsi="Futura"/>
          <w:sz w:val="12"/>
          <w:szCs w:val="16"/>
        </w:rPr>
        <w:t xml:space="preserve">This program is a fantastic way to challenge and improve your child’s motor and coordination skills. Our experienced coaches aim to develop and enhance the wide range of </w:t>
      </w:r>
    </w:p>
    <w:p w:rsidR="005577B0" w:rsidRDefault="0010019E" w:rsidP="0010019E">
      <w:pPr>
        <w:rPr>
          <w:rFonts w:ascii="Futura" w:hAnsi="Futura"/>
          <w:sz w:val="12"/>
          <w:szCs w:val="16"/>
        </w:rPr>
      </w:pPr>
      <w:r w:rsidRPr="005577B0">
        <w:rPr>
          <w:rFonts w:ascii="Futura" w:hAnsi="Futura"/>
          <w:sz w:val="12"/>
          <w:szCs w:val="16"/>
        </w:rPr>
        <w:t xml:space="preserve">sporting skills of your child, including catching, kicking &amp; throwing.  While also improving strength, flexibility, hand-eye co-ordination, spatial awareness, co-operative skills and </w:t>
      </w:r>
    </w:p>
    <w:p w:rsidR="0010019E" w:rsidRPr="005577B0" w:rsidRDefault="0010019E" w:rsidP="0010019E">
      <w:pPr>
        <w:rPr>
          <w:rFonts w:ascii="Futura" w:hAnsi="Futura"/>
          <w:sz w:val="12"/>
          <w:szCs w:val="16"/>
        </w:rPr>
      </w:pPr>
      <w:r w:rsidRPr="005577B0">
        <w:rPr>
          <w:rFonts w:ascii="Futura" w:hAnsi="Futura"/>
          <w:sz w:val="12"/>
          <w:szCs w:val="16"/>
        </w:rPr>
        <w:t xml:space="preserve">teamwork all within a </w:t>
      </w:r>
      <w:r w:rsidRPr="005577B0">
        <w:rPr>
          <w:rFonts w:ascii="Futura" w:hAnsi="Futura"/>
          <w:b/>
          <w:bCs/>
          <w:sz w:val="12"/>
          <w:szCs w:val="16"/>
          <w:u w:val="single"/>
        </w:rPr>
        <w:t>FUN</w:t>
      </w:r>
      <w:r w:rsidRPr="005577B0">
        <w:rPr>
          <w:rFonts w:ascii="Futura" w:hAnsi="Futura"/>
          <w:sz w:val="12"/>
          <w:szCs w:val="16"/>
        </w:rPr>
        <w:t xml:space="preserve"> and very </w:t>
      </w:r>
      <w:r w:rsidRPr="005577B0">
        <w:rPr>
          <w:rFonts w:ascii="Futura" w:hAnsi="Futura"/>
          <w:b/>
          <w:bCs/>
          <w:sz w:val="12"/>
          <w:szCs w:val="16"/>
          <w:u w:val="single"/>
        </w:rPr>
        <w:t>SAFE</w:t>
      </w:r>
      <w:r w:rsidRPr="005577B0">
        <w:rPr>
          <w:rFonts w:ascii="Futura" w:hAnsi="Futura"/>
          <w:b/>
          <w:bCs/>
          <w:sz w:val="12"/>
          <w:szCs w:val="16"/>
        </w:rPr>
        <w:t xml:space="preserve"> </w:t>
      </w:r>
      <w:r w:rsidRPr="005577B0">
        <w:rPr>
          <w:rFonts w:ascii="Futura" w:hAnsi="Futura"/>
          <w:sz w:val="12"/>
          <w:szCs w:val="16"/>
        </w:rPr>
        <w:t>environment.</w:t>
      </w:r>
    </w:p>
    <w:p w:rsidR="0010019E" w:rsidRPr="0010019E" w:rsidRDefault="0010019E" w:rsidP="0010019E">
      <w:pPr>
        <w:rPr>
          <w:rFonts w:ascii="Futura" w:hAnsi="Futura" w:cs="Arial"/>
          <w:color w:val="808080"/>
          <w:sz w:val="14"/>
          <w:szCs w:val="16"/>
        </w:rPr>
      </w:pPr>
    </w:p>
    <w:p w:rsidR="005544E9" w:rsidRPr="006E52A3" w:rsidRDefault="005544E9" w:rsidP="00C54819">
      <w:pPr>
        <w:tabs>
          <w:tab w:val="left" w:pos="360"/>
        </w:tabs>
        <w:spacing w:after="20"/>
        <w:rPr>
          <w:rFonts w:ascii="Futura" w:hAnsi="Futura" w:cs="Arial"/>
          <w:color w:val="808080"/>
          <w:sz w:val="12"/>
          <w:szCs w:val="20"/>
        </w:rPr>
      </w:pPr>
    </w:p>
    <w:p w:rsidR="00EA01D7" w:rsidRPr="00243DF3" w:rsidRDefault="00C54819">
      <w:pPr>
        <w:pStyle w:val="Heading9"/>
        <w:rPr>
          <w:rFonts w:ascii="Futura" w:hAnsi="Futura" w:cs="Futura"/>
          <w:color w:val="6D6E71"/>
          <w:sz w:val="24"/>
        </w:rPr>
      </w:pPr>
      <w:r>
        <w:rPr>
          <w:rFonts w:ascii="Futura" w:hAnsi="Futura" w:cs="Futura"/>
          <w:color w:val="6D6E71"/>
          <w:sz w:val="24"/>
        </w:rPr>
        <w:t>W</w:t>
      </w:r>
      <w:r w:rsidR="00A623FB">
        <w:rPr>
          <w:rFonts w:ascii="Futura" w:hAnsi="Futura" w:cs="Futura"/>
          <w:color w:val="6D6E71"/>
          <w:sz w:val="24"/>
        </w:rPr>
        <w:t>EDNESDAY</w:t>
      </w:r>
      <w:r w:rsidR="000B7E23">
        <w:rPr>
          <w:rFonts w:ascii="Futura" w:hAnsi="Futura" w:cs="Futura"/>
          <w:color w:val="6D6E71"/>
          <w:sz w:val="24"/>
        </w:rPr>
        <w:t xml:space="preserve"> </w:t>
      </w:r>
      <w:r w:rsidR="00F02381" w:rsidRPr="00243DF3">
        <w:rPr>
          <w:rFonts w:ascii="Futura" w:hAnsi="Futura" w:cs="Futura"/>
          <w:color w:val="6D6E71"/>
          <w:sz w:val="22"/>
        </w:rPr>
        <w:t xml:space="preserve">Starts: </w:t>
      </w:r>
      <w:r w:rsidR="00321702">
        <w:rPr>
          <w:rFonts w:ascii="Futura" w:hAnsi="Futura" w:cs="Futura"/>
          <w:color w:val="6D6E71"/>
          <w:sz w:val="22"/>
        </w:rPr>
        <w:t>7</w:t>
      </w:r>
      <w:r w:rsidR="006C162A" w:rsidRPr="00243DF3">
        <w:rPr>
          <w:rFonts w:ascii="Futura" w:hAnsi="Futura" w:cs="Futura"/>
          <w:color w:val="6D6E71"/>
          <w:sz w:val="22"/>
          <w:vertAlign w:val="superscript"/>
        </w:rPr>
        <w:t>th</w:t>
      </w:r>
      <w:r w:rsidR="00321702">
        <w:rPr>
          <w:rFonts w:ascii="Futura" w:hAnsi="Futura" w:cs="Futura"/>
          <w:color w:val="6D6E71"/>
          <w:sz w:val="22"/>
        </w:rPr>
        <w:t xml:space="preserve"> October</w:t>
      </w:r>
      <w:r w:rsidR="00EA01D7" w:rsidRPr="00243DF3">
        <w:rPr>
          <w:rFonts w:ascii="Futura" w:hAnsi="Futura" w:cs="Futura"/>
          <w:color w:val="6D6E71"/>
          <w:sz w:val="22"/>
        </w:rPr>
        <w:t xml:space="preserve"> Finish</w:t>
      </w:r>
      <w:r w:rsidR="00F02381" w:rsidRPr="00243DF3">
        <w:rPr>
          <w:rFonts w:ascii="Futura" w:hAnsi="Futura" w:cs="Futura"/>
          <w:color w:val="6D6E71"/>
          <w:sz w:val="22"/>
        </w:rPr>
        <w:t xml:space="preserve">es: </w:t>
      </w:r>
      <w:r w:rsidR="00321702">
        <w:rPr>
          <w:rFonts w:ascii="Futura" w:hAnsi="Futura" w:cs="Futura"/>
          <w:color w:val="6D6E71"/>
          <w:sz w:val="22"/>
        </w:rPr>
        <w:t>4</w:t>
      </w:r>
      <w:r w:rsidR="006C162A" w:rsidRPr="00243DF3">
        <w:rPr>
          <w:rFonts w:ascii="Futura" w:hAnsi="Futura" w:cs="Futura"/>
          <w:color w:val="6D6E71"/>
          <w:sz w:val="22"/>
          <w:vertAlign w:val="superscript"/>
        </w:rPr>
        <w:t>th</w:t>
      </w:r>
      <w:r w:rsidR="006C162A" w:rsidRPr="00243DF3">
        <w:rPr>
          <w:rFonts w:ascii="Futura" w:hAnsi="Futura" w:cs="Futura"/>
          <w:color w:val="6D6E71"/>
          <w:sz w:val="22"/>
        </w:rPr>
        <w:t xml:space="preserve"> </w:t>
      </w:r>
      <w:r w:rsidR="00321702">
        <w:rPr>
          <w:rFonts w:ascii="Futura" w:hAnsi="Futura" w:cs="Futura"/>
          <w:color w:val="6D6E71"/>
          <w:sz w:val="22"/>
        </w:rPr>
        <w:t>November</w:t>
      </w:r>
      <w:r w:rsidR="00F02381" w:rsidRPr="00243DF3">
        <w:rPr>
          <w:rFonts w:ascii="Futura" w:hAnsi="Futura" w:cs="Futura"/>
          <w:color w:val="6D6E71"/>
          <w:sz w:val="22"/>
        </w:rPr>
        <w:t xml:space="preserve"> </w:t>
      </w:r>
      <w:r w:rsidR="0010019E">
        <w:rPr>
          <w:rFonts w:ascii="Futura" w:hAnsi="Futura" w:cs="Futura"/>
          <w:color w:val="6D6E71"/>
          <w:sz w:val="22"/>
        </w:rPr>
        <w:t>Cost: $50 (5 Weeks)</w:t>
      </w:r>
      <w:r w:rsidR="00EA01D7" w:rsidRPr="00243DF3">
        <w:rPr>
          <w:rFonts w:ascii="Futura" w:hAnsi="Futura" w:cs="Futura"/>
          <w:color w:val="6D6E71"/>
          <w:sz w:val="24"/>
        </w:rPr>
        <w:tab/>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1"/>
        <w:gridCol w:w="1800"/>
        <w:gridCol w:w="1984"/>
        <w:gridCol w:w="2127"/>
      </w:tblGrid>
      <w:tr w:rsidR="00694987" w:rsidRPr="00243DF3" w:rsidTr="00694987">
        <w:tblPrEx>
          <w:tblCellMar>
            <w:top w:w="0" w:type="dxa"/>
            <w:bottom w:w="0" w:type="dxa"/>
          </w:tblCellMar>
        </w:tblPrEx>
        <w:trPr>
          <w:trHeight w:val="270"/>
        </w:trPr>
        <w:tc>
          <w:tcPr>
            <w:tcW w:w="2561"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Activity</w:t>
            </w:r>
          </w:p>
        </w:tc>
        <w:tc>
          <w:tcPr>
            <w:tcW w:w="1800"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Year level</w:t>
            </w:r>
          </w:p>
        </w:tc>
        <w:tc>
          <w:tcPr>
            <w:tcW w:w="1984"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Time</w:t>
            </w:r>
          </w:p>
        </w:tc>
        <w:tc>
          <w:tcPr>
            <w:tcW w:w="2127" w:type="dxa"/>
          </w:tcPr>
          <w:p w:rsidR="00694987" w:rsidRPr="00243DF3" w:rsidRDefault="00694987">
            <w:pPr>
              <w:pStyle w:val="Heading8"/>
              <w:framePr w:hSpace="0" w:wrap="auto" w:vAnchor="margin" w:hAnchor="text" w:yAlign="inline"/>
              <w:rPr>
                <w:rFonts w:ascii="Futura" w:hAnsi="Futura" w:cs="Futura"/>
                <w:color w:val="6D6E71"/>
                <w:sz w:val="20"/>
              </w:rPr>
            </w:pPr>
            <w:r>
              <w:rPr>
                <w:rFonts w:ascii="Futura" w:hAnsi="Futura" w:cs="Futura"/>
                <w:color w:val="6D6E71"/>
                <w:sz w:val="20"/>
              </w:rPr>
              <w:t>Location</w:t>
            </w:r>
          </w:p>
        </w:tc>
      </w:tr>
      <w:tr w:rsidR="00694987" w:rsidRPr="00243DF3" w:rsidTr="00694987">
        <w:tblPrEx>
          <w:tblCellMar>
            <w:top w:w="0" w:type="dxa"/>
            <w:bottom w:w="0" w:type="dxa"/>
          </w:tblCellMar>
        </w:tblPrEx>
        <w:trPr>
          <w:trHeight w:val="202"/>
        </w:trPr>
        <w:tc>
          <w:tcPr>
            <w:tcW w:w="2561" w:type="dxa"/>
          </w:tcPr>
          <w:p w:rsidR="00694987" w:rsidRPr="00243DF3" w:rsidRDefault="0010019E">
            <w:pPr>
              <w:rPr>
                <w:rFonts w:ascii="Futura" w:hAnsi="Futura" w:cs="Futura"/>
                <w:color w:val="008266"/>
                <w:sz w:val="12"/>
              </w:rPr>
            </w:pPr>
            <w:r>
              <w:rPr>
                <w:rFonts w:ascii="Futura" w:hAnsi="Futura" w:cs="Futura"/>
                <w:color w:val="008266"/>
                <w:sz w:val="12"/>
              </w:rPr>
              <w:t xml:space="preserve">Netball </w:t>
            </w:r>
          </w:p>
        </w:tc>
        <w:tc>
          <w:tcPr>
            <w:tcW w:w="1800" w:type="dxa"/>
          </w:tcPr>
          <w:p w:rsidR="00694987" w:rsidRPr="00243DF3" w:rsidRDefault="0010019E">
            <w:pPr>
              <w:jc w:val="center"/>
              <w:rPr>
                <w:rFonts w:ascii="Futura" w:hAnsi="Futura" w:cs="Futura"/>
                <w:color w:val="008266"/>
                <w:sz w:val="12"/>
              </w:rPr>
            </w:pPr>
            <w:r>
              <w:rPr>
                <w:rFonts w:ascii="Futura" w:hAnsi="Futura" w:cs="Futura"/>
                <w:color w:val="008266"/>
                <w:sz w:val="12"/>
              </w:rPr>
              <w:t>3</w:t>
            </w:r>
            <w:r w:rsidR="00694987" w:rsidRPr="00243DF3">
              <w:rPr>
                <w:rFonts w:ascii="Futura" w:hAnsi="Futura" w:cs="Futura"/>
                <w:color w:val="008266"/>
                <w:sz w:val="12"/>
              </w:rPr>
              <w:t xml:space="preserve"> - </w:t>
            </w:r>
            <w:r>
              <w:rPr>
                <w:rFonts w:ascii="Futura" w:hAnsi="Futura" w:cs="Futura"/>
                <w:color w:val="008266"/>
                <w:sz w:val="12"/>
              </w:rPr>
              <w:t>4</w:t>
            </w:r>
          </w:p>
        </w:tc>
        <w:tc>
          <w:tcPr>
            <w:tcW w:w="1984" w:type="dxa"/>
          </w:tcPr>
          <w:p w:rsidR="00694987" w:rsidRPr="00B2087A" w:rsidRDefault="00694987" w:rsidP="00B2087A">
            <w:pPr>
              <w:jc w:val="center"/>
              <w:rPr>
                <w:rFonts w:ascii="Futura" w:hAnsi="Futura" w:cs="Futura"/>
                <w:color w:val="008266"/>
                <w:sz w:val="12"/>
              </w:rPr>
            </w:pPr>
            <w:r w:rsidRPr="00B2087A">
              <w:rPr>
                <w:rFonts w:ascii="Futura" w:hAnsi="Futura" w:cs="Futura"/>
                <w:b/>
                <w:bCs/>
                <w:noProof/>
                <w:color w:val="008266"/>
                <w:sz w:val="12"/>
              </w:rPr>
              <w:t>3:30PM</w:t>
            </w:r>
            <w:r w:rsidRPr="00B2087A">
              <w:rPr>
                <w:rFonts w:ascii="Futura" w:hAnsi="Futura" w:cs="Futura"/>
                <w:b/>
                <w:bCs/>
                <w:color w:val="008266"/>
                <w:sz w:val="12"/>
              </w:rPr>
              <w:t xml:space="preserve"> - </w:t>
            </w:r>
            <w:r w:rsidRPr="00B2087A">
              <w:rPr>
                <w:rFonts w:ascii="Futura" w:hAnsi="Futura" w:cs="Futura"/>
                <w:b/>
                <w:bCs/>
                <w:noProof/>
                <w:color w:val="008266"/>
                <w:sz w:val="12"/>
              </w:rPr>
              <w:t>4:30PM</w:t>
            </w:r>
          </w:p>
        </w:tc>
        <w:tc>
          <w:tcPr>
            <w:tcW w:w="2127" w:type="dxa"/>
          </w:tcPr>
          <w:p w:rsidR="00694987" w:rsidRPr="00B2087A" w:rsidRDefault="0010019E" w:rsidP="00B2087A">
            <w:pPr>
              <w:jc w:val="center"/>
              <w:rPr>
                <w:rFonts w:ascii="Futura" w:hAnsi="Futura" w:cs="Futura"/>
                <w:b/>
                <w:bCs/>
                <w:noProof/>
                <w:color w:val="008266"/>
                <w:sz w:val="12"/>
              </w:rPr>
            </w:pPr>
            <w:r>
              <w:rPr>
                <w:rFonts w:ascii="Futura" w:hAnsi="Futura" w:cs="Futura"/>
                <w:b/>
                <w:bCs/>
                <w:noProof/>
                <w:color w:val="008266"/>
                <w:sz w:val="12"/>
              </w:rPr>
              <w:t>School Hall</w:t>
            </w:r>
          </w:p>
        </w:tc>
      </w:tr>
    </w:tbl>
    <w:p w:rsidR="00EA01D7" w:rsidRPr="00243DF3" w:rsidRDefault="00EA01D7">
      <w:pPr>
        <w:ind w:left="360"/>
        <w:rPr>
          <w:rFonts w:ascii="Futura" w:hAnsi="Futura" w:cs="Futura"/>
          <w:color w:val="6D6E71"/>
          <w:sz w:val="12"/>
        </w:rPr>
      </w:pPr>
    </w:p>
    <w:p w:rsidR="00EA01D7" w:rsidRPr="00243DF3" w:rsidRDefault="00EA01D7">
      <w:pPr>
        <w:ind w:left="360"/>
        <w:rPr>
          <w:rFonts w:ascii="Futura" w:hAnsi="Futura" w:cs="Futura"/>
          <w:color w:val="6D6E71"/>
          <w:sz w:val="12"/>
        </w:rPr>
      </w:pPr>
    </w:p>
    <w:p w:rsidR="00EA01D7" w:rsidRPr="00243DF3" w:rsidRDefault="00EA01D7">
      <w:pPr>
        <w:rPr>
          <w:rFonts w:ascii="Futura" w:hAnsi="Futura" w:cs="Futura"/>
          <w:color w:val="6D6E71"/>
          <w:sz w:val="12"/>
        </w:rPr>
      </w:pPr>
    </w:p>
    <w:p w:rsidR="00155A55" w:rsidRPr="00243DF3" w:rsidRDefault="00155A55" w:rsidP="00155A55">
      <w:pPr>
        <w:tabs>
          <w:tab w:val="left" w:pos="360"/>
        </w:tabs>
        <w:spacing w:after="20"/>
        <w:rPr>
          <w:rFonts w:ascii="Futura" w:hAnsi="Futura" w:cs="Futura"/>
          <w:b/>
          <w:bCs/>
          <w:color w:val="6D6E71"/>
          <w:sz w:val="16"/>
        </w:rPr>
      </w:pPr>
    </w:p>
    <w:p w:rsidR="0010019E" w:rsidRDefault="0010019E" w:rsidP="0010019E">
      <w:pPr>
        <w:rPr>
          <w:rFonts w:ascii="Futura" w:hAnsi="Futura" w:cs="Futura"/>
          <w:b/>
          <w:bCs/>
          <w:color w:val="008266"/>
          <w:sz w:val="12"/>
          <w:szCs w:val="16"/>
        </w:rPr>
      </w:pPr>
    </w:p>
    <w:p w:rsidR="0010019E" w:rsidRDefault="0010019E" w:rsidP="0010019E">
      <w:pPr>
        <w:rPr>
          <w:rFonts w:ascii="Futura" w:hAnsi="Futura"/>
          <w:sz w:val="12"/>
          <w:szCs w:val="14"/>
        </w:rPr>
      </w:pPr>
      <w:r>
        <w:rPr>
          <w:rFonts w:ascii="Futura" w:hAnsi="Futura" w:cs="Futura"/>
          <w:b/>
          <w:bCs/>
          <w:color w:val="008266"/>
          <w:sz w:val="12"/>
          <w:szCs w:val="16"/>
        </w:rPr>
        <w:t>Netball (3-4)</w:t>
      </w:r>
      <w:r w:rsidR="00E048AE">
        <w:rPr>
          <w:rFonts w:ascii="Futura" w:hAnsi="Futura" w:cs="Futura"/>
          <w:b/>
          <w:bCs/>
          <w:color w:val="008266"/>
          <w:sz w:val="12"/>
          <w:szCs w:val="16"/>
        </w:rPr>
        <w:t xml:space="preserve"> </w:t>
      </w:r>
      <w:r w:rsidR="006E52A3" w:rsidRPr="0010019E">
        <w:rPr>
          <w:rFonts w:ascii="Futura" w:hAnsi="Futura" w:cs="Futura"/>
          <w:b/>
          <w:bCs/>
          <w:color w:val="00831F"/>
          <w:sz w:val="12"/>
        </w:rPr>
        <w:t>–</w:t>
      </w:r>
      <w:r w:rsidR="00C2077C" w:rsidRPr="0010019E">
        <w:rPr>
          <w:rFonts w:ascii="Futura" w:hAnsi="Futura" w:cs="Futura"/>
          <w:b/>
          <w:bCs/>
          <w:color w:val="6D6E71"/>
          <w:sz w:val="12"/>
        </w:rPr>
        <w:t xml:space="preserve"> </w:t>
      </w:r>
      <w:r w:rsidRPr="0010019E">
        <w:rPr>
          <w:rFonts w:ascii="Futura" w:hAnsi="Futura"/>
          <w:sz w:val="12"/>
          <w:szCs w:val="14"/>
        </w:rPr>
        <w:t>Enrol your child in the vibrant 5 week Netball program we have on offer. With many engaging activities in this</w:t>
      </w:r>
      <w:r w:rsidRPr="0010019E">
        <w:rPr>
          <w:rFonts w:ascii="Futura" w:hAnsi="Futura"/>
          <w:sz w:val="12"/>
          <w:szCs w:val="14"/>
          <w:u w:val="single"/>
        </w:rPr>
        <w:t xml:space="preserve"> </w:t>
      </w:r>
      <w:r w:rsidRPr="0010019E">
        <w:rPr>
          <w:rFonts w:ascii="Futura" w:hAnsi="Futura"/>
          <w:sz w:val="12"/>
          <w:szCs w:val="14"/>
        </w:rPr>
        <w:t xml:space="preserve">program, your child will be spoilt! </w:t>
      </w:r>
    </w:p>
    <w:p w:rsidR="0010019E" w:rsidRPr="0010019E" w:rsidRDefault="0010019E" w:rsidP="0010019E">
      <w:pPr>
        <w:rPr>
          <w:rFonts w:ascii="Futura" w:hAnsi="Futura"/>
          <w:sz w:val="12"/>
          <w:szCs w:val="14"/>
        </w:rPr>
      </w:pPr>
      <w:r w:rsidRPr="0010019E">
        <w:rPr>
          <w:rFonts w:ascii="Futura" w:hAnsi="Futura"/>
          <w:sz w:val="12"/>
          <w:szCs w:val="14"/>
        </w:rPr>
        <w:t>This netball program includes a chance for your child to not only be energetic, but also build up their motor skills tailored to thei</w:t>
      </w:r>
      <w:r>
        <w:rPr>
          <w:rFonts w:ascii="Futura" w:hAnsi="Futura"/>
          <w:sz w:val="12"/>
          <w:szCs w:val="14"/>
        </w:rPr>
        <w:t xml:space="preserve">r </w:t>
      </w:r>
      <w:r w:rsidRPr="0010019E">
        <w:rPr>
          <w:rFonts w:ascii="Futura" w:hAnsi="Futura"/>
          <w:sz w:val="12"/>
          <w:szCs w:val="14"/>
        </w:rPr>
        <w:t xml:space="preserve">age group. </w:t>
      </w:r>
    </w:p>
    <w:p w:rsidR="00243DF3" w:rsidRPr="00243DF3" w:rsidRDefault="00243DF3">
      <w:pPr>
        <w:pStyle w:val="Heading5"/>
        <w:rPr>
          <w:rFonts w:ascii="Futura" w:hAnsi="Futura" w:cs="Futura"/>
          <w:color w:val="6D6E71"/>
          <w:sz w:val="16"/>
          <w:szCs w:val="16"/>
        </w:rPr>
      </w:pPr>
    </w:p>
    <w:p w:rsidR="00EA01D7" w:rsidRPr="00243DF3" w:rsidRDefault="000B7E23">
      <w:pPr>
        <w:pStyle w:val="Heading5"/>
        <w:rPr>
          <w:rFonts w:ascii="Futura" w:hAnsi="Futura" w:cs="Futura"/>
          <w:color w:val="6D6E71"/>
          <w:sz w:val="24"/>
        </w:rPr>
      </w:pPr>
      <w:r>
        <w:rPr>
          <w:rFonts w:ascii="Futura" w:hAnsi="Futura" w:cs="Futura"/>
          <w:color w:val="6D6E71"/>
          <w:sz w:val="24"/>
        </w:rPr>
        <w:t>WEDNESDAY Starts</w:t>
      </w:r>
      <w:r w:rsidR="00F02381" w:rsidRPr="00243DF3">
        <w:rPr>
          <w:rFonts w:ascii="Futura" w:hAnsi="Futura" w:cs="Futura"/>
          <w:color w:val="6D6E71"/>
          <w:sz w:val="22"/>
        </w:rPr>
        <w:t xml:space="preserve">: </w:t>
      </w:r>
      <w:r w:rsidR="00321702">
        <w:rPr>
          <w:rFonts w:ascii="Futura" w:hAnsi="Futura" w:cs="Futura"/>
          <w:color w:val="6D6E71"/>
          <w:sz w:val="22"/>
        </w:rPr>
        <w:t>11</w:t>
      </w:r>
      <w:r w:rsidR="006C162A" w:rsidRPr="00243DF3">
        <w:rPr>
          <w:rFonts w:ascii="Futura" w:hAnsi="Futura" w:cs="Futura"/>
          <w:color w:val="6D6E71"/>
          <w:sz w:val="22"/>
          <w:vertAlign w:val="superscript"/>
        </w:rPr>
        <w:t>th</w:t>
      </w:r>
      <w:r w:rsidR="00245955">
        <w:rPr>
          <w:rFonts w:ascii="Futura" w:hAnsi="Futura" w:cs="Futura"/>
          <w:color w:val="6D6E71"/>
          <w:sz w:val="22"/>
        </w:rPr>
        <w:t xml:space="preserve"> </w:t>
      </w:r>
      <w:r w:rsidR="00321702">
        <w:rPr>
          <w:rFonts w:ascii="Futura" w:hAnsi="Futura" w:cs="Futura"/>
          <w:color w:val="6D6E71"/>
          <w:sz w:val="22"/>
        </w:rPr>
        <w:t>November</w:t>
      </w:r>
      <w:r w:rsidR="006C162A" w:rsidRPr="00243DF3">
        <w:rPr>
          <w:rFonts w:ascii="Futura" w:hAnsi="Futura" w:cs="Futura"/>
          <w:color w:val="6D6E71"/>
          <w:sz w:val="22"/>
        </w:rPr>
        <w:t xml:space="preserve">  </w:t>
      </w:r>
      <w:r w:rsidR="00F02381" w:rsidRPr="00243DF3">
        <w:rPr>
          <w:rFonts w:ascii="Futura" w:hAnsi="Futura" w:cs="Futura"/>
          <w:color w:val="6D6E71"/>
          <w:sz w:val="22"/>
        </w:rPr>
        <w:t xml:space="preserve"> Finishes: </w:t>
      </w:r>
      <w:r w:rsidR="00245955">
        <w:rPr>
          <w:rFonts w:ascii="Futura" w:hAnsi="Futura" w:cs="Futura"/>
          <w:color w:val="6D6E71"/>
          <w:sz w:val="22"/>
        </w:rPr>
        <w:t>9</w:t>
      </w:r>
      <w:r w:rsidR="00245955" w:rsidRPr="00245955">
        <w:rPr>
          <w:rFonts w:ascii="Futura" w:hAnsi="Futura" w:cs="Futura"/>
          <w:color w:val="6D6E71"/>
          <w:sz w:val="22"/>
          <w:vertAlign w:val="superscript"/>
        </w:rPr>
        <w:t>th</w:t>
      </w:r>
      <w:r w:rsidR="00ED5F1F">
        <w:rPr>
          <w:rFonts w:ascii="Futura" w:hAnsi="Futura" w:cs="Futura"/>
          <w:color w:val="6D6E71"/>
          <w:sz w:val="22"/>
        </w:rPr>
        <w:t xml:space="preserve"> December</w:t>
      </w:r>
      <w:r w:rsidR="00321702">
        <w:rPr>
          <w:rFonts w:ascii="Futura" w:hAnsi="Futura" w:cs="Futura"/>
          <w:color w:val="6D6E71"/>
          <w:sz w:val="22"/>
        </w:rPr>
        <w:t xml:space="preserve"> Cost: $50 (5</w:t>
      </w:r>
      <w:r w:rsidR="00245955">
        <w:rPr>
          <w:rFonts w:ascii="Futura" w:hAnsi="Futura" w:cs="Futura"/>
          <w:color w:val="6D6E71"/>
          <w:sz w:val="22"/>
        </w:rPr>
        <w:t xml:space="preserve"> Weeks)</w:t>
      </w:r>
      <w:r w:rsidR="00F02381" w:rsidRPr="00243DF3">
        <w:rPr>
          <w:rFonts w:ascii="Futura" w:hAnsi="Futura" w:cs="Futura"/>
          <w:color w:val="6D6E71"/>
          <w:sz w:val="22"/>
        </w:rPr>
        <w:t xml:space="preserve"> </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1843"/>
        <w:gridCol w:w="1984"/>
        <w:gridCol w:w="2127"/>
      </w:tblGrid>
      <w:tr w:rsidR="00694987" w:rsidRPr="00243DF3" w:rsidTr="00694987">
        <w:tblPrEx>
          <w:tblCellMar>
            <w:top w:w="0" w:type="dxa"/>
            <w:bottom w:w="0" w:type="dxa"/>
          </w:tblCellMar>
        </w:tblPrEx>
        <w:trPr>
          <w:trHeight w:val="281"/>
        </w:trPr>
        <w:tc>
          <w:tcPr>
            <w:tcW w:w="2518"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Activity</w:t>
            </w:r>
          </w:p>
        </w:tc>
        <w:tc>
          <w:tcPr>
            <w:tcW w:w="1843"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Year level</w:t>
            </w:r>
          </w:p>
        </w:tc>
        <w:tc>
          <w:tcPr>
            <w:tcW w:w="1984" w:type="dxa"/>
          </w:tcPr>
          <w:p w:rsidR="00694987" w:rsidRPr="00243DF3" w:rsidRDefault="00694987">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Time</w:t>
            </w:r>
          </w:p>
        </w:tc>
        <w:tc>
          <w:tcPr>
            <w:tcW w:w="2127" w:type="dxa"/>
          </w:tcPr>
          <w:p w:rsidR="00694987" w:rsidRPr="00243DF3" w:rsidRDefault="00694987">
            <w:pPr>
              <w:pStyle w:val="Heading8"/>
              <w:framePr w:hSpace="0" w:wrap="auto" w:vAnchor="margin" w:hAnchor="text" w:yAlign="inline"/>
              <w:rPr>
                <w:rFonts w:ascii="Futura" w:hAnsi="Futura" w:cs="Futura"/>
                <w:color w:val="6D6E71"/>
                <w:sz w:val="20"/>
              </w:rPr>
            </w:pPr>
            <w:r>
              <w:rPr>
                <w:rFonts w:ascii="Futura" w:hAnsi="Futura" w:cs="Futura"/>
                <w:color w:val="6D6E71"/>
                <w:sz w:val="20"/>
              </w:rPr>
              <w:t>Location</w:t>
            </w:r>
          </w:p>
        </w:tc>
      </w:tr>
      <w:tr w:rsidR="00694987" w:rsidRPr="00243DF3" w:rsidTr="00694987">
        <w:tblPrEx>
          <w:tblCellMar>
            <w:top w:w="0" w:type="dxa"/>
            <w:bottom w:w="0" w:type="dxa"/>
          </w:tblCellMar>
        </w:tblPrEx>
        <w:trPr>
          <w:trHeight w:val="191"/>
        </w:trPr>
        <w:tc>
          <w:tcPr>
            <w:tcW w:w="2518" w:type="dxa"/>
          </w:tcPr>
          <w:p w:rsidR="00694987" w:rsidRPr="00243DF3" w:rsidRDefault="00245955">
            <w:pPr>
              <w:rPr>
                <w:rFonts w:ascii="Futura" w:hAnsi="Futura" w:cs="Futura"/>
                <w:noProof/>
                <w:color w:val="F89822"/>
                <w:sz w:val="12"/>
              </w:rPr>
            </w:pPr>
            <w:r>
              <w:rPr>
                <w:rFonts w:ascii="Futura" w:hAnsi="Futura" w:cs="Futura"/>
                <w:noProof/>
                <w:color w:val="F89822"/>
                <w:sz w:val="12"/>
              </w:rPr>
              <w:t xml:space="preserve">Basketball </w:t>
            </w:r>
          </w:p>
        </w:tc>
        <w:tc>
          <w:tcPr>
            <w:tcW w:w="1843" w:type="dxa"/>
          </w:tcPr>
          <w:p w:rsidR="00694987" w:rsidRPr="00243DF3" w:rsidRDefault="00245955">
            <w:pPr>
              <w:jc w:val="center"/>
              <w:rPr>
                <w:rFonts w:ascii="Futura" w:hAnsi="Futura" w:cs="Futura"/>
                <w:noProof/>
                <w:color w:val="F89822"/>
                <w:sz w:val="12"/>
              </w:rPr>
            </w:pPr>
            <w:r>
              <w:rPr>
                <w:rFonts w:ascii="Futura" w:hAnsi="Futura" w:cs="Futura"/>
                <w:noProof/>
                <w:color w:val="F89822"/>
                <w:sz w:val="12"/>
              </w:rPr>
              <w:t xml:space="preserve">3 – 4 </w:t>
            </w:r>
          </w:p>
        </w:tc>
        <w:tc>
          <w:tcPr>
            <w:tcW w:w="1984" w:type="dxa"/>
          </w:tcPr>
          <w:p w:rsidR="00694987" w:rsidRPr="00B2087A" w:rsidRDefault="00694987">
            <w:pPr>
              <w:jc w:val="center"/>
              <w:rPr>
                <w:rFonts w:ascii="Futura" w:hAnsi="Futura" w:cs="Futura"/>
                <w:b/>
                <w:bCs/>
                <w:noProof/>
                <w:color w:val="F89822"/>
                <w:sz w:val="12"/>
              </w:rPr>
            </w:pPr>
            <w:r w:rsidRPr="00B2087A">
              <w:rPr>
                <w:rFonts w:ascii="Futura" w:hAnsi="Futura" w:cs="Futura"/>
                <w:b/>
                <w:bCs/>
                <w:noProof/>
                <w:color w:val="F89822"/>
                <w:sz w:val="12"/>
              </w:rPr>
              <w:t>3:30PM</w:t>
            </w:r>
            <w:r w:rsidRPr="00B2087A">
              <w:rPr>
                <w:rFonts w:ascii="Futura" w:hAnsi="Futura" w:cs="Futura"/>
                <w:b/>
                <w:bCs/>
                <w:color w:val="F89822"/>
                <w:sz w:val="12"/>
              </w:rPr>
              <w:t xml:space="preserve"> - </w:t>
            </w:r>
            <w:r w:rsidRPr="00B2087A">
              <w:rPr>
                <w:rFonts w:ascii="Futura" w:hAnsi="Futura" w:cs="Futura"/>
                <w:b/>
                <w:bCs/>
                <w:noProof/>
                <w:color w:val="F89822"/>
                <w:sz w:val="12"/>
              </w:rPr>
              <w:t>4:30PM</w:t>
            </w:r>
          </w:p>
        </w:tc>
        <w:tc>
          <w:tcPr>
            <w:tcW w:w="2127" w:type="dxa"/>
          </w:tcPr>
          <w:p w:rsidR="00694987" w:rsidRPr="00B2087A" w:rsidRDefault="00245955">
            <w:pPr>
              <w:jc w:val="center"/>
              <w:rPr>
                <w:rFonts w:ascii="Futura" w:hAnsi="Futura" w:cs="Futura"/>
                <w:b/>
                <w:bCs/>
                <w:noProof/>
                <w:color w:val="F89822"/>
                <w:sz w:val="12"/>
              </w:rPr>
            </w:pPr>
            <w:r>
              <w:rPr>
                <w:rFonts w:ascii="Futura" w:hAnsi="Futura" w:cs="Futura"/>
                <w:b/>
                <w:bCs/>
                <w:noProof/>
                <w:color w:val="F89822"/>
                <w:sz w:val="12"/>
              </w:rPr>
              <w:t>School Hall</w:t>
            </w:r>
          </w:p>
        </w:tc>
      </w:tr>
    </w:tbl>
    <w:p w:rsidR="00EA01D7" w:rsidRPr="00243DF3" w:rsidRDefault="00EA01D7">
      <w:pPr>
        <w:ind w:left="360"/>
        <w:rPr>
          <w:rFonts w:ascii="Futura" w:hAnsi="Futura" w:cs="Futura"/>
          <w:color w:val="6D6E71"/>
          <w:sz w:val="12"/>
        </w:rPr>
      </w:pPr>
    </w:p>
    <w:p w:rsidR="00EA01D7" w:rsidRPr="00243DF3" w:rsidRDefault="00EA01D7">
      <w:pPr>
        <w:ind w:left="360"/>
        <w:rPr>
          <w:rFonts w:ascii="Futura" w:hAnsi="Futura" w:cs="Futura"/>
          <w:color w:val="6D6E71"/>
          <w:sz w:val="12"/>
        </w:rPr>
      </w:pPr>
    </w:p>
    <w:p w:rsidR="00EA01D7" w:rsidRPr="00243DF3" w:rsidRDefault="00EA01D7">
      <w:pPr>
        <w:rPr>
          <w:rFonts w:ascii="Futura" w:hAnsi="Futura" w:cs="Futura"/>
          <w:color w:val="6D6E71"/>
          <w:sz w:val="12"/>
        </w:rPr>
      </w:pPr>
    </w:p>
    <w:p w:rsidR="00EA01D7" w:rsidRPr="00243DF3" w:rsidRDefault="00EA01D7">
      <w:pPr>
        <w:rPr>
          <w:rFonts w:ascii="Futura" w:hAnsi="Futura" w:cs="Futura"/>
          <w:color w:val="6D6E71"/>
          <w:sz w:val="12"/>
        </w:rPr>
      </w:pPr>
    </w:p>
    <w:p w:rsidR="00B2087A" w:rsidRDefault="00B2087A" w:rsidP="00155A55">
      <w:pPr>
        <w:rPr>
          <w:rFonts w:ascii="Futura" w:hAnsi="Futura" w:cs="Futura"/>
          <w:b/>
          <w:bCs/>
          <w:color w:val="008266"/>
          <w:sz w:val="12"/>
        </w:rPr>
      </w:pPr>
    </w:p>
    <w:p w:rsidR="00A623FB" w:rsidRPr="00391BD8" w:rsidRDefault="00245955" w:rsidP="00245955">
      <w:pPr>
        <w:rPr>
          <w:rFonts w:ascii="Futura" w:hAnsi="Futura" w:cs="Futura"/>
          <w:color w:val="000000"/>
          <w:sz w:val="12"/>
          <w:szCs w:val="16"/>
        </w:rPr>
      </w:pPr>
      <w:r w:rsidRPr="00243DF3">
        <w:rPr>
          <w:rFonts w:ascii="Futura" w:hAnsi="Futura" w:cs="Futura"/>
          <w:b/>
          <w:bCs/>
          <w:color w:val="F89822"/>
          <w:sz w:val="12"/>
          <w:szCs w:val="16"/>
        </w:rPr>
        <w:t>Basketball</w:t>
      </w:r>
      <w:r>
        <w:rPr>
          <w:rFonts w:ascii="Futura" w:hAnsi="Futura" w:cs="Futura"/>
          <w:b/>
          <w:bCs/>
          <w:color w:val="F89822"/>
          <w:sz w:val="12"/>
          <w:szCs w:val="16"/>
        </w:rPr>
        <w:t xml:space="preserve"> (3-4)</w:t>
      </w:r>
      <w:r w:rsidRPr="00243DF3">
        <w:rPr>
          <w:rFonts w:ascii="Futura" w:hAnsi="Futura" w:cs="Futura"/>
          <w:b/>
          <w:bCs/>
          <w:color w:val="F89822"/>
          <w:sz w:val="12"/>
          <w:szCs w:val="16"/>
        </w:rPr>
        <w:t xml:space="preserve"> -</w:t>
      </w:r>
      <w:r w:rsidRPr="00243DF3">
        <w:rPr>
          <w:rFonts w:ascii="Futura" w:hAnsi="Futura" w:cs="Futura"/>
          <w:b/>
          <w:bCs/>
          <w:color w:val="6D6E71"/>
          <w:sz w:val="12"/>
          <w:szCs w:val="16"/>
        </w:rPr>
        <w:t xml:space="preserve"> </w:t>
      </w:r>
      <w:r w:rsidRPr="00391BD8">
        <w:rPr>
          <w:rFonts w:ascii="Futura" w:hAnsi="Futura" w:cs="Futura"/>
          <w:color w:val="000000"/>
          <w:sz w:val="12"/>
          <w:szCs w:val="16"/>
        </w:rPr>
        <w:t>Speed! Precisi</w:t>
      </w:r>
      <w:r w:rsidR="00A623FB" w:rsidRPr="00391BD8">
        <w:rPr>
          <w:rFonts w:ascii="Futura" w:hAnsi="Futura" w:cs="Futura"/>
          <w:color w:val="000000"/>
          <w:sz w:val="12"/>
          <w:szCs w:val="16"/>
        </w:rPr>
        <w:t xml:space="preserve">on! Athleticism! Fun! Vibrant 4 </w:t>
      </w:r>
      <w:r w:rsidRPr="00391BD8">
        <w:rPr>
          <w:rFonts w:ascii="Futura" w:hAnsi="Futura" w:cs="Futura"/>
          <w:color w:val="000000"/>
          <w:sz w:val="12"/>
          <w:szCs w:val="16"/>
        </w:rPr>
        <w:t>week Basketball program we have on offer. This Basketball Program inclu</w:t>
      </w:r>
      <w:r w:rsidR="00A623FB" w:rsidRPr="00391BD8">
        <w:rPr>
          <w:rFonts w:ascii="Futura" w:hAnsi="Futura" w:cs="Futura"/>
          <w:color w:val="000000"/>
          <w:sz w:val="12"/>
          <w:szCs w:val="16"/>
        </w:rPr>
        <w:t xml:space="preserve">des all the skill and activities </w:t>
      </w:r>
      <w:r w:rsidRPr="00391BD8">
        <w:rPr>
          <w:rFonts w:ascii="Futura" w:hAnsi="Futura" w:cs="Futura"/>
          <w:color w:val="000000"/>
          <w:sz w:val="12"/>
          <w:szCs w:val="16"/>
        </w:rPr>
        <w:t xml:space="preserve">required </w:t>
      </w:r>
    </w:p>
    <w:p w:rsidR="00245955" w:rsidRPr="00391BD8" w:rsidRDefault="00245955" w:rsidP="00245955">
      <w:pPr>
        <w:rPr>
          <w:rFonts w:ascii="Futura" w:hAnsi="Futura" w:cs="Futura"/>
          <w:color w:val="000000"/>
          <w:sz w:val="12"/>
          <w:szCs w:val="16"/>
        </w:rPr>
      </w:pPr>
      <w:r w:rsidRPr="00391BD8">
        <w:rPr>
          <w:rFonts w:ascii="Futura" w:hAnsi="Futura" w:cs="Futura"/>
          <w:color w:val="000000"/>
          <w:sz w:val="12"/>
          <w:szCs w:val="16"/>
        </w:rPr>
        <w:t xml:space="preserve">to help enhance your child’s skills. Hop on board and shoot a goal </w:t>
      </w:r>
    </w:p>
    <w:p w:rsidR="00245955" w:rsidRDefault="00245955" w:rsidP="005544E9">
      <w:pPr>
        <w:rPr>
          <w:rFonts w:ascii="Futura" w:hAnsi="Futura" w:cs="Futura"/>
          <w:b/>
          <w:bCs/>
          <w:color w:val="008266"/>
          <w:sz w:val="12"/>
        </w:rPr>
      </w:pPr>
    </w:p>
    <w:p w:rsidR="00243DF3" w:rsidRPr="00243DF3" w:rsidRDefault="00243DF3" w:rsidP="006C162A">
      <w:pPr>
        <w:pStyle w:val="Heading5"/>
        <w:rPr>
          <w:rFonts w:ascii="Futura" w:hAnsi="Futura" w:cs="Futura"/>
          <w:color w:val="6D6E71"/>
          <w:sz w:val="16"/>
          <w:szCs w:val="16"/>
        </w:rPr>
      </w:pPr>
    </w:p>
    <w:p w:rsidR="006C162A" w:rsidRPr="00243DF3" w:rsidRDefault="006C162A" w:rsidP="006C162A">
      <w:pPr>
        <w:pStyle w:val="Heading5"/>
        <w:rPr>
          <w:rFonts w:ascii="Futura" w:hAnsi="Futura" w:cs="Futura"/>
          <w:color w:val="6D6E71"/>
          <w:sz w:val="24"/>
        </w:rPr>
      </w:pPr>
      <w:r w:rsidRPr="00243DF3">
        <w:rPr>
          <w:rFonts w:ascii="Futura" w:hAnsi="Futura" w:cs="Futura"/>
          <w:color w:val="6D6E71"/>
          <w:sz w:val="24"/>
        </w:rPr>
        <w:t>THURSDAY</w:t>
      </w:r>
      <w:r w:rsidRPr="00243DF3">
        <w:rPr>
          <w:rFonts w:ascii="Futura" w:hAnsi="Futura" w:cs="Futura"/>
          <w:color w:val="6D6E71"/>
          <w:sz w:val="24"/>
        </w:rPr>
        <w:tab/>
        <w:t>Starts</w:t>
      </w:r>
      <w:r w:rsidRPr="00243DF3">
        <w:rPr>
          <w:rFonts w:ascii="Futura" w:hAnsi="Futura" w:cs="Futura"/>
          <w:color w:val="6D6E71"/>
          <w:sz w:val="22"/>
        </w:rPr>
        <w:t xml:space="preserve">: </w:t>
      </w:r>
      <w:r w:rsidR="00ED5F1F">
        <w:rPr>
          <w:rFonts w:ascii="Futura" w:hAnsi="Futura" w:cs="Futura"/>
          <w:color w:val="6D6E71"/>
          <w:sz w:val="22"/>
        </w:rPr>
        <w:t>8</w:t>
      </w:r>
      <w:r w:rsidRPr="00243DF3">
        <w:rPr>
          <w:rFonts w:ascii="Futura" w:hAnsi="Futura" w:cs="Futura"/>
          <w:color w:val="6D6E71"/>
          <w:sz w:val="22"/>
          <w:vertAlign w:val="superscript"/>
        </w:rPr>
        <w:t>th</w:t>
      </w:r>
      <w:r w:rsidR="00245955">
        <w:rPr>
          <w:rFonts w:ascii="Futura" w:hAnsi="Futura" w:cs="Futura"/>
          <w:color w:val="6D6E71"/>
          <w:sz w:val="22"/>
        </w:rPr>
        <w:t xml:space="preserve"> </w:t>
      </w:r>
      <w:r w:rsidR="00ED5F1F">
        <w:rPr>
          <w:rFonts w:ascii="Futura" w:hAnsi="Futura" w:cs="Futura"/>
          <w:color w:val="6D6E71"/>
          <w:sz w:val="22"/>
        </w:rPr>
        <w:t>October</w:t>
      </w:r>
      <w:r w:rsidR="00ED5F1F" w:rsidRPr="00243DF3">
        <w:rPr>
          <w:rFonts w:ascii="Futura" w:hAnsi="Futura" w:cs="Futura"/>
          <w:color w:val="6D6E71"/>
          <w:sz w:val="22"/>
        </w:rPr>
        <w:t xml:space="preserve"> Finishes</w:t>
      </w:r>
      <w:r w:rsidRPr="00243DF3">
        <w:rPr>
          <w:rFonts w:ascii="Futura" w:hAnsi="Futura" w:cs="Futura"/>
          <w:color w:val="6D6E71"/>
          <w:sz w:val="22"/>
        </w:rPr>
        <w:t xml:space="preserve">: </w:t>
      </w:r>
      <w:r w:rsidR="005577B0">
        <w:rPr>
          <w:rFonts w:ascii="Futura" w:hAnsi="Futura" w:cs="Futura"/>
          <w:color w:val="6D6E71"/>
          <w:sz w:val="22"/>
        </w:rPr>
        <w:t>10</w:t>
      </w:r>
      <w:r w:rsidRPr="00243DF3">
        <w:rPr>
          <w:rFonts w:ascii="Futura" w:hAnsi="Futura" w:cs="Futura"/>
          <w:color w:val="6D6E71"/>
          <w:sz w:val="22"/>
          <w:vertAlign w:val="superscript"/>
        </w:rPr>
        <w:t>th</w:t>
      </w:r>
      <w:r w:rsidRPr="00243DF3">
        <w:rPr>
          <w:rFonts w:ascii="Futura" w:hAnsi="Futura" w:cs="Futura"/>
          <w:color w:val="6D6E71"/>
          <w:sz w:val="22"/>
        </w:rPr>
        <w:t xml:space="preserve"> </w:t>
      </w:r>
      <w:r w:rsidR="00ED5F1F">
        <w:rPr>
          <w:rFonts w:ascii="Futura" w:hAnsi="Futura" w:cs="Futura"/>
          <w:color w:val="6D6E71"/>
          <w:sz w:val="22"/>
        </w:rPr>
        <w:t>December</w:t>
      </w:r>
      <w:r w:rsidR="00FC6180">
        <w:rPr>
          <w:rFonts w:ascii="Futura" w:hAnsi="Futura" w:cs="Futura"/>
          <w:color w:val="6D6E71"/>
          <w:sz w:val="22"/>
        </w:rPr>
        <w:t xml:space="preserve"> Cost: $90 (9 Weeks)</w:t>
      </w:r>
      <w:r w:rsidRPr="00243DF3">
        <w:rPr>
          <w:rFonts w:ascii="Futura" w:hAnsi="Futura" w:cs="Futura"/>
          <w:color w:val="6D6E71"/>
          <w:sz w:val="22"/>
        </w:rPr>
        <w:t xml:space="preserve"> </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1843"/>
        <w:gridCol w:w="1954"/>
        <w:gridCol w:w="2015"/>
      </w:tblGrid>
      <w:tr w:rsidR="00694987" w:rsidRPr="00243DF3" w:rsidTr="006E52A3">
        <w:tblPrEx>
          <w:tblCellMar>
            <w:top w:w="0" w:type="dxa"/>
            <w:bottom w:w="0" w:type="dxa"/>
          </w:tblCellMar>
        </w:tblPrEx>
        <w:trPr>
          <w:trHeight w:val="139"/>
        </w:trPr>
        <w:tc>
          <w:tcPr>
            <w:tcW w:w="2518" w:type="dxa"/>
          </w:tcPr>
          <w:p w:rsidR="00694987" w:rsidRPr="00243DF3" w:rsidRDefault="00694987" w:rsidP="006C162A">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Activity</w:t>
            </w:r>
          </w:p>
        </w:tc>
        <w:tc>
          <w:tcPr>
            <w:tcW w:w="1843" w:type="dxa"/>
          </w:tcPr>
          <w:p w:rsidR="00694987" w:rsidRPr="00243DF3" w:rsidRDefault="00694987" w:rsidP="006C162A">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Year level</w:t>
            </w:r>
          </w:p>
        </w:tc>
        <w:tc>
          <w:tcPr>
            <w:tcW w:w="1954" w:type="dxa"/>
          </w:tcPr>
          <w:p w:rsidR="00694987" w:rsidRPr="00243DF3" w:rsidRDefault="00694987" w:rsidP="006C162A">
            <w:pPr>
              <w:pStyle w:val="Heading8"/>
              <w:framePr w:hSpace="0" w:wrap="auto" w:vAnchor="margin" w:hAnchor="text" w:yAlign="inline"/>
              <w:rPr>
                <w:rFonts w:ascii="Futura" w:hAnsi="Futura" w:cs="Futura"/>
                <w:color w:val="6D6E71"/>
                <w:sz w:val="20"/>
              </w:rPr>
            </w:pPr>
            <w:r w:rsidRPr="00243DF3">
              <w:rPr>
                <w:rFonts w:ascii="Futura" w:hAnsi="Futura" w:cs="Futura"/>
                <w:color w:val="6D6E71"/>
                <w:sz w:val="20"/>
              </w:rPr>
              <w:t>Time</w:t>
            </w:r>
          </w:p>
        </w:tc>
        <w:tc>
          <w:tcPr>
            <w:tcW w:w="2015" w:type="dxa"/>
          </w:tcPr>
          <w:p w:rsidR="00694987" w:rsidRPr="00243DF3" w:rsidRDefault="00694987" w:rsidP="006C162A">
            <w:pPr>
              <w:pStyle w:val="Heading8"/>
              <w:framePr w:hSpace="0" w:wrap="auto" w:vAnchor="margin" w:hAnchor="text" w:yAlign="inline"/>
              <w:rPr>
                <w:rFonts w:ascii="Futura" w:hAnsi="Futura" w:cs="Futura"/>
                <w:color w:val="6D6E71"/>
                <w:sz w:val="20"/>
              </w:rPr>
            </w:pPr>
            <w:r>
              <w:rPr>
                <w:rFonts w:ascii="Futura" w:hAnsi="Futura" w:cs="Futura"/>
                <w:color w:val="6D6E71"/>
                <w:sz w:val="20"/>
              </w:rPr>
              <w:t>Location</w:t>
            </w:r>
          </w:p>
        </w:tc>
      </w:tr>
      <w:tr w:rsidR="00694987" w:rsidRPr="00243DF3" w:rsidTr="00694987">
        <w:tblPrEx>
          <w:tblCellMar>
            <w:top w:w="0" w:type="dxa"/>
            <w:bottom w:w="0" w:type="dxa"/>
          </w:tblCellMar>
        </w:tblPrEx>
        <w:trPr>
          <w:trHeight w:val="244"/>
        </w:trPr>
        <w:tc>
          <w:tcPr>
            <w:tcW w:w="2518" w:type="dxa"/>
          </w:tcPr>
          <w:p w:rsidR="00694987" w:rsidRPr="00243DF3" w:rsidRDefault="00ED5F1F" w:rsidP="00245955">
            <w:pPr>
              <w:rPr>
                <w:rFonts w:ascii="Futura" w:hAnsi="Futura" w:cs="Futura"/>
                <w:color w:val="008266"/>
                <w:sz w:val="12"/>
              </w:rPr>
            </w:pPr>
            <w:r>
              <w:rPr>
                <w:rFonts w:ascii="Futura" w:hAnsi="Futura" w:cs="Futura"/>
                <w:color w:val="008266"/>
                <w:sz w:val="12"/>
              </w:rPr>
              <w:t xml:space="preserve">End Of year Cheer </w:t>
            </w:r>
          </w:p>
        </w:tc>
        <w:tc>
          <w:tcPr>
            <w:tcW w:w="1843" w:type="dxa"/>
          </w:tcPr>
          <w:p w:rsidR="00694987" w:rsidRPr="00243DF3" w:rsidRDefault="00245955" w:rsidP="006C162A">
            <w:pPr>
              <w:jc w:val="center"/>
              <w:rPr>
                <w:rFonts w:ascii="Futura" w:hAnsi="Futura" w:cs="Futura"/>
                <w:color w:val="008266"/>
                <w:sz w:val="12"/>
              </w:rPr>
            </w:pPr>
            <w:r>
              <w:rPr>
                <w:rFonts w:ascii="Futura" w:hAnsi="Futura" w:cs="Futura"/>
                <w:color w:val="008266"/>
                <w:sz w:val="12"/>
              </w:rPr>
              <w:t>P - 2</w:t>
            </w:r>
          </w:p>
        </w:tc>
        <w:tc>
          <w:tcPr>
            <w:tcW w:w="1954" w:type="dxa"/>
          </w:tcPr>
          <w:p w:rsidR="00694987" w:rsidRPr="00243DF3" w:rsidRDefault="00245955" w:rsidP="006C162A">
            <w:pPr>
              <w:jc w:val="center"/>
              <w:rPr>
                <w:rFonts w:ascii="Futura" w:hAnsi="Futura" w:cs="Futura"/>
                <w:color w:val="008266"/>
                <w:sz w:val="12"/>
              </w:rPr>
            </w:pPr>
            <w:r>
              <w:rPr>
                <w:rFonts w:ascii="Futura" w:hAnsi="Futura" w:cs="Futura"/>
                <w:b/>
                <w:bCs/>
                <w:noProof/>
                <w:color w:val="008266"/>
                <w:sz w:val="12"/>
              </w:rPr>
              <w:t>1:1</w:t>
            </w:r>
            <w:r w:rsidR="00694987" w:rsidRPr="00243DF3">
              <w:rPr>
                <w:rFonts w:ascii="Futura" w:hAnsi="Futura" w:cs="Futura"/>
                <w:b/>
                <w:bCs/>
                <w:noProof/>
                <w:color w:val="008266"/>
                <w:sz w:val="12"/>
              </w:rPr>
              <w:t>0PM</w:t>
            </w:r>
            <w:r w:rsidR="00694987" w:rsidRPr="00243DF3">
              <w:rPr>
                <w:rFonts w:ascii="Futura" w:hAnsi="Futura" w:cs="Futura"/>
                <w:b/>
                <w:bCs/>
                <w:color w:val="008266"/>
                <w:sz w:val="12"/>
              </w:rPr>
              <w:t xml:space="preserve"> - </w:t>
            </w:r>
            <w:r>
              <w:rPr>
                <w:rFonts w:ascii="Futura" w:hAnsi="Futura" w:cs="Futura"/>
                <w:b/>
                <w:bCs/>
                <w:noProof/>
                <w:color w:val="008266"/>
                <w:sz w:val="12"/>
              </w:rPr>
              <w:t>1:5</w:t>
            </w:r>
            <w:r w:rsidR="00694987" w:rsidRPr="00243DF3">
              <w:rPr>
                <w:rFonts w:ascii="Futura" w:hAnsi="Futura" w:cs="Futura"/>
                <w:b/>
                <w:bCs/>
                <w:noProof/>
                <w:color w:val="008266"/>
                <w:sz w:val="12"/>
              </w:rPr>
              <w:t>0PM</w:t>
            </w:r>
          </w:p>
        </w:tc>
        <w:tc>
          <w:tcPr>
            <w:tcW w:w="2015" w:type="dxa"/>
          </w:tcPr>
          <w:p w:rsidR="00694987" w:rsidRPr="00243DF3" w:rsidRDefault="00245955" w:rsidP="006C162A">
            <w:pPr>
              <w:jc w:val="center"/>
              <w:rPr>
                <w:rFonts w:ascii="Futura" w:hAnsi="Futura" w:cs="Futura"/>
                <w:b/>
                <w:bCs/>
                <w:noProof/>
                <w:color w:val="008266"/>
                <w:sz w:val="12"/>
              </w:rPr>
            </w:pPr>
            <w:r>
              <w:rPr>
                <w:rFonts w:ascii="Futura" w:hAnsi="Futura" w:cs="Futura"/>
                <w:b/>
                <w:bCs/>
                <w:noProof/>
                <w:color w:val="008266"/>
                <w:sz w:val="12"/>
              </w:rPr>
              <w:t>School Hall</w:t>
            </w:r>
          </w:p>
        </w:tc>
      </w:tr>
    </w:tbl>
    <w:p w:rsidR="00EA01D7" w:rsidRPr="00243DF3" w:rsidRDefault="00EA01D7" w:rsidP="002331D4">
      <w:pPr>
        <w:ind w:left="1440"/>
        <w:rPr>
          <w:rFonts w:ascii="Futura" w:hAnsi="Futura" w:cs="Futura"/>
          <w:color w:val="6D6E71"/>
          <w:sz w:val="12"/>
          <w:szCs w:val="16"/>
        </w:rPr>
      </w:pPr>
    </w:p>
    <w:p w:rsidR="006C162A" w:rsidRPr="00243DF3" w:rsidRDefault="006C162A" w:rsidP="002331D4">
      <w:pPr>
        <w:ind w:left="1440"/>
        <w:rPr>
          <w:rFonts w:ascii="Futura" w:hAnsi="Futura" w:cs="Futura"/>
          <w:color w:val="6D6E71"/>
          <w:sz w:val="12"/>
          <w:szCs w:val="16"/>
        </w:rPr>
      </w:pPr>
    </w:p>
    <w:p w:rsidR="00243DF3" w:rsidRDefault="00243DF3" w:rsidP="006B22D2">
      <w:pPr>
        <w:rPr>
          <w:rFonts w:ascii="Futura" w:hAnsi="Futura" w:cs="Futura"/>
          <w:b/>
          <w:bCs/>
          <w:color w:val="008266"/>
        </w:rPr>
      </w:pPr>
    </w:p>
    <w:p w:rsidR="00A623FB" w:rsidRDefault="00A623FB" w:rsidP="00245955">
      <w:pPr>
        <w:rPr>
          <w:rFonts w:ascii="Futura" w:hAnsi="Futura" w:cs="Futura"/>
          <w:b/>
          <w:color w:val="008266"/>
          <w:sz w:val="12"/>
        </w:rPr>
      </w:pPr>
    </w:p>
    <w:p w:rsidR="00245955" w:rsidRPr="00391BD8" w:rsidRDefault="00FC6180" w:rsidP="00245955">
      <w:pPr>
        <w:rPr>
          <w:rFonts w:ascii="Futura" w:hAnsi="Futura" w:cs="Futura"/>
          <w:bCs/>
          <w:color w:val="000000"/>
          <w:sz w:val="12"/>
        </w:rPr>
      </w:pPr>
      <w:r>
        <w:rPr>
          <w:rFonts w:ascii="Futura" w:hAnsi="Futura" w:cs="Futura"/>
          <w:b/>
          <w:color w:val="008266"/>
          <w:sz w:val="12"/>
        </w:rPr>
        <w:t>Hip Hop (P-2)</w:t>
      </w:r>
      <w:r w:rsidR="006B22D2" w:rsidRPr="00243DF3">
        <w:rPr>
          <w:rFonts w:ascii="Futura" w:hAnsi="Futura" w:cs="Futura"/>
          <w:color w:val="008266"/>
          <w:sz w:val="12"/>
        </w:rPr>
        <w:t xml:space="preserve"> - </w:t>
      </w:r>
      <w:r w:rsidR="00245955">
        <w:rPr>
          <w:rFonts w:ascii="Futura" w:hAnsi="Futura" w:cs="Futura"/>
          <w:bCs/>
          <w:color w:val="6D6E71"/>
          <w:sz w:val="12"/>
        </w:rPr>
        <w:t>Ou</w:t>
      </w:r>
      <w:r w:rsidR="00245955" w:rsidRPr="00391BD8">
        <w:rPr>
          <w:rFonts w:ascii="Futura" w:hAnsi="Futura" w:cs="Futura"/>
          <w:bCs/>
          <w:color w:val="000000"/>
          <w:sz w:val="12"/>
        </w:rPr>
        <w:t xml:space="preserve">r Specialized dance coaches can get your child’s hips swinging, feet rocking and heads bumping to all of the modern music contemporary music classics. </w:t>
      </w:r>
    </w:p>
    <w:p w:rsidR="00245955" w:rsidRPr="00391BD8" w:rsidRDefault="00245955" w:rsidP="00245955">
      <w:pPr>
        <w:rPr>
          <w:rFonts w:ascii="Futura" w:hAnsi="Futura" w:cs="Futura"/>
          <w:bCs/>
          <w:color w:val="000000"/>
          <w:sz w:val="12"/>
        </w:rPr>
      </w:pPr>
      <w:r w:rsidRPr="00391BD8">
        <w:rPr>
          <w:rFonts w:ascii="Futura" w:hAnsi="Futura" w:cs="Futura"/>
          <w:bCs/>
          <w:color w:val="000000"/>
          <w:sz w:val="12"/>
        </w:rPr>
        <w:t>Sign up fast as places are limited for our</w:t>
      </w:r>
      <w:r w:rsidR="00ED5F1F">
        <w:rPr>
          <w:rFonts w:ascii="Futura" w:hAnsi="Futura" w:cs="Futura"/>
          <w:bCs/>
          <w:color w:val="000000"/>
          <w:sz w:val="12"/>
        </w:rPr>
        <w:t xml:space="preserve"> 10</w:t>
      </w:r>
      <w:r w:rsidRPr="00391BD8">
        <w:rPr>
          <w:rFonts w:ascii="Futura" w:hAnsi="Futura" w:cs="Futura"/>
          <w:bCs/>
          <w:color w:val="000000"/>
          <w:sz w:val="12"/>
        </w:rPr>
        <w:t xml:space="preserve"> week program and let our coaches beat, ignite your child’s feet!</w:t>
      </w:r>
    </w:p>
    <w:p w:rsidR="00243DF3" w:rsidRPr="00243DF3" w:rsidRDefault="00243DF3" w:rsidP="00245955">
      <w:pPr>
        <w:rPr>
          <w:rFonts w:ascii="Futura" w:hAnsi="Futura" w:cs="Futura"/>
          <w:color w:val="008266"/>
          <w:sz w:val="16"/>
          <w:szCs w:val="16"/>
        </w:rPr>
      </w:pPr>
    </w:p>
    <w:p w:rsidR="00EA01D7" w:rsidRPr="00243DF3" w:rsidRDefault="00EA01D7">
      <w:pPr>
        <w:pStyle w:val="Heading5"/>
        <w:rPr>
          <w:rFonts w:ascii="Futura" w:hAnsi="Futura" w:cs="Futura"/>
          <w:b w:val="0"/>
          <w:bCs w:val="0"/>
          <w:color w:val="008266"/>
          <w:sz w:val="12"/>
        </w:rPr>
      </w:pPr>
      <w:r w:rsidRPr="00243DF3">
        <w:rPr>
          <w:rFonts w:ascii="Futura" w:hAnsi="Futura" w:cs="Futura"/>
          <w:color w:val="008266"/>
          <w:sz w:val="24"/>
        </w:rPr>
        <w:t>WHAT YOU SHOULD KNOW</w:t>
      </w:r>
      <w:r w:rsidRPr="00243DF3">
        <w:rPr>
          <w:rFonts w:ascii="Futura" w:hAnsi="Futura" w:cs="Futura"/>
          <w:color w:val="008266"/>
          <w:sz w:val="24"/>
        </w:rPr>
        <w:tab/>
        <w:t>(Please read this!!)</w:t>
      </w:r>
    </w:p>
    <w:p w:rsidR="00EA01D7" w:rsidRPr="00243DF3" w:rsidRDefault="005577B0">
      <w:pPr>
        <w:numPr>
          <w:ilvl w:val="0"/>
          <w:numId w:val="1"/>
        </w:numPr>
        <w:rPr>
          <w:rFonts w:ascii="Futura" w:hAnsi="Futura" w:cs="Futura"/>
          <w:b/>
          <w:bCs/>
          <w:color w:val="6D6E71"/>
          <w:sz w:val="12"/>
        </w:rPr>
      </w:pPr>
      <w:r>
        <w:rPr>
          <w:rFonts w:ascii="Futura" w:hAnsi="Futura" w:cs="Futura"/>
          <w:b/>
          <w:bCs/>
          <w:color w:val="6D6E71"/>
          <w:sz w:val="12"/>
        </w:rPr>
        <w:t>Each activity runs once every week</w:t>
      </w:r>
      <w:r w:rsidR="006E52A3">
        <w:rPr>
          <w:rFonts w:ascii="Futura" w:hAnsi="Futura" w:cs="Futura"/>
          <w:b/>
          <w:bCs/>
          <w:color w:val="6D6E71"/>
          <w:sz w:val="12"/>
        </w:rPr>
        <w:t xml:space="preserve"> 8</w:t>
      </w:r>
      <w:r w:rsidR="00EA01D7" w:rsidRPr="00243DF3">
        <w:rPr>
          <w:rFonts w:ascii="Futura" w:hAnsi="Futura" w:cs="Futura"/>
          <w:b/>
          <w:bCs/>
          <w:color w:val="6D6E71"/>
          <w:sz w:val="12"/>
        </w:rPr>
        <w:t xml:space="preserve"> week</w:t>
      </w:r>
      <w:r w:rsidR="006C162A" w:rsidRPr="00243DF3">
        <w:rPr>
          <w:rFonts w:ascii="Futura" w:hAnsi="Futura" w:cs="Futura"/>
          <w:b/>
          <w:bCs/>
          <w:color w:val="6D6E71"/>
          <w:sz w:val="12"/>
        </w:rPr>
        <w:t xml:space="preserve">s. (I.e. every Mon, Tues, </w:t>
      </w:r>
      <w:r w:rsidR="00ED3DE5" w:rsidRPr="00243DF3">
        <w:rPr>
          <w:rFonts w:ascii="Futura" w:hAnsi="Futura" w:cs="Futura"/>
          <w:b/>
          <w:bCs/>
          <w:color w:val="6D6E71"/>
          <w:sz w:val="12"/>
        </w:rPr>
        <w:t>Wed</w:t>
      </w:r>
      <w:r w:rsidR="006C162A" w:rsidRPr="00243DF3">
        <w:rPr>
          <w:rFonts w:ascii="Futura" w:hAnsi="Futura" w:cs="Futura"/>
          <w:b/>
          <w:bCs/>
          <w:color w:val="6D6E71"/>
          <w:sz w:val="12"/>
        </w:rPr>
        <w:t xml:space="preserve"> &amp; Thurs</w:t>
      </w:r>
      <w:r w:rsidR="00EA01D7" w:rsidRPr="00243DF3">
        <w:rPr>
          <w:rFonts w:ascii="Futura" w:hAnsi="Futura" w:cs="Futura"/>
          <w:b/>
          <w:bCs/>
          <w:color w:val="6D6E71"/>
          <w:sz w:val="12"/>
        </w:rPr>
        <w:t>)</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Retain this part of the form for your own record. (Circle your child’s activities)</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 xml:space="preserve">Assume your child’s selections have been </w:t>
      </w:r>
      <w:r w:rsidRPr="00243DF3">
        <w:rPr>
          <w:rFonts w:ascii="Futura" w:hAnsi="Futura" w:cs="Futura"/>
          <w:b/>
          <w:bCs/>
          <w:color w:val="6D6E71"/>
          <w:sz w:val="12"/>
          <w:u w:val="single"/>
        </w:rPr>
        <w:t>successful</w:t>
      </w:r>
      <w:r w:rsidRPr="00243DF3">
        <w:rPr>
          <w:rFonts w:ascii="Futura" w:hAnsi="Futura" w:cs="Futura"/>
          <w:b/>
          <w:bCs/>
          <w:color w:val="6D6E71"/>
          <w:sz w:val="12"/>
        </w:rPr>
        <w:t xml:space="preserve"> or we will contact you.</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Activities will proceed regardless of weather conditions.</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If enrolments are low, activities will be cancelled.</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 xml:space="preserve">Children must display an appropriate level of behaviour for </w:t>
      </w:r>
      <w:r w:rsidRPr="00243DF3">
        <w:rPr>
          <w:rFonts w:ascii="Futura" w:hAnsi="Futura" w:cs="Futura"/>
          <w:b/>
          <w:bCs/>
          <w:color w:val="6D6E71"/>
          <w:sz w:val="12"/>
          <w:u w:val="single"/>
        </w:rPr>
        <w:t>all</w:t>
      </w:r>
      <w:r w:rsidRPr="00243DF3">
        <w:rPr>
          <w:rFonts w:ascii="Futura" w:hAnsi="Futura" w:cs="Futura"/>
          <w:b/>
          <w:bCs/>
          <w:color w:val="6D6E71"/>
          <w:sz w:val="12"/>
        </w:rPr>
        <w:t xml:space="preserve"> activities.</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Children should dress appropriately for each activity.</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Please notify the manager if your child will be absent from a session.</w:t>
      </w:r>
    </w:p>
    <w:p w:rsidR="00EA01D7" w:rsidRPr="00243DF3" w:rsidRDefault="00EA01D7">
      <w:pPr>
        <w:numPr>
          <w:ilvl w:val="0"/>
          <w:numId w:val="1"/>
        </w:numPr>
        <w:rPr>
          <w:rFonts w:ascii="Futura" w:hAnsi="Futura" w:cs="Futura"/>
          <w:b/>
          <w:bCs/>
          <w:color w:val="6D6E71"/>
          <w:sz w:val="12"/>
        </w:rPr>
      </w:pPr>
      <w:r w:rsidRPr="00243DF3">
        <w:rPr>
          <w:rFonts w:ascii="Futura" w:hAnsi="Futura" w:cs="Futura"/>
          <w:b/>
          <w:bCs/>
          <w:color w:val="6D6E71"/>
          <w:sz w:val="12"/>
        </w:rPr>
        <w:t xml:space="preserve">All our coaches ensure the activities are run in a safe learning environment. </w:t>
      </w:r>
    </w:p>
    <w:p w:rsidR="00EA01D7" w:rsidRDefault="00EA01D7" w:rsidP="00155A55">
      <w:pPr>
        <w:numPr>
          <w:ilvl w:val="0"/>
          <w:numId w:val="1"/>
        </w:numPr>
        <w:rPr>
          <w:rFonts w:ascii="Futura" w:hAnsi="Futura" w:cs="Futura"/>
          <w:b/>
          <w:bCs/>
          <w:color w:val="6D6E71"/>
          <w:sz w:val="12"/>
        </w:rPr>
      </w:pPr>
      <w:r w:rsidRPr="00243DF3">
        <w:rPr>
          <w:rFonts w:ascii="Futura" w:hAnsi="Futura" w:cs="Futura"/>
          <w:b/>
          <w:bCs/>
          <w:color w:val="6D6E71"/>
          <w:sz w:val="12"/>
        </w:rPr>
        <w:t xml:space="preserve">All children </w:t>
      </w:r>
      <w:r w:rsidR="00173244">
        <w:rPr>
          <w:rFonts w:ascii="Futura" w:hAnsi="Futura" w:cs="Futura"/>
          <w:b/>
          <w:bCs/>
          <w:color w:val="6D6E71"/>
          <w:sz w:val="12"/>
        </w:rPr>
        <w:t>can be picked up from location of activity</w:t>
      </w:r>
    </w:p>
    <w:p w:rsidR="00544D79" w:rsidRDefault="00544D79" w:rsidP="00544D79">
      <w:pPr>
        <w:rPr>
          <w:rFonts w:ascii="Futura" w:hAnsi="Futura" w:cs="Futura"/>
          <w:b/>
          <w:bCs/>
          <w:color w:val="6D6E71"/>
          <w:sz w:val="12"/>
        </w:rPr>
      </w:pPr>
    </w:p>
    <w:p w:rsidR="00544D79" w:rsidRDefault="00544D79" w:rsidP="00544D79">
      <w:pPr>
        <w:rPr>
          <w:rFonts w:ascii="Futura" w:hAnsi="Futura" w:cs="Futura"/>
          <w:b/>
          <w:bCs/>
          <w:color w:val="6D6E71"/>
          <w:sz w:val="12"/>
        </w:rPr>
      </w:pPr>
    </w:p>
    <w:p w:rsidR="00544D79" w:rsidRPr="00243DF3" w:rsidRDefault="00544D79" w:rsidP="00544D79">
      <w:pPr>
        <w:rPr>
          <w:rFonts w:ascii="Futura" w:hAnsi="Futura" w:cs="Futura"/>
          <w:b/>
          <w:bCs/>
          <w:color w:val="6D6E71"/>
          <w:sz w:val="12"/>
        </w:rPr>
        <w:sectPr w:rsidR="00544D79" w:rsidRPr="00243DF3" w:rsidSect="00155A55">
          <w:pgSz w:w="16838" w:h="11906" w:orient="landscape" w:code="9"/>
          <w:pgMar w:top="567" w:right="1440" w:bottom="357" w:left="720" w:header="709" w:footer="709" w:gutter="0"/>
          <w:pgNumType w:start="1"/>
          <w:cols w:space="708"/>
          <w:docGrid w:linePitch="360"/>
        </w:sectPr>
      </w:pPr>
    </w:p>
    <w:p w:rsidR="00524D06" w:rsidRPr="00243DF3" w:rsidRDefault="00524D06">
      <w:pPr>
        <w:rPr>
          <w:rFonts w:ascii="Comic Sans MS" w:hAnsi="Comic Sans MS"/>
          <w:b/>
          <w:bCs/>
          <w:sz w:val="16"/>
        </w:rPr>
      </w:pPr>
    </w:p>
    <w:sectPr w:rsidR="00524D06" w:rsidRPr="00243DF3">
      <w:type w:val="continuous"/>
      <w:pgSz w:w="16838" w:h="11906" w:orient="landscape" w:code="9"/>
      <w:pgMar w:top="902" w:right="1440" w:bottom="35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38B" w:rsidRDefault="004A338B" w:rsidP="006D5034">
      <w:r>
        <w:separator/>
      </w:r>
    </w:p>
  </w:endnote>
  <w:endnote w:type="continuationSeparator" w:id="0">
    <w:p w:rsidR="004A338B" w:rsidRDefault="004A338B" w:rsidP="006D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w:altName w:val="Times New Roman"/>
    <w:panose1 w:val="00000000000000000000"/>
    <w:charset w:val="00"/>
    <w:family w:val="roman"/>
    <w:notTrueType/>
    <w:pitch w:val="default"/>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38B" w:rsidRDefault="004A338B" w:rsidP="006D5034">
      <w:r>
        <w:separator/>
      </w:r>
    </w:p>
  </w:footnote>
  <w:footnote w:type="continuationSeparator" w:id="0">
    <w:p w:rsidR="004A338B" w:rsidRDefault="004A338B" w:rsidP="006D5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2010F2F"/>
    <w:multiLevelType w:val="hybridMultilevel"/>
    <w:tmpl w:val="600ADE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62451"/>
    <w:multiLevelType w:val="hybridMultilevel"/>
    <w:tmpl w:val="2710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15354F2D"/>
    <w:multiLevelType w:val="hybridMultilevel"/>
    <w:tmpl w:val="4FC48D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6851970"/>
    <w:multiLevelType w:val="hybridMultilevel"/>
    <w:tmpl w:val="1E3E72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23A65EB6"/>
    <w:multiLevelType w:val="hybridMultilevel"/>
    <w:tmpl w:val="91F631A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1">
    <w:nsid w:val="23F94159"/>
    <w:multiLevelType w:val="hybridMultilevel"/>
    <w:tmpl w:val="5188433E"/>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1">
    <w:nsid w:val="305D1DA3"/>
    <w:multiLevelType w:val="hybridMultilevel"/>
    <w:tmpl w:val="4C247CF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1">
    <w:nsid w:val="31361681"/>
    <w:multiLevelType w:val="hybridMultilevel"/>
    <w:tmpl w:val="EEFA7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1">
    <w:nsid w:val="34C64404"/>
    <w:multiLevelType w:val="hybridMultilevel"/>
    <w:tmpl w:val="0D3C11A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5AE162D"/>
    <w:multiLevelType w:val="hybridMultilevel"/>
    <w:tmpl w:val="FFD05EC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A837F96"/>
    <w:multiLevelType w:val="hybridMultilevel"/>
    <w:tmpl w:val="FB3CEB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50AA4BE4"/>
    <w:multiLevelType w:val="hybridMultilevel"/>
    <w:tmpl w:val="42C61EE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43B168A"/>
    <w:multiLevelType w:val="hybridMultilevel"/>
    <w:tmpl w:val="45ECC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1">
    <w:nsid w:val="59240075"/>
    <w:multiLevelType w:val="hybridMultilevel"/>
    <w:tmpl w:val="79F636CA"/>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1">
    <w:nsid w:val="62C73C5B"/>
    <w:multiLevelType w:val="hybridMultilevel"/>
    <w:tmpl w:val="57BAE9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690D7720"/>
    <w:multiLevelType w:val="hybridMultilevel"/>
    <w:tmpl w:val="B43003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6C610D60"/>
    <w:multiLevelType w:val="hybridMultilevel"/>
    <w:tmpl w:val="8592A2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6F28B8"/>
    <w:multiLevelType w:val="hybridMultilevel"/>
    <w:tmpl w:val="9BC0A82C"/>
    <w:lvl w:ilvl="0" w:tplc="71C4EA36">
      <w:numFmt w:val="bullet"/>
      <w:lvlText w:val="–"/>
      <w:lvlJc w:val="left"/>
      <w:pPr>
        <w:ind w:left="420" w:hanging="360"/>
      </w:pPr>
      <w:rPr>
        <w:rFonts w:ascii="Futura" w:eastAsia="Times New Roman" w:hAnsi="Futura" w:cs="Futura"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4"/>
  </w:num>
  <w:num w:numId="2">
    <w:abstractNumId w:val="5"/>
  </w:num>
  <w:num w:numId="3">
    <w:abstractNumId w:val="2"/>
  </w:num>
  <w:num w:numId="4">
    <w:abstractNumId w:val="16"/>
  </w:num>
  <w:num w:numId="5">
    <w:abstractNumId w:val="15"/>
  </w:num>
  <w:num w:numId="6">
    <w:abstractNumId w:val="10"/>
  </w:num>
  <w:num w:numId="7">
    <w:abstractNumId w:val="8"/>
  </w:num>
  <w:num w:numId="8">
    <w:abstractNumId w:val="6"/>
  </w:num>
  <w:num w:numId="9">
    <w:abstractNumId w:val="0"/>
  </w:num>
  <w:num w:numId="10">
    <w:abstractNumId w:val="4"/>
  </w:num>
  <w:num w:numId="11">
    <w:abstractNumId w:val="3"/>
  </w:num>
  <w:num w:numId="12">
    <w:abstractNumId w:val="11"/>
  </w:num>
  <w:num w:numId="13">
    <w:abstractNumId w:val="7"/>
  </w:num>
  <w:num w:numId="14">
    <w:abstractNumId w:val="13"/>
  </w:num>
  <w:num w:numId="15">
    <w:abstractNumId w:val="9"/>
  </w:num>
  <w:num w:numId="16">
    <w:abstractNumId w:val="12"/>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AAA"/>
    <w:rsid w:val="00004E6D"/>
    <w:rsid w:val="00063850"/>
    <w:rsid w:val="000B7E23"/>
    <w:rsid w:val="0010019E"/>
    <w:rsid w:val="00103BD7"/>
    <w:rsid w:val="001227D9"/>
    <w:rsid w:val="00134702"/>
    <w:rsid w:val="0013513D"/>
    <w:rsid w:val="00155A55"/>
    <w:rsid w:val="001578FA"/>
    <w:rsid w:val="00161A8E"/>
    <w:rsid w:val="00173244"/>
    <w:rsid w:val="0018058C"/>
    <w:rsid w:val="001A66CD"/>
    <w:rsid w:val="00204219"/>
    <w:rsid w:val="00222B9B"/>
    <w:rsid w:val="0022668A"/>
    <w:rsid w:val="002331D4"/>
    <w:rsid w:val="00243DF3"/>
    <w:rsid w:val="00245955"/>
    <w:rsid w:val="002F4F7C"/>
    <w:rsid w:val="00321702"/>
    <w:rsid w:val="00391BD8"/>
    <w:rsid w:val="003A2A48"/>
    <w:rsid w:val="003B5B0D"/>
    <w:rsid w:val="003F3EA2"/>
    <w:rsid w:val="00441DBD"/>
    <w:rsid w:val="004661F9"/>
    <w:rsid w:val="004A338B"/>
    <w:rsid w:val="004B7FAC"/>
    <w:rsid w:val="004D3CEA"/>
    <w:rsid w:val="004F0762"/>
    <w:rsid w:val="004F64A7"/>
    <w:rsid w:val="00524D06"/>
    <w:rsid w:val="00544D79"/>
    <w:rsid w:val="005544E9"/>
    <w:rsid w:val="005577B0"/>
    <w:rsid w:val="00570AFC"/>
    <w:rsid w:val="0057176E"/>
    <w:rsid w:val="00694987"/>
    <w:rsid w:val="006956F0"/>
    <w:rsid w:val="006B22D2"/>
    <w:rsid w:val="006C162A"/>
    <w:rsid w:val="006D5034"/>
    <w:rsid w:val="006E52A3"/>
    <w:rsid w:val="00734A5E"/>
    <w:rsid w:val="00751FF7"/>
    <w:rsid w:val="0075756C"/>
    <w:rsid w:val="007D0547"/>
    <w:rsid w:val="00830BF6"/>
    <w:rsid w:val="0085023B"/>
    <w:rsid w:val="00856043"/>
    <w:rsid w:val="00892310"/>
    <w:rsid w:val="008934FB"/>
    <w:rsid w:val="008C66FB"/>
    <w:rsid w:val="00915681"/>
    <w:rsid w:val="009864F2"/>
    <w:rsid w:val="00996029"/>
    <w:rsid w:val="009A15AB"/>
    <w:rsid w:val="009B28D0"/>
    <w:rsid w:val="009C7AAA"/>
    <w:rsid w:val="009F7969"/>
    <w:rsid w:val="00A0678D"/>
    <w:rsid w:val="00A623FB"/>
    <w:rsid w:val="00B145E4"/>
    <w:rsid w:val="00B2087A"/>
    <w:rsid w:val="00B575D9"/>
    <w:rsid w:val="00B972A5"/>
    <w:rsid w:val="00BD4BE5"/>
    <w:rsid w:val="00C2077C"/>
    <w:rsid w:val="00C461DC"/>
    <w:rsid w:val="00C54819"/>
    <w:rsid w:val="00C6604C"/>
    <w:rsid w:val="00C8500E"/>
    <w:rsid w:val="00D37F94"/>
    <w:rsid w:val="00DC1ACD"/>
    <w:rsid w:val="00DC633F"/>
    <w:rsid w:val="00DE7723"/>
    <w:rsid w:val="00E048AE"/>
    <w:rsid w:val="00E2509C"/>
    <w:rsid w:val="00E473FD"/>
    <w:rsid w:val="00E929BE"/>
    <w:rsid w:val="00EA01D7"/>
    <w:rsid w:val="00ED3DE5"/>
    <w:rsid w:val="00ED5F1F"/>
    <w:rsid w:val="00EF0BB7"/>
    <w:rsid w:val="00F02381"/>
    <w:rsid w:val="00F420E2"/>
    <w:rsid w:val="00F918A0"/>
    <w:rsid w:val="00FA4BCB"/>
    <w:rsid w:val="00FA565B"/>
    <w:rsid w:val="00FC61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f89822"/>
    </o:shapedefaults>
    <o:shapelayout v:ext="edit">
      <o:idmap v:ext="edit" data="1"/>
    </o:shapelayout>
  </w:shapeDefaults>
  <w:decimalSymbol w:val="."/>
  <w:listSeparator w:val=","/>
  <w14:defaultImageDpi w14:val="300"/>
  <w15:chartTrackingRefBased/>
  <w15:docId w15:val="{DF2EAF93-55A9-492A-8504-484032E6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omic Sans MS" w:hAnsi="Comic Sans MS"/>
      <w:sz w:val="40"/>
      <w:u w:val="single"/>
    </w:rPr>
  </w:style>
  <w:style w:type="paragraph" w:styleId="Heading2">
    <w:name w:val="heading 2"/>
    <w:basedOn w:val="Normal"/>
    <w:next w:val="Normal"/>
    <w:qFormat/>
    <w:pPr>
      <w:keepNext/>
      <w:jc w:val="center"/>
      <w:outlineLvl w:val="1"/>
    </w:pPr>
    <w:rPr>
      <w:rFonts w:ascii="Comic Sans MS" w:hAnsi="Comic Sans MS"/>
      <w:i/>
      <w:iCs/>
      <w:sz w:val="48"/>
    </w:rPr>
  </w:style>
  <w:style w:type="paragraph" w:styleId="Heading3">
    <w:name w:val="heading 3"/>
    <w:basedOn w:val="Normal"/>
    <w:next w:val="Normal"/>
    <w:qFormat/>
    <w:pPr>
      <w:keepNext/>
      <w:outlineLvl w:val="2"/>
    </w:pPr>
    <w:rPr>
      <w:rFonts w:ascii="Comic Sans MS" w:hAnsi="Comic Sans MS"/>
      <w:b/>
      <w:bCs/>
      <w:sz w:val="32"/>
      <w:u w:val="single"/>
    </w:rPr>
  </w:style>
  <w:style w:type="paragraph" w:styleId="Heading4">
    <w:name w:val="heading 4"/>
    <w:basedOn w:val="Normal"/>
    <w:next w:val="Normal"/>
    <w:qFormat/>
    <w:pPr>
      <w:keepNext/>
      <w:jc w:val="center"/>
      <w:outlineLvl w:val="3"/>
    </w:pPr>
    <w:rPr>
      <w:rFonts w:ascii="Comic Sans MS" w:hAnsi="Comic Sans MS"/>
      <w:b/>
      <w:bCs/>
    </w:rPr>
  </w:style>
  <w:style w:type="paragraph" w:styleId="Heading5">
    <w:name w:val="heading 5"/>
    <w:basedOn w:val="Normal"/>
    <w:next w:val="Normal"/>
    <w:qFormat/>
    <w:pPr>
      <w:keepNext/>
      <w:outlineLvl w:val="4"/>
    </w:pPr>
    <w:rPr>
      <w:rFonts w:ascii="Comic Sans MS" w:hAnsi="Comic Sans MS"/>
      <w:b/>
      <w:bCs/>
      <w:sz w:val="32"/>
    </w:rPr>
  </w:style>
  <w:style w:type="paragraph" w:styleId="Heading6">
    <w:name w:val="heading 6"/>
    <w:basedOn w:val="Normal"/>
    <w:next w:val="Normal"/>
    <w:qFormat/>
    <w:pPr>
      <w:keepNext/>
      <w:jc w:val="center"/>
      <w:outlineLvl w:val="5"/>
    </w:pPr>
    <w:rPr>
      <w:rFonts w:ascii="Arial" w:hAnsi="Arial" w:cs="Arial"/>
      <w:b/>
      <w:bCs/>
      <w:sz w:val="36"/>
      <w:u w:val="single"/>
    </w:rPr>
  </w:style>
  <w:style w:type="paragraph" w:styleId="Heading7">
    <w:name w:val="heading 7"/>
    <w:basedOn w:val="Normal"/>
    <w:next w:val="Normal"/>
    <w:qFormat/>
    <w:pPr>
      <w:keepNext/>
      <w:outlineLvl w:val="6"/>
    </w:pPr>
    <w:rPr>
      <w:rFonts w:ascii="Arial" w:hAnsi="Arial" w:cs="Arial"/>
      <w:b/>
      <w:bCs/>
    </w:rPr>
  </w:style>
  <w:style w:type="paragraph" w:styleId="Heading8">
    <w:name w:val="heading 8"/>
    <w:basedOn w:val="Normal"/>
    <w:next w:val="Normal"/>
    <w:qFormat/>
    <w:pPr>
      <w:keepNext/>
      <w:framePr w:hSpace="180" w:wrap="around" w:vAnchor="text" w:hAnchor="margin" w:y="10"/>
      <w:jc w:val="center"/>
      <w:outlineLvl w:val="7"/>
    </w:pPr>
    <w:rPr>
      <w:rFonts w:ascii="Comic Sans MS" w:hAnsi="Comic Sans MS"/>
      <w:b/>
      <w:bCs/>
    </w:rPr>
  </w:style>
  <w:style w:type="paragraph" w:styleId="Heading9">
    <w:name w:val="heading 9"/>
    <w:basedOn w:val="Normal"/>
    <w:next w:val="Normal"/>
    <w:qFormat/>
    <w:pPr>
      <w:keepNext/>
      <w:outlineLvl w:val="8"/>
    </w:pPr>
    <w:rPr>
      <w:rFonts w:ascii="Comic Sans MS" w:hAnsi="Comic Sans MS"/>
      <w:b/>
      <w:bCs/>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s="Arial"/>
      <w:sz w:val="16"/>
    </w:rPr>
  </w:style>
  <w:style w:type="character" w:styleId="Hyperlink">
    <w:name w:val="Hyperlink"/>
    <w:uiPriority w:val="99"/>
    <w:rsid w:val="00204219"/>
    <w:rPr>
      <w:rFonts w:cs="Times New Roman"/>
      <w:color w:val="0000FF"/>
      <w:u w:val="single"/>
    </w:rPr>
  </w:style>
  <w:style w:type="paragraph" w:styleId="BalloonText">
    <w:name w:val="Balloon Text"/>
    <w:basedOn w:val="Normal"/>
    <w:link w:val="BalloonTextChar"/>
    <w:uiPriority w:val="99"/>
    <w:semiHidden/>
    <w:unhideWhenUsed/>
    <w:rsid w:val="00243DF3"/>
    <w:rPr>
      <w:rFonts w:ascii="Tahoma" w:hAnsi="Tahoma" w:cs="Tahoma"/>
      <w:sz w:val="16"/>
      <w:szCs w:val="16"/>
    </w:rPr>
  </w:style>
  <w:style w:type="character" w:customStyle="1" w:styleId="BalloonTextChar">
    <w:name w:val="Balloon Text Char"/>
    <w:link w:val="BalloonText"/>
    <w:uiPriority w:val="99"/>
    <w:semiHidden/>
    <w:rsid w:val="00243DF3"/>
    <w:rPr>
      <w:rFonts w:ascii="Tahoma" w:hAnsi="Tahoma" w:cs="Tahoma"/>
      <w:sz w:val="16"/>
      <w:szCs w:val="16"/>
      <w:lang w:eastAsia="en-US"/>
    </w:rPr>
  </w:style>
  <w:style w:type="paragraph" w:styleId="Header">
    <w:name w:val="header"/>
    <w:basedOn w:val="Normal"/>
    <w:link w:val="HeaderChar"/>
    <w:uiPriority w:val="99"/>
    <w:unhideWhenUsed/>
    <w:rsid w:val="006D5034"/>
    <w:pPr>
      <w:tabs>
        <w:tab w:val="center" w:pos="4513"/>
        <w:tab w:val="right" w:pos="9026"/>
      </w:tabs>
    </w:pPr>
  </w:style>
  <w:style w:type="character" w:customStyle="1" w:styleId="HeaderChar">
    <w:name w:val="Header Char"/>
    <w:link w:val="Header"/>
    <w:uiPriority w:val="99"/>
    <w:rsid w:val="006D5034"/>
    <w:rPr>
      <w:sz w:val="24"/>
      <w:szCs w:val="24"/>
      <w:lang w:eastAsia="en-US"/>
    </w:rPr>
  </w:style>
  <w:style w:type="paragraph" w:styleId="Footer">
    <w:name w:val="footer"/>
    <w:basedOn w:val="Normal"/>
    <w:link w:val="FooterChar"/>
    <w:uiPriority w:val="99"/>
    <w:unhideWhenUsed/>
    <w:rsid w:val="006D5034"/>
    <w:pPr>
      <w:tabs>
        <w:tab w:val="center" w:pos="4513"/>
        <w:tab w:val="right" w:pos="9026"/>
      </w:tabs>
    </w:pPr>
  </w:style>
  <w:style w:type="character" w:customStyle="1" w:styleId="FooterChar">
    <w:name w:val="Footer Char"/>
    <w:link w:val="Footer"/>
    <w:uiPriority w:val="99"/>
    <w:rsid w:val="006D503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63024">
      <w:bodyDiv w:val="1"/>
      <w:marLeft w:val="0"/>
      <w:marRight w:val="0"/>
      <w:marTop w:val="0"/>
      <w:marBottom w:val="0"/>
      <w:divBdr>
        <w:top w:val="none" w:sz="0" w:space="0" w:color="auto"/>
        <w:left w:val="none" w:sz="0" w:space="0" w:color="auto"/>
        <w:bottom w:val="none" w:sz="0" w:space="0" w:color="auto"/>
        <w:right w:val="none" w:sz="0" w:space="0" w:color="auto"/>
      </w:divBdr>
    </w:div>
    <w:div w:id="301428848">
      <w:bodyDiv w:val="1"/>
      <w:marLeft w:val="0"/>
      <w:marRight w:val="0"/>
      <w:marTop w:val="0"/>
      <w:marBottom w:val="0"/>
      <w:divBdr>
        <w:top w:val="none" w:sz="0" w:space="0" w:color="auto"/>
        <w:left w:val="none" w:sz="0" w:space="0" w:color="auto"/>
        <w:bottom w:val="none" w:sz="0" w:space="0" w:color="auto"/>
        <w:right w:val="none" w:sz="0" w:space="0" w:color="auto"/>
      </w:divBdr>
    </w:div>
    <w:div w:id="1263344503">
      <w:bodyDiv w:val="1"/>
      <w:marLeft w:val="0"/>
      <w:marRight w:val="0"/>
      <w:marTop w:val="0"/>
      <w:marBottom w:val="0"/>
      <w:divBdr>
        <w:top w:val="none" w:sz="0" w:space="0" w:color="auto"/>
        <w:left w:val="none" w:sz="0" w:space="0" w:color="auto"/>
        <w:bottom w:val="none" w:sz="0" w:space="0" w:color="auto"/>
        <w:right w:val="none" w:sz="0" w:space="0" w:color="auto"/>
      </w:divBdr>
    </w:div>
    <w:div w:id="1617907167">
      <w:bodyDiv w:val="1"/>
      <w:marLeft w:val="0"/>
      <w:marRight w:val="0"/>
      <w:marTop w:val="0"/>
      <w:marBottom w:val="0"/>
      <w:divBdr>
        <w:top w:val="none" w:sz="0" w:space="0" w:color="auto"/>
        <w:left w:val="none" w:sz="0" w:space="0" w:color="auto"/>
        <w:bottom w:val="none" w:sz="0" w:space="0" w:color="auto"/>
        <w:right w:val="none" w:sz="0" w:space="0" w:color="auto"/>
      </w:divBdr>
    </w:div>
    <w:div w:id="196091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LLYSPORTS.COM.AU"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ELLY%20SPORTS%20CONNECTION\MailMergeDocuments\SchoolTermFlyerLetter\Special%20Interest%20Group%20Flier-5%20clini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Special Interest Group Flier-5 clinics</Template>
  <TotalTime>0</TotalTime>
  <Pages>5</Pages>
  <Words>572</Words>
  <Characters>3050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Kelly Sports</Company>
  <LinksUpToDate>false</LinksUpToDate>
  <CharactersWithSpaces>3615</CharactersWithSpaces>
  <SharedDoc>false</SharedDoc>
  <HLinks>
    <vt:vector size="6" baseType="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Brandt Kelly</dc:creator>
  <cp:keywords/>
  <cp:lastModifiedBy>taylor</cp:lastModifiedBy>
  <cp:revision>2</cp:revision>
  <cp:lastPrinted>2015-06-15T03:46:00Z</cp:lastPrinted>
  <dcterms:created xsi:type="dcterms:W3CDTF">2015-09-07T05:31:00Z</dcterms:created>
  <dcterms:modified xsi:type="dcterms:W3CDTF">2015-09-07T05:31:00Z</dcterms:modified>
</cp:coreProperties>
</file>